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2B" w:rsidRDefault="00DF6C2B" w:rsidP="00CE1D6D">
      <w:pPr>
        <w:spacing w:before="5" w:line="260" w:lineRule="exact"/>
        <w:ind w:right="51"/>
        <w:rPr>
          <w:b/>
          <w:snapToGrid w:val="0"/>
          <w:sz w:val="18"/>
          <w:szCs w:val="18"/>
          <w:lang w:val="de-DE"/>
        </w:rPr>
      </w:pPr>
    </w:p>
    <w:p w:rsidR="00CE1D6D" w:rsidRDefault="00CE1D6D" w:rsidP="00CE1D6D">
      <w:pPr>
        <w:spacing w:before="5" w:line="260" w:lineRule="exact"/>
        <w:ind w:right="51"/>
        <w:rPr>
          <w:b/>
          <w:snapToGrid w:val="0"/>
          <w:sz w:val="18"/>
          <w:szCs w:val="18"/>
          <w:lang w:val="de-DE"/>
        </w:rPr>
      </w:pPr>
    </w:p>
    <w:p w:rsidR="00DF6C2B" w:rsidRDefault="00DF6C2B" w:rsidP="00DF6C2B">
      <w:pPr>
        <w:spacing w:before="5" w:line="260" w:lineRule="exact"/>
        <w:ind w:right="51"/>
        <w:jc w:val="center"/>
        <w:rPr>
          <w:b/>
          <w:snapToGrid w:val="0"/>
          <w:sz w:val="18"/>
          <w:szCs w:val="18"/>
          <w:lang w:val="de-DE"/>
        </w:rPr>
      </w:pPr>
      <w:bookmarkStart w:id="0" w:name="_GoBack"/>
      <w:bookmarkEnd w:id="0"/>
    </w:p>
    <w:p w:rsidR="00DF6C2B" w:rsidRDefault="00DF6C2B" w:rsidP="00DF6C2B">
      <w:pPr>
        <w:spacing w:before="5" w:line="260" w:lineRule="exact"/>
        <w:ind w:right="51"/>
        <w:jc w:val="center"/>
        <w:rPr>
          <w:b/>
          <w:snapToGrid w:val="0"/>
          <w:sz w:val="18"/>
          <w:szCs w:val="18"/>
          <w:lang w:val="de-DE"/>
        </w:rPr>
      </w:pPr>
    </w:p>
    <w:p w:rsidR="00DF6C2B" w:rsidRDefault="00DF6C2B" w:rsidP="00DF6C2B">
      <w:pPr>
        <w:spacing w:before="5" w:line="260" w:lineRule="exact"/>
        <w:ind w:right="51"/>
        <w:jc w:val="center"/>
        <w:rPr>
          <w:b/>
          <w:snapToGrid w:val="0"/>
          <w:sz w:val="18"/>
          <w:szCs w:val="18"/>
          <w:lang w:val="de-DE"/>
        </w:rPr>
      </w:pPr>
    </w:p>
    <w:p w:rsidR="00D34716" w:rsidRPr="00C54523" w:rsidRDefault="00D34716" w:rsidP="00CE1D6D">
      <w:pPr>
        <w:spacing w:before="5" w:line="260" w:lineRule="exact"/>
        <w:ind w:right="51"/>
        <w:jc w:val="center"/>
        <w:rPr>
          <w:sz w:val="16"/>
          <w:szCs w:val="16"/>
          <w:lang w:val="nl-BE"/>
        </w:rPr>
      </w:pPr>
      <w:r w:rsidRPr="00C54523">
        <w:rPr>
          <w:b/>
          <w:snapToGrid w:val="0"/>
          <w:sz w:val="16"/>
          <w:szCs w:val="16"/>
          <w:lang w:val="de-DE"/>
        </w:rPr>
        <w:t>[I</w:t>
      </w:r>
      <w:r w:rsidRPr="00C54523">
        <w:rPr>
          <w:snapToGrid w:val="0"/>
          <w:sz w:val="16"/>
          <w:szCs w:val="16"/>
          <w:lang w:val="de-DE"/>
        </w:rPr>
        <w:t xml:space="preserve"> – Verord. 11-6-12 – B.S. 24-1-13 – art. 2</w:t>
      </w:r>
      <w:r w:rsidRPr="00C54523">
        <w:rPr>
          <w:b/>
          <w:snapToGrid w:val="0"/>
          <w:sz w:val="16"/>
          <w:szCs w:val="16"/>
          <w:lang w:val="de-DE"/>
        </w:rPr>
        <w:t>]</w:t>
      </w:r>
      <w:r w:rsidRPr="00C54523">
        <w:rPr>
          <w:snapToGrid w:val="0"/>
          <w:sz w:val="16"/>
          <w:szCs w:val="16"/>
          <w:lang w:val="de-DE"/>
        </w:rPr>
        <w:t xml:space="preserve"> </w:t>
      </w:r>
      <w:r w:rsidRPr="00C54523">
        <w:rPr>
          <w:b/>
          <w:sz w:val="16"/>
          <w:szCs w:val="16"/>
          <w:lang w:val="nl-BE"/>
        </w:rPr>
        <w:t>Bij</w:t>
      </w:r>
      <w:r w:rsidRPr="00C54523">
        <w:rPr>
          <w:b/>
          <w:spacing w:val="1"/>
          <w:sz w:val="16"/>
          <w:szCs w:val="16"/>
          <w:lang w:val="nl-BE"/>
        </w:rPr>
        <w:t>l</w:t>
      </w:r>
      <w:r w:rsidRPr="00C54523">
        <w:rPr>
          <w:b/>
          <w:sz w:val="16"/>
          <w:szCs w:val="16"/>
          <w:lang w:val="nl-BE"/>
        </w:rPr>
        <w:t>a</w:t>
      </w:r>
      <w:r w:rsidRPr="00C54523">
        <w:rPr>
          <w:b/>
          <w:spacing w:val="-2"/>
          <w:sz w:val="16"/>
          <w:szCs w:val="16"/>
          <w:lang w:val="nl-BE"/>
        </w:rPr>
        <w:t>g</w:t>
      </w:r>
      <w:r w:rsidRPr="00C54523">
        <w:rPr>
          <w:b/>
          <w:sz w:val="16"/>
          <w:szCs w:val="16"/>
          <w:lang w:val="nl-BE"/>
        </w:rPr>
        <w:t>e</w:t>
      </w:r>
      <w:r w:rsidRPr="00C54523">
        <w:rPr>
          <w:b/>
          <w:spacing w:val="1"/>
          <w:sz w:val="16"/>
          <w:szCs w:val="16"/>
          <w:lang w:val="nl-BE"/>
        </w:rPr>
        <w:t xml:space="preserve"> </w:t>
      </w:r>
      <w:r w:rsidRPr="00C54523">
        <w:rPr>
          <w:b/>
          <w:sz w:val="16"/>
          <w:szCs w:val="16"/>
          <w:lang w:val="nl-BE"/>
        </w:rPr>
        <w:t>82</w:t>
      </w:r>
      <w:r w:rsidRPr="00C54523">
        <w:rPr>
          <w:sz w:val="16"/>
          <w:szCs w:val="16"/>
          <w:lang w:val="nl-BE"/>
        </w:rPr>
        <w:t xml:space="preserve"> van toepassing vanaf 1-3-2013</w:t>
      </w:r>
    </w:p>
    <w:p w:rsidR="00DF6C2B" w:rsidRPr="00C54523" w:rsidRDefault="00D34716" w:rsidP="00DF6C2B">
      <w:pPr>
        <w:ind w:right="51"/>
        <w:jc w:val="center"/>
        <w:rPr>
          <w:b/>
          <w:sz w:val="22"/>
          <w:szCs w:val="22"/>
          <w:lang w:val="nl-BE"/>
        </w:rPr>
      </w:pPr>
      <w:r w:rsidRPr="00C54523">
        <w:rPr>
          <w:b/>
          <w:sz w:val="22"/>
          <w:szCs w:val="22"/>
          <w:lang w:val="nl-BE"/>
        </w:rPr>
        <w:t>A</w:t>
      </w:r>
      <w:r w:rsidRPr="00C54523">
        <w:rPr>
          <w:b/>
          <w:spacing w:val="-2"/>
          <w:sz w:val="22"/>
          <w:szCs w:val="22"/>
          <w:lang w:val="nl-BE"/>
        </w:rPr>
        <w:t>a</w:t>
      </w:r>
      <w:r w:rsidRPr="00C54523">
        <w:rPr>
          <w:b/>
          <w:spacing w:val="1"/>
          <w:sz w:val="22"/>
          <w:szCs w:val="22"/>
          <w:lang w:val="nl-BE"/>
        </w:rPr>
        <w:t>n</w:t>
      </w:r>
      <w:r w:rsidRPr="00C54523">
        <w:rPr>
          <w:b/>
          <w:spacing w:val="-1"/>
          <w:sz w:val="22"/>
          <w:szCs w:val="22"/>
          <w:lang w:val="nl-BE"/>
        </w:rPr>
        <w:t>v</w:t>
      </w:r>
      <w:r w:rsidRPr="00C54523">
        <w:rPr>
          <w:b/>
          <w:spacing w:val="1"/>
          <w:sz w:val="22"/>
          <w:szCs w:val="22"/>
          <w:lang w:val="nl-BE"/>
        </w:rPr>
        <w:t>r</w:t>
      </w:r>
      <w:r w:rsidRPr="00C54523">
        <w:rPr>
          <w:b/>
          <w:spacing w:val="-1"/>
          <w:sz w:val="22"/>
          <w:szCs w:val="22"/>
          <w:lang w:val="nl-BE"/>
        </w:rPr>
        <w:t>aa</w:t>
      </w:r>
      <w:r w:rsidRPr="00C54523">
        <w:rPr>
          <w:b/>
          <w:spacing w:val="1"/>
          <w:sz w:val="22"/>
          <w:szCs w:val="22"/>
          <w:lang w:val="nl-BE"/>
        </w:rPr>
        <w:t>g</w:t>
      </w:r>
      <w:r w:rsidRPr="00C54523">
        <w:rPr>
          <w:b/>
          <w:sz w:val="22"/>
          <w:szCs w:val="22"/>
          <w:lang w:val="nl-BE"/>
        </w:rPr>
        <w:t>f</w:t>
      </w:r>
      <w:r w:rsidRPr="00C54523">
        <w:rPr>
          <w:b/>
          <w:spacing w:val="-1"/>
          <w:sz w:val="22"/>
          <w:szCs w:val="22"/>
          <w:lang w:val="nl-BE"/>
        </w:rPr>
        <w:t>o</w:t>
      </w:r>
      <w:r w:rsidRPr="00C54523">
        <w:rPr>
          <w:b/>
          <w:spacing w:val="4"/>
          <w:sz w:val="22"/>
          <w:szCs w:val="22"/>
          <w:lang w:val="nl-BE"/>
        </w:rPr>
        <w:t>r</w:t>
      </w:r>
      <w:r w:rsidRPr="00C54523">
        <w:rPr>
          <w:b/>
          <w:spacing w:val="-4"/>
          <w:sz w:val="22"/>
          <w:szCs w:val="22"/>
          <w:lang w:val="nl-BE"/>
        </w:rPr>
        <w:t>m</w:t>
      </w:r>
      <w:r w:rsidRPr="00C54523">
        <w:rPr>
          <w:b/>
          <w:spacing w:val="-2"/>
          <w:sz w:val="22"/>
          <w:szCs w:val="22"/>
          <w:lang w:val="nl-BE"/>
        </w:rPr>
        <w:t>u</w:t>
      </w:r>
      <w:r w:rsidRPr="00C54523">
        <w:rPr>
          <w:b/>
          <w:sz w:val="22"/>
          <w:szCs w:val="22"/>
          <w:lang w:val="nl-BE"/>
        </w:rPr>
        <w:t>l</w:t>
      </w:r>
      <w:r w:rsidRPr="00C54523">
        <w:rPr>
          <w:b/>
          <w:spacing w:val="3"/>
          <w:sz w:val="22"/>
          <w:szCs w:val="22"/>
          <w:lang w:val="nl-BE"/>
        </w:rPr>
        <w:t>i</w:t>
      </w:r>
      <w:r w:rsidRPr="00C54523">
        <w:rPr>
          <w:b/>
          <w:spacing w:val="-1"/>
          <w:sz w:val="22"/>
          <w:szCs w:val="22"/>
          <w:lang w:val="nl-BE"/>
        </w:rPr>
        <w:t>e</w:t>
      </w:r>
      <w:r w:rsidRPr="00C54523">
        <w:rPr>
          <w:b/>
          <w:sz w:val="22"/>
          <w:szCs w:val="22"/>
          <w:lang w:val="nl-BE"/>
        </w:rPr>
        <w:t xml:space="preserve">r </w:t>
      </w:r>
      <w:r w:rsidRPr="00C54523">
        <w:rPr>
          <w:b/>
          <w:spacing w:val="1"/>
          <w:sz w:val="22"/>
          <w:szCs w:val="22"/>
          <w:lang w:val="nl-BE"/>
        </w:rPr>
        <w:t>v</w:t>
      </w:r>
      <w:r w:rsidRPr="00C54523">
        <w:rPr>
          <w:b/>
          <w:spacing w:val="-1"/>
          <w:sz w:val="22"/>
          <w:szCs w:val="22"/>
          <w:lang w:val="nl-BE"/>
        </w:rPr>
        <w:t>oo</w:t>
      </w:r>
      <w:r w:rsidRPr="00C54523">
        <w:rPr>
          <w:b/>
          <w:sz w:val="22"/>
          <w:szCs w:val="22"/>
          <w:lang w:val="nl-BE"/>
        </w:rPr>
        <w:t>r</w:t>
      </w:r>
      <w:r w:rsidRPr="00C54523">
        <w:rPr>
          <w:b/>
          <w:spacing w:val="2"/>
          <w:sz w:val="22"/>
          <w:szCs w:val="22"/>
          <w:lang w:val="nl-BE"/>
        </w:rPr>
        <w:t xml:space="preserve"> </w:t>
      </w:r>
      <w:r w:rsidRPr="00C54523">
        <w:rPr>
          <w:b/>
          <w:spacing w:val="-1"/>
          <w:sz w:val="22"/>
          <w:szCs w:val="22"/>
          <w:lang w:val="nl-BE"/>
        </w:rPr>
        <w:t>e</w:t>
      </w:r>
      <w:r w:rsidRPr="00C54523">
        <w:rPr>
          <w:b/>
          <w:spacing w:val="1"/>
          <w:sz w:val="22"/>
          <w:szCs w:val="22"/>
          <w:lang w:val="nl-BE"/>
        </w:rPr>
        <w:t>e</w:t>
      </w:r>
      <w:r w:rsidRPr="00C54523">
        <w:rPr>
          <w:b/>
          <w:sz w:val="22"/>
          <w:szCs w:val="22"/>
          <w:lang w:val="nl-BE"/>
        </w:rPr>
        <w:t>n</w:t>
      </w:r>
      <w:r w:rsidRPr="00C54523">
        <w:rPr>
          <w:b/>
          <w:spacing w:val="-1"/>
          <w:sz w:val="22"/>
          <w:szCs w:val="22"/>
          <w:lang w:val="nl-BE"/>
        </w:rPr>
        <w:t xml:space="preserve"> o</w:t>
      </w:r>
      <w:r w:rsidRPr="00C54523">
        <w:rPr>
          <w:b/>
          <w:spacing w:val="1"/>
          <w:sz w:val="22"/>
          <w:szCs w:val="22"/>
          <w:lang w:val="nl-BE"/>
        </w:rPr>
        <w:t>n</w:t>
      </w:r>
      <w:r w:rsidRPr="00C54523">
        <w:rPr>
          <w:b/>
          <w:spacing w:val="-2"/>
          <w:sz w:val="22"/>
          <w:szCs w:val="22"/>
          <w:lang w:val="nl-BE"/>
        </w:rPr>
        <w:t>d</w:t>
      </w:r>
      <w:r w:rsidRPr="00C54523">
        <w:rPr>
          <w:b/>
          <w:spacing w:val="-1"/>
          <w:sz w:val="22"/>
          <w:szCs w:val="22"/>
          <w:lang w:val="nl-BE"/>
        </w:rPr>
        <w:t>e</w:t>
      </w:r>
      <w:r w:rsidRPr="00C54523">
        <w:rPr>
          <w:b/>
          <w:spacing w:val="1"/>
          <w:sz w:val="22"/>
          <w:szCs w:val="22"/>
          <w:lang w:val="nl-BE"/>
        </w:rPr>
        <w:t>r</w:t>
      </w:r>
      <w:r w:rsidRPr="00C54523">
        <w:rPr>
          <w:b/>
          <w:spacing w:val="-1"/>
          <w:sz w:val="22"/>
          <w:szCs w:val="22"/>
          <w:lang w:val="nl-BE"/>
        </w:rPr>
        <w:t>zo</w:t>
      </w:r>
      <w:r w:rsidRPr="00C54523">
        <w:rPr>
          <w:b/>
          <w:spacing w:val="1"/>
          <w:sz w:val="22"/>
          <w:szCs w:val="22"/>
          <w:lang w:val="nl-BE"/>
        </w:rPr>
        <w:t>e</w:t>
      </w:r>
      <w:r w:rsidRPr="00C54523">
        <w:rPr>
          <w:b/>
          <w:sz w:val="22"/>
          <w:szCs w:val="22"/>
          <w:lang w:val="nl-BE"/>
        </w:rPr>
        <w:t>k</w:t>
      </w:r>
      <w:r w:rsidRPr="00C54523">
        <w:rPr>
          <w:b/>
          <w:spacing w:val="1"/>
          <w:sz w:val="22"/>
          <w:szCs w:val="22"/>
          <w:lang w:val="nl-BE"/>
        </w:rPr>
        <w:t xml:space="preserve"> </w:t>
      </w:r>
      <w:r w:rsidRPr="00C54523">
        <w:rPr>
          <w:b/>
          <w:spacing w:val="-4"/>
          <w:sz w:val="22"/>
          <w:szCs w:val="22"/>
          <w:lang w:val="nl-BE"/>
        </w:rPr>
        <w:t>m</w:t>
      </w:r>
      <w:r w:rsidRPr="00C54523">
        <w:rPr>
          <w:b/>
          <w:spacing w:val="1"/>
          <w:sz w:val="22"/>
          <w:szCs w:val="22"/>
          <w:lang w:val="nl-BE"/>
        </w:rPr>
        <w:t>e</w:t>
      </w:r>
      <w:r w:rsidRPr="00C54523">
        <w:rPr>
          <w:b/>
          <w:spacing w:val="-2"/>
          <w:sz w:val="22"/>
          <w:szCs w:val="22"/>
          <w:lang w:val="nl-BE"/>
        </w:rPr>
        <w:t>d</w:t>
      </w:r>
      <w:r w:rsidRPr="00C54523">
        <w:rPr>
          <w:b/>
          <w:sz w:val="22"/>
          <w:szCs w:val="22"/>
          <w:lang w:val="nl-BE"/>
        </w:rPr>
        <w:t>i</w:t>
      </w:r>
      <w:r w:rsidRPr="00C54523">
        <w:rPr>
          <w:b/>
          <w:spacing w:val="2"/>
          <w:sz w:val="22"/>
          <w:szCs w:val="22"/>
          <w:lang w:val="nl-BE"/>
        </w:rPr>
        <w:t>s</w:t>
      </w:r>
      <w:r w:rsidRPr="00C54523">
        <w:rPr>
          <w:b/>
          <w:spacing w:val="-1"/>
          <w:sz w:val="22"/>
          <w:szCs w:val="22"/>
          <w:lang w:val="nl-BE"/>
        </w:rPr>
        <w:t>c</w:t>
      </w:r>
      <w:r w:rsidRPr="00C54523">
        <w:rPr>
          <w:b/>
          <w:spacing w:val="1"/>
          <w:sz w:val="22"/>
          <w:szCs w:val="22"/>
          <w:lang w:val="nl-BE"/>
        </w:rPr>
        <w:t>h</w:t>
      </w:r>
      <w:r w:rsidRPr="00C54523">
        <w:rPr>
          <w:b/>
          <w:sz w:val="22"/>
          <w:szCs w:val="22"/>
          <w:lang w:val="nl-BE"/>
        </w:rPr>
        <w:t>e b</w:t>
      </w:r>
      <w:r w:rsidRPr="00C54523">
        <w:rPr>
          <w:b/>
          <w:spacing w:val="1"/>
          <w:sz w:val="22"/>
          <w:szCs w:val="22"/>
          <w:lang w:val="nl-BE"/>
        </w:rPr>
        <w:t>e</w:t>
      </w:r>
      <w:r w:rsidRPr="00C54523">
        <w:rPr>
          <w:b/>
          <w:spacing w:val="-1"/>
          <w:sz w:val="22"/>
          <w:szCs w:val="22"/>
          <w:lang w:val="nl-BE"/>
        </w:rPr>
        <w:t>e</w:t>
      </w:r>
      <w:r w:rsidRPr="00C54523">
        <w:rPr>
          <w:b/>
          <w:sz w:val="22"/>
          <w:szCs w:val="22"/>
          <w:lang w:val="nl-BE"/>
        </w:rPr>
        <w:t>l</w:t>
      </w:r>
      <w:r w:rsidRPr="00C54523">
        <w:rPr>
          <w:b/>
          <w:spacing w:val="1"/>
          <w:sz w:val="22"/>
          <w:szCs w:val="22"/>
          <w:lang w:val="nl-BE"/>
        </w:rPr>
        <w:t>d</w:t>
      </w:r>
      <w:r w:rsidRPr="00C54523">
        <w:rPr>
          <w:b/>
          <w:spacing w:val="-1"/>
          <w:sz w:val="22"/>
          <w:szCs w:val="22"/>
          <w:lang w:val="nl-BE"/>
        </w:rPr>
        <w:t>v</w:t>
      </w:r>
      <w:r w:rsidRPr="00C54523">
        <w:rPr>
          <w:b/>
          <w:spacing w:val="1"/>
          <w:sz w:val="22"/>
          <w:szCs w:val="22"/>
          <w:lang w:val="nl-BE"/>
        </w:rPr>
        <w:t>or</w:t>
      </w:r>
      <w:r w:rsidRPr="00C54523">
        <w:rPr>
          <w:b/>
          <w:spacing w:val="-4"/>
          <w:sz w:val="22"/>
          <w:szCs w:val="22"/>
          <w:lang w:val="nl-BE"/>
        </w:rPr>
        <w:t>m</w:t>
      </w:r>
      <w:r w:rsidRPr="00C54523">
        <w:rPr>
          <w:b/>
          <w:spacing w:val="3"/>
          <w:sz w:val="22"/>
          <w:szCs w:val="22"/>
          <w:lang w:val="nl-BE"/>
        </w:rPr>
        <w:t>i</w:t>
      </w:r>
      <w:r w:rsidRPr="00C54523">
        <w:rPr>
          <w:b/>
          <w:spacing w:val="1"/>
          <w:sz w:val="22"/>
          <w:szCs w:val="22"/>
          <w:lang w:val="nl-BE"/>
        </w:rPr>
        <w:t>n</w:t>
      </w:r>
      <w:r w:rsidRPr="00C54523">
        <w:rPr>
          <w:b/>
          <w:sz w:val="22"/>
          <w:szCs w:val="22"/>
          <w:lang w:val="nl-BE"/>
        </w:rPr>
        <w:t>g</w:t>
      </w:r>
      <w:r w:rsidR="00DF6C2B" w:rsidRPr="00C54523">
        <w:rPr>
          <w:b/>
          <w:sz w:val="22"/>
          <w:szCs w:val="22"/>
          <w:lang w:val="nl-BE"/>
        </w:rPr>
        <w:t xml:space="preserve"> </w:t>
      </w:r>
      <w:r w:rsidRPr="00C54523">
        <w:rPr>
          <w:b/>
          <w:sz w:val="22"/>
          <w:szCs w:val="22"/>
          <w:lang w:val="nl-BE"/>
        </w:rPr>
        <w:t>(</w:t>
      </w:r>
      <w:r w:rsidRPr="00C54523">
        <w:rPr>
          <w:b/>
          <w:spacing w:val="-1"/>
          <w:sz w:val="22"/>
          <w:szCs w:val="22"/>
          <w:lang w:val="nl-BE"/>
        </w:rPr>
        <w:t>ar</w:t>
      </w:r>
      <w:r w:rsidRPr="00C54523">
        <w:rPr>
          <w:b/>
          <w:sz w:val="22"/>
          <w:szCs w:val="22"/>
          <w:lang w:val="nl-BE"/>
        </w:rPr>
        <w:t>t.</w:t>
      </w:r>
      <w:r w:rsidRPr="00C54523">
        <w:rPr>
          <w:b/>
          <w:spacing w:val="1"/>
          <w:sz w:val="22"/>
          <w:szCs w:val="22"/>
          <w:lang w:val="nl-BE"/>
        </w:rPr>
        <w:t xml:space="preserve"> 1</w:t>
      </w:r>
      <w:r w:rsidRPr="00C54523">
        <w:rPr>
          <w:b/>
          <w:sz w:val="22"/>
          <w:szCs w:val="22"/>
          <w:lang w:val="nl-BE"/>
        </w:rPr>
        <w:t>7</w:t>
      </w:r>
      <w:r w:rsidRPr="00C54523">
        <w:rPr>
          <w:b/>
          <w:spacing w:val="1"/>
          <w:sz w:val="22"/>
          <w:szCs w:val="22"/>
          <w:lang w:val="nl-BE"/>
        </w:rPr>
        <w:t xml:space="preserve"> </w:t>
      </w:r>
      <w:r w:rsidRPr="00C54523">
        <w:rPr>
          <w:b/>
          <w:spacing w:val="-1"/>
          <w:sz w:val="22"/>
          <w:szCs w:val="22"/>
          <w:lang w:val="nl-BE"/>
        </w:rPr>
        <w:t>e</w:t>
      </w:r>
      <w:r w:rsidRPr="00C54523">
        <w:rPr>
          <w:b/>
          <w:sz w:val="22"/>
          <w:szCs w:val="22"/>
          <w:lang w:val="nl-BE"/>
        </w:rPr>
        <w:t>n</w:t>
      </w:r>
      <w:r w:rsidRPr="00C54523">
        <w:rPr>
          <w:b/>
          <w:spacing w:val="-1"/>
          <w:sz w:val="22"/>
          <w:szCs w:val="22"/>
          <w:lang w:val="nl-BE"/>
        </w:rPr>
        <w:t xml:space="preserve"> </w:t>
      </w:r>
      <w:r w:rsidRPr="00C54523">
        <w:rPr>
          <w:b/>
          <w:spacing w:val="1"/>
          <w:sz w:val="22"/>
          <w:szCs w:val="22"/>
          <w:lang w:val="nl-BE"/>
        </w:rPr>
        <w:t>17</w:t>
      </w:r>
      <w:r w:rsidRPr="00C54523">
        <w:rPr>
          <w:b/>
          <w:spacing w:val="-2"/>
          <w:sz w:val="22"/>
          <w:szCs w:val="22"/>
          <w:lang w:val="nl-BE"/>
        </w:rPr>
        <w:t>b</w:t>
      </w:r>
      <w:r w:rsidRPr="00C54523">
        <w:rPr>
          <w:b/>
          <w:sz w:val="22"/>
          <w:szCs w:val="22"/>
          <w:lang w:val="nl-BE"/>
        </w:rPr>
        <w:t>is N</w:t>
      </w:r>
      <w:r w:rsidRPr="00C54523">
        <w:rPr>
          <w:b/>
          <w:spacing w:val="-1"/>
          <w:sz w:val="22"/>
          <w:szCs w:val="22"/>
          <w:lang w:val="nl-BE"/>
        </w:rPr>
        <w:t>G</w:t>
      </w:r>
      <w:r w:rsidRPr="00C54523">
        <w:rPr>
          <w:b/>
          <w:spacing w:val="-3"/>
          <w:sz w:val="22"/>
          <w:szCs w:val="22"/>
          <w:lang w:val="nl-BE"/>
        </w:rPr>
        <w:t>V</w:t>
      </w:r>
      <w:r w:rsidRPr="00C54523">
        <w:rPr>
          <w:b/>
          <w:sz w:val="22"/>
          <w:szCs w:val="22"/>
          <w:lang w:val="nl-BE"/>
        </w:rPr>
        <w:t>)</w:t>
      </w:r>
    </w:p>
    <w:p w:rsidR="00D34716" w:rsidRPr="00C54523" w:rsidRDefault="00DF6C2B" w:rsidP="00DF6C2B">
      <w:pPr>
        <w:ind w:right="51"/>
        <w:jc w:val="center"/>
        <w:rPr>
          <w:sz w:val="22"/>
          <w:szCs w:val="22"/>
          <w:lang w:val="nl-BE"/>
        </w:rPr>
      </w:pPr>
      <w:r w:rsidRPr="00C54523">
        <w:rPr>
          <w:spacing w:val="-1"/>
          <w:sz w:val="22"/>
          <w:szCs w:val="22"/>
          <w:lang w:val="nl-BE"/>
        </w:rPr>
        <w:t>E</w:t>
      </w:r>
      <w:r w:rsidR="00D34716" w:rsidRPr="00C54523">
        <w:rPr>
          <w:spacing w:val="-1"/>
          <w:sz w:val="22"/>
          <w:szCs w:val="22"/>
          <w:lang w:val="nl-BE"/>
        </w:rPr>
        <w:t>e</w:t>
      </w:r>
      <w:r w:rsidR="00D34716" w:rsidRPr="00C54523">
        <w:rPr>
          <w:sz w:val="22"/>
          <w:szCs w:val="22"/>
          <w:lang w:val="nl-BE"/>
        </w:rPr>
        <w:t>n</w:t>
      </w:r>
      <w:r w:rsidR="00D34716" w:rsidRPr="00C54523">
        <w:rPr>
          <w:spacing w:val="1"/>
          <w:sz w:val="22"/>
          <w:szCs w:val="22"/>
          <w:lang w:val="nl-BE"/>
        </w:rPr>
        <w:t xml:space="preserve"> a</w:t>
      </w:r>
      <w:r w:rsidR="00D34716" w:rsidRPr="00C54523">
        <w:rPr>
          <w:spacing w:val="-1"/>
          <w:sz w:val="22"/>
          <w:szCs w:val="22"/>
          <w:lang w:val="nl-BE"/>
        </w:rPr>
        <w:t>a</w:t>
      </w:r>
      <w:r w:rsidR="00D34716" w:rsidRPr="00C54523">
        <w:rPr>
          <w:spacing w:val="1"/>
          <w:sz w:val="22"/>
          <w:szCs w:val="22"/>
          <w:lang w:val="nl-BE"/>
        </w:rPr>
        <w:t>n</w:t>
      </w:r>
      <w:r w:rsidR="00D34716" w:rsidRPr="00C54523">
        <w:rPr>
          <w:spacing w:val="-1"/>
          <w:sz w:val="22"/>
          <w:szCs w:val="22"/>
          <w:lang w:val="nl-BE"/>
        </w:rPr>
        <w:t>v</w:t>
      </w:r>
      <w:r w:rsidR="00D34716" w:rsidRPr="00C54523">
        <w:rPr>
          <w:sz w:val="22"/>
          <w:szCs w:val="22"/>
          <w:lang w:val="nl-BE"/>
        </w:rPr>
        <w:t>r</w:t>
      </w:r>
      <w:r w:rsidR="00D34716" w:rsidRPr="00C54523">
        <w:rPr>
          <w:spacing w:val="1"/>
          <w:sz w:val="22"/>
          <w:szCs w:val="22"/>
          <w:lang w:val="nl-BE"/>
        </w:rPr>
        <w:t>a</w:t>
      </w:r>
      <w:r w:rsidR="00D34716" w:rsidRPr="00C54523">
        <w:rPr>
          <w:spacing w:val="-1"/>
          <w:sz w:val="22"/>
          <w:szCs w:val="22"/>
          <w:lang w:val="nl-BE"/>
        </w:rPr>
        <w:t>a</w:t>
      </w:r>
      <w:r w:rsidR="00D34716" w:rsidRPr="00C54523">
        <w:rPr>
          <w:spacing w:val="1"/>
          <w:sz w:val="22"/>
          <w:szCs w:val="22"/>
          <w:lang w:val="nl-BE"/>
        </w:rPr>
        <w:t>g</w:t>
      </w:r>
      <w:r w:rsidR="00D34716" w:rsidRPr="00C54523">
        <w:rPr>
          <w:spacing w:val="-2"/>
          <w:sz w:val="22"/>
          <w:szCs w:val="22"/>
          <w:lang w:val="nl-BE"/>
        </w:rPr>
        <w:t>f</w:t>
      </w:r>
      <w:r w:rsidR="00D34716" w:rsidRPr="00C54523">
        <w:rPr>
          <w:spacing w:val="1"/>
          <w:sz w:val="22"/>
          <w:szCs w:val="22"/>
          <w:lang w:val="nl-BE"/>
        </w:rPr>
        <w:t>o</w:t>
      </w:r>
      <w:r w:rsidR="00D34716" w:rsidRPr="00C54523">
        <w:rPr>
          <w:sz w:val="22"/>
          <w:szCs w:val="22"/>
          <w:lang w:val="nl-BE"/>
        </w:rPr>
        <w:t>r</w:t>
      </w:r>
      <w:r w:rsidR="00D34716" w:rsidRPr="00C54523">
        <w:rPr>
          <w:spacing w:val="-1"/>
          <w:sz w:val="22"/>
          <w:szCs w:val="22"/>
          <w:lang w:val="nl-BE"/>
        </w:rPr>
        <w:t>m</w:t>
      </w:r>
      <w:r w:rsidR="00D34716" w:rsidRPr="00C54523">
        <w:rPr>
          <w:spacing w:val="1"/>
          <w:sz w:val="22"/>
          <w:szCs w:val="22"/>
          <w:lang w:val="nl-BE"/>
        </w:rPr>
        <w:t>u</w:t>
      </w:r>
      <w:r w:rsidR="00D34716" w:rsidRPr="00C54523">
        <w:rPr>
          <w:sz w:val="22"/>
          <w:szCs w:val="22"/>
          <w:lang w:val="nl-BE"/>
        </w:rPr>
        <w:t>l</w:t>
      </w:r>
      <w:r w:rsidR="00D34716" w:rsidRPr="00C54523">
        <w:rPr>
          <w:spacing w:val="1"/>
          <w:sz w:val="22"/>
          <w:szCs w:val="22"/>
          <w:lang w:val="nl-BE"/>
        </w:rPr>
        <w:t>i</w:t>
      </w:r>
      <w:r w:rsidR="00D34716" w:rsidRPr="00C54523">
        <w:rPr>
          <w:spacing w:val="-1"/>
          <w:sz w:val="22"/>
          <w:szCs w:val="22"/>
          <w:lang w:val="nl-BE"/>
        </w:rPr>
        <w:t>e</w:t>
      </w:r>
      <w:r w:rsidR="00D34716" w:rsidRPr="00C54523">
        <w:rPr>
          <w:sz w:val="22"/>
          <w:szCs w:val="22"/>
          <w:lang w:val="nl-BE"/>
        </w:rPr>
        <w:t xml:space="preserve">r </w:t>
      </w:r>
      <w:r w:rsidR="00D34716" w:rsidRPr="00C54523">
        <w:rPr>
          <w:spacing w:val="1"/>
          <w:sz w:val="22"/>
          <w:szCs w:val="22"/>
          <w:lang w:val="nl-BE"/>
        </w:rPr>
        <w:t>p</w:t>
      </w:r>
      <w:r w:rsidR="00D34716" w:rsidRPr="00C54523">
        <w:rPr>
          <w:spacing w:val="-1"/>
          <w:sz w:val="22"/>
          <w:szCs w:val="22"/>
          <w:lang w:val="nl-BE"/>
        </w:rPr>
        <w:t>e</w:t>
      </w:r>
      <w:r w:rsidR="00D34716" w:rsidRPr="00C54523">
        <w:rPr>
          <w:sz w:val="22"/>
          <w:szCs w:val="22"/>
          <w:lang w:val="nl-BE"/>
        </w:rPr>
        <w:t xml:space="preserve">r </w:t>
      </w:r>
      <w:r w:rsidR="00D34716" w:rsidRPr="00C54523">
        <w:rPr>
          <w:spacing w:val="-1"/>
          <w:sz w:val="22"/>
          <w:szCs w:val="22"/>
          <w:lang w:val="nl-BE"/>
        </w:rPr>
        <w:t>k</w:t>
      </w:r>
      <w:r w:rsidR="00D34716" w:rsidRPr="00C54523">
        <w:rPr>
          <w:sz w:val="22"/>
          <w:szCs w:val="22"/>
          <w:lang w:val="nl-BE"/>
        </w:rPr>
        <w:t>l</w:t>
      </w:r>
      <w:r w:rsidR="00D34716" w:rsidRPr="00C54523">
        <w:rPr>
          <w:spacing w:val="-2"/>
          <w:sz w:val="22"/>
          <w:szCs w:val="22"/>
          <w:lang w:val="nl-BE"/>
        </w:rPr>
        <w:t>i</w:t>
      </w:r>
      <w:r w:rsidR="00D34716" w:rsidRPr="00C54523">
        <w:rPr>
          <w:spacing w:val="1"/>
          <w:sz w:val="22"/>
          <w:szCs w:val="22"/>
          <w:lang w:val="nl-BE"/>
        </w:rPr>
        <w:t>n</w:t>
      </w:r>
      <w:r w:rsidR="00D34716" w:rsidRPr="00C54523">
        <w:rPr>
          <w:sz w:val="22"/>
          <w:szCs w:val="22"/>
          <w:lang w:val="nl-BE"/>
        </w:rPr>
        <w:t>is</w:t>
      </w:r>
      <w:r w:rsidR="00D34716" w:rsidRPr="00C54523">
        <w:rPr>
          <w:spacing w:val="-1"/>
          <w:sz w:val="22"/>
          <w:szCs w:val="22"/>
          <w:lang w:val="nl-BE"/>
        </w:rPr>
        <w:t>c</w:t>
      </w:r>
      <w:r w:rsidR="00D34716" w:rsidRPr="00C54523">
        <w:rPr>
          <w:spacing w:val="1"/>
          <w:sz w:val="22"/>
          <w:szCs w:val="22"/>
          <w:lang w:val="nl-BE"/>
        </w:rPr>
        <w:t>h</w:t>
      </w:r>
      <w:r w:rsidR="00D34716" w:rsidRPr="00C54523">
        <w:rPr>
          <w:sz w:val="22"/>
          <w:szCs w:val="22"/>
          <w:lang w:val="nl-BE"/>
        </w:rPr>
        <w:t xml:space="preserve">e </w:t>
      </w:r>
      <w:r w:rsidR="00D34716" w:rsidRPr="00C54523">
        <w:rPr>
          <w:spacing w:val="-1"/>
          <w:sz w:val="22"/>
          <w:szCs w:val="22"/>
          <w:lang w:val="nl-BE"/>
        </w:rPr>
        <w:t>v</w:t>
      </w:r>
      <w:r w:rsidR="00D34716" w:rsidRPr="00C54523">
        <w:rPr>
          <w:sz w:val="22"/>
          <w:szCs w:val="22"/>
          <w:lang w:val="nl-BE"/>
        </w:rPr>
        <w:t>r</w:t>
      </w:r>
      <w:r w:rsidR="00D34716" w:rsidRPr="00C54523">
        <w:rPr>
          <w:spacing w:val="1"/>
          <w:sz w:val="22"/>
          <w:szCs w:val="22"/>
          <w:lang w:val="nl-BE"/>
        </w:rPr>
        <w:t>aag</w:t>
      </w:r>
      <w:r w:rsidR="00D34716" w:rsidRPr="00C54523">
        <w:rPr>
          <w:sz w:val="22"/>
          <w:szCs w:val="22"/>
          <w:lang w:val="nl-BE"/>
        </w:rPr>
        <w:t>st</w:t>
      </w:r>
      <w:r w:rsidR="00D34716" w:rsidRPr="00C54523">
        <w:rPr>
          <w:spacing w:val="-1"/>
          <w:sz w:val="22"/>
          <w:szCs w:val="22"/>
          <w:lang w:val="nl-BE"/>
        </w:rPr>
        <w:t>e</w:t>
      </w:r>
      <w:r w:rsidR="00D34716" w:rsidRPr="00C54523">
        <w:rPr>
          <w:sz w:val="22"/>
          <w:szCs w:val="22"/>
          <w:lang w:val="nl-BE"/>
        </w:rPr>
        <w:t>l</w:t>
      </w:r>
      <w:r w:rsidR="00D34716" w:rsidRPr="00C54523">
        <w:rPr>
          <w:spacing w:val="-2"/>
          <w:sz w:val="22"/>
          <w:szCs w:val="22"/>
          <w:lang w:val="nl-BE"/>
        </w:rPr>
        <w:t>l</w:t>
      </w:r>
      <w:r w:rsidR="00D34716" w:rsidRPr="00C54523">
        <w:rPr>
          <w:sz w:val="22"/>
          <w:szCs w:val="22"/>
          <w:lang w:val="nl-BE"/>
        </w:rPr>
        <w:t>i</w:t>
      </w:r>
      <w:r w:rsidR="00D34716" w:rsidRPr="00C54523">
        <w:rPr>
          <w:spacing w:val="-1"/>
          <w:sz w:val="22"/>
          <w:szCs w:val="22"/>
          <w:lang w:val="nl-BE"/>
        </w:rPr>
        <w:t>n</w:t>
      </w:r>
      <w:r w:rsidR="00D34716" w:rsidRPr="00C54523">
        <w:rPr>
          <w:sz w:val="22"/>
          <w:szCs w:val="22"/>
          <w:lang w:val="nl-BE"/>
        </w:rPr>
        <w:t>g</w:t>
      </w:r>
      <w:r w:rsidR="00D34716" w:rsidRPr="00C54523">
        <w:rPr>
          <w:spacing w:val="1"/>
          <w:sz w:val="22"/>
          <w:szCs w:val="22"/>
          <w:lang w:val="nl-BE"/>
        </w:rPr>
        <w:t xml:space="preserve"> </w:t>
      </w:r>
      <w:r w:rsidR="00D34716" w:rsidRPr="00C54523">
        <w:rPr>
          <w:sz w:val="22"/>
          <w:szCs w:val="22"/>
          <w:lang w:val="nl-BE"/>
        </w:rPr>
        <w:t>is v</w:t>
      </w:r>
      <w:r w:rsidR="00D34716" w:rsidRPr="00C54523">
        <w:rPr>
          <w:spacing w:val="-1"/>
          <w:sz w:val="22"/>
          <w:szCs w:val="22"/>
          <w:lang w:val="nl-BE"/>
        </w:rPr>
        <w:t>e</w:t>
      </w:r>
      <w:r w:rsidR="00D34716" w:rsidRPr="00C54523">
        <w:rPr>
          <w:sz w:val="22"/>
          <w:szCs w:val="22"/>
          <w:lang w:val="nl-BE"/>
        </w:rPr>
        <w:t>r</w:t>
      </w:r>
      <w:r w:rsidR="00D34716" w:rsidRPr="00C54523">
        <w:rPr>
          <w:spacing w:val="-1"/>
          <w:sz w:val="22"/>
          <w:szCs w:val="22"/>
          <w:lang w:val="nl-BE"/>
        </w:rPr>
        <w:t>e</w:t>
      </w:r>
      <w:r w:rsidR="00D34716" w:rsidRPr="00C54523">
        <w:rPr>
          <w:sz w:val="22"/>
          <w:szCs w:val="22"/>
          <w:lang w:val="nl-BE"/>
        </w:rPr>
        <w:t>ist.</w:t>
      </w:r>
    </w:p>
    <w:p w:rsidR="00D34716" w:rsidRPr="00573428" w:rsidRDefault="00D34716" w:rsidP="00DF6C2B">
      <w:pPr>
        <w:spacing w:before="8" w:line="200" w:lineRule="exact"/>
        <w:ind w:right="51"/>
        <w:jc w:val="center"/>
        <w:rPr>
          <w:lang w:val="nl-BE"/>
        </w:rPr>
      </w:pPr>
    </w:p>
    <w:p w:rsidR="00D34716" w:rsidRPr="00573428" w:rsidRDefault="00D34716" w:rsidP="00DF6C2B">
      <w:pPr>
        <w:spacing w:line="200" w:lineRule="exact"/>
        <w:ind w:right="51"/>
        <w:rPr>
          <w:sz w:val="18"/>
          <w:szCs w:val="18"/>
          <w:lang w:val="nl-BE"/>
        </w:rPr>
      </w:pP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-2"/>
          <w:position w:val="-1"/>
          <w:sz w:val="18"/>
          <w:szCs w:val="18"/>
          <w:lang w:val="nl-BE"/>
        </w:rPr>
        <w:t>d</w:t>
      </w:r>
      <w:r w:rsidRPr="00573428">
        <w:rPr>
          <w:b/>
          <w:spacing w:val="1"/>
          <w:position w:val="-1"/>
          <w:sz w:val="18"/>
          <w:szCs w:val="18"/>
          <w:lang w:val="nl-BE"/>
        </w:rPr>
        <w:t>e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tif</w:t>
      </w:r>
      <w:r w:rsidRPr="00573428">
        <w:rPr>
          <w:b/>
          <w:spacing w:val="1"/>
          <w:position w:val="-1"/>
          <w:sz w:val="18"/>
          <w:szCs w:val="18"/>
          <w:lang w:val="nl-BE"/>
        </w:rPr>
        <w:t>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ca</w:t>
      </w:r>
      <w:r w:rsidRPr="00573428">
        <w:rPr>
          <w:b/>
          <w:position w:val="-1"/>
          <w:sz w:val="18"/>
          <w:szCs w:val="18"/>
          <w:lang w:val="nl-BE"/>
        </w:rPr>
        <w:t>tie</w:t>
      </w:r>
      <w:r w:rsidRPr="00573428">
        <w:rPr>
          <w:b/>
          <w:spacing w:val="3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-1"/>
          <w:position w:val="-1"/>
          <w:sz w:val="18"/>
          <w:szCs w:val="18"/>
          <w:lang w:val="nl-BE"/>
        </w:rPr>
        <w:t>v</w:t>
      </w:r>
      <w:r w:rsidRPr="00573428">
        <w:rPr>
          <w:b/>
          <w:spacing w:val="1"/>
          <w:position w:val="-1"/>
          <w:sz w:val="18"/>
          <w:szCs w:val="18"/>
          <w:lang w:val="nl-BE"/>
        </w:rPr>
        <w:t>a</w:t>
      </w:r>
      <w:r w:rsidRPr="00573428">
        <w:rPr>
          <w:b/>
          <w:position w:val="-1"/>
          <w:sz w:val="18"/>
          <w:szCs w:val="18"/>
          <w:lang w:val="nl-BE"/>
        </w:rPr>
        <w:t>n</w:t>
      </w:r>
      <w:r w:rsidRPr="00573428">
        <w:rPr>
          <w:b/>
          <w:spacing w:val="-1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1"/>
          <w:position w:val="-1"/>
          <w:sz w:val="18"/>
          <w:szCs w:val="18"/>
          <w:lang w:val="nl-BE"/>
        </w:rPr>
        <w:t>p</w:t>
      </w:r>
      <w:r w:rsidRPr="00573428">
        <w:rPr>
          <w:b/>
          <w:spacing w:val="-1"/>
          <w:position w:val="-1"/>
          <w:sz w:val="18"/>
          <w:szCs w:val="18"/>
          <w:lang w:val="nl-BE"/>
        </w:rPr>
        <w:t>a</w:t>
      </w:r>
      <w:r w:rsidRPr="00573428">
        <w:rPr>
          <w:b/>
          <w:position w:val="-1"/>
          <w:sz w:val="18"/>
          <w:szCs w:val="18"/>
          <w:lang w:val="nl-BE"/>
        </w:rPr>
        <w:t>ti</w:t>
      </w:r>
      <w:r w:rsidRPr="00573428">
        <w:rPr>
          <w:b/>
          <w:spacing w:val="2"/>
          <w:position w:val="-1"/>
          <w:sz w:val="18"/>
          <w:szCs w:val="18"/>
          <w:lang w:val="nl-BE"/>
        </w:rPr>
        <w:t>ë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t</w:t>
      </w:r>
      <w:r w:rsidRPr="00573428">
        <w:rPr>
          <w:b/>
          <w:spacing w:val="2"/>
          <w:position w:val="-1"/>
          <w:sz w:val="18"/>
          <w:szCs w:val="18"/>
          <w:lang w:val="nl-BE"/>
        </w:rPr>
        <w:t xml:space="preserve"> </w:t>
      </w:r>
      <w:r w:rsidRPr="00573428">
        <w:rPr>
          <w:i/>
          <w:spacing w:val="-2"/>
          <w:position w:val="-1"/>
          <w:sz w:val="18"/>
          <w:szCs w:val="18"/>
          <w:lang w:val="nl-BE"/>
        </w:rPr>
        <w:t>(</w:t>
      </w:r>
      <w:r w:rsidRPr="00573428">
        <w:rPr>
          <w:i/>
          <w:position w:val="-1"/>
          <w:sz w:val="18"/>
          <w:szCs w:val="18"/>
          <w:lang w:val="nl-BE"/>
        </w:rPr>
        <w:t>i</w:t>
      </w:r>
      <w:r w:rsidRPr="00573428">
        <w:rPr>
          <w:i/>
          <w:spacing w:val="1"/>
          <w:position w:val="-1"/>
          <w:sz w:val="18"/>
          <w:szCs w:val="18"/>
          <w:lang w:val="nl-BE"/>
        </w:rPr>
        <w:t>n</w:t>
      </w:r>
      <w:r w:rsidRPr="00573428">
        <w:rPr>
          <w:i/>
          <w:spacing w:val="-1"/>
          <w:position w:val="-1"/>
          <w:sz w:val="18"/>
          <w:szCs w:val="18"/>
          <w:lang w:val="nl-BE"/>
        </w:rPr>
        <w:t>v</w:t>
      </w:r>
      <w:r w:rsidRPr="00573428">
        <w:rPr>
          <w:i/>
          <w:spacing w:val="1"/>
          <w:position w:val="-1"/>
          <w:sz w:val="18"/>
          <w:szCs w:val="18"/>
          <w:lang w:val="nl-BE"/>
        </w:rPr>
        <w:t>u</w:t>
      </w:r>
      <w:r w:rsidRPr="00573428">
        <w:rPr>
          <w:i/>
          <w:position w:val="-1"/>
          <w:sz w:val="18"/>
          <w:szCs w:val="18"/>
          <w:lang w:val="nl-BE"/>
        </w:rPr>
        <w:t>l</w:t>
      </w:r>
      <w:r w:rsidRPr="00573428">
        <w:rPr>
          <w:i/>
          <w:spacing w:val="1"/>
          <w:position w:val="-1"/>
          <w:sz w:val="18"/>
          <w:szCs w:val="18"/>
          <w:lang w:val="nl-BE"/>
        </w:rPr>
        <w:t>le</w:t>
      </w:r>
      <w:r w:rsidRPr="00573428">
        <w:rPr>
          <w:i/>
          <w:position w:val="-1"/>
          <w:sz w:val="18"/>
          <w:szCs w:val="18"/>
          <w:lang w:val="nl-BE"/>
        </w:rPr>
        <w:t>n</w:t>
      </w:r>
      <w:r w:rsidRPr="00573428">
        <w:rPr>
          <w:i/>
          <w:spacing w:val="1"/>
          <w:position w:val="-1"/>
          <w:sz w:val="18"/>
          <w:szCs w:val="18"/>
          <w:lang w:val="nl-BE"/>
        </w:rPr>
        <w:t xml:space="preserve"> o</w:t>
      </w:r>
      <w:r w:rsidRPr="00573428">
        <w:rPr>
          <w:i/>
          <w:position w:val="-1"/>
          <w:sz w:val="18"/>
          <w:szCs w:val="18"/>
          <w:lang w:val="nl-BE"/>
        </w:rPr>
        <w:t>f</w:t>
      </w:r>
      <w:r w:rsidRPr="00573428">
        <w:rPr>
          <w:i/>
          <w:spacing w:val="-2"/>
          <w:position w:val="-1"/>
          <w:sz w:val="18"/>
          <w:szCs w:val="18"/>
          <w:lang w:val="nl-BE"/>
        </w:rPr>
        <w:t xml:space="preserve"> </w:t>
      </w:r>
      <w:r w:rsidRPr="00573428">
        <w:rPr>
          <w:i/>
          <w:position w:val="-1"/>
          <w:sz w:val="18"/>
          <w:szCs w:val="18"/>
          <w:lang w:val="nl-BE"/>
        </w:rPr>
        <w:t>str</w:t>
      </w:r>
      <w:r w:rsidRPr="00573428">
        <w:rPr>
          <w:i/>
          <w:spacing w:val="2"/>
          <w:position w:val="-1"/>
          <w:sz w:val="18"/>
          <w:szCs w:val="18"/>
          <w:lang w:val="nl-BE"/>
        </w:rPr>
        <w:t>o</w:t>
      </w:r>
      <w:r w:rsidRPr="00573428">
        <w:rPr>
          <w:i/>
          <w:spacing w:val="1"/>
          <w:position w:val="-1"/>
          <w:sz w:val="18"/>
          <w:szCs w:val="18"/>
          <w:lang w:val="nl-BE"/>
        </w:rPr>
        <w:t>o</w:t>
      </w:r>
      <w:r w:rsidRPr="00573428">
        <w:rPr>
          <w:i/>
          <w:spacing w:val="-1"/>
          <w:position w:val="-1"/>
          <w:sz w:val="18"/>
          <w:szCs w:val="18"/>
          <w:lang w:val="nl-BE"/>
        </w:rPr>
        <w:t>k</w:t>
      </w:r>
      <w:r w:rsidRPr="00573428">
        <w:rPr>
          <w:i/>
          <w:position w:val="-1"/>
          <w:sz w:val="18"/>
          <w:szCs w:val="18"/>
          <w:lang w:val="nl-BE"/>
        </w:rPr>
        <w:t xml:space="preserve">je </w:t>
      </w:r>
      <w:r w:rsidRPr="00573428">
        <w:rPr>
          <w:i/>
          <w:spacing w:val="-2"/>
          <w:position w:val="-1"/>
          <w:sz w:val="18"/>
          <w:szCs w:val="18"/>
          <w:lang w:val="nl-BE"/>
        </w:rPr>
        <w:t>V</w:t>
      </w:r>
      <w:r w:rsidRPr="00573428">
        <w:rPr>
          <w:i/>
          <w:position w:val="-1"/>
          <w:sz w:val="18"/>
          <w:szCs w:val="18"/>
          <w:lang w:val="nl-BE"/>
        </w:rPr>
        <w:t>.I</w:t>
      </w:r>
      <w:r w:rsidRPr="00573428">
        <w:rPr>
          <w:i/>
          <w:spacing w:val="1"/>
          <w:position w:val="-1"/>
          <w:sz w:val="18"/>
          <w:szCs w:val="18"/>
          <w:lang w:val="nl-BE"/>
        </w:rPr>
        <w:t>.</w:t>
      </w:r>
      <w:r w:rsidRPr="00573428">
        <w:rPr>
          <w:i/>
          <w:position w:val="-1"/>
          <w:sz w:val="18"/>
          <w:szCs w:val="18"/>
          <w:lang w:val="nl-BE"/>
        </w:rPr>
        <w:t>)</w:t>
      </w:r>
    </w:p>
    <w:p w:rsidR="00D34716" w:rsidRPr="00573428" w:rsidRDefault="008859BF" w:rsidP="00DF6C2B">
      <w:pPr>
        <w:spacing w:before="2" w:line="180" w:lineRule="exact"/>
        <w:ind w:right="51"/>
        <w:rPr>
          <w:sz w:val="18"/>
          <w:szCs w:val="18"/>
          <w:lang w:val="nl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2507615</wp:posOffset>
                </wp:positionV>
                <wp:extent cx="5718810" cy="678180"/>
                <wp:effectExtent l="3810" t="2540" r="1905" b="5080"/>
                <wp:wrapNone/>
                <wp:docPr id="1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810" cy="678180"/>
                          <a:chOff x="1689" y="4694"/>
                          <a:chExt cx="8872" cy="1068"/>
                        </a:xfrm>
                      </wpg:grpSpPr>
                      <wps:wsp>
                        <wps:cNvPr id="175" name="Freeform 75"/>
                        <wps:cNvSpPr>
                          <a:spLocks/>
                        </wps:cNvSpPr>
                        <wps:spPr bwMode="auto">
                          <a:xfrm>
                            <a:off x="1704" y="4705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6"/>
                        <wps:cNvSpPr>
                          <a:spLocks/>
                        </wps:cNvSpPr>
                        <wps:spPr bwMode="auto">
                          <a:xfrm>
                            <a:off x="1695" y="4700"/>
                            <a:ext cx="0" cy="1056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4700 h 1056"/>
                              <a:gd name="T2" fmla="+- 0 5756 4700"/>
                              <a:gd name="T3" fmla="*/ 5756 h 10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6">
                                <a:moveTo>
                                  <a:pt x="0" y="0"/>
                                </a:moveTo>
                                <a:lnTo>
                                  <a:pt x="0" y="10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7"/>
                        <wps:cNvSpPr>
                          <a:spLocks/>
                        </wps:cNvSpPr>
                        <wps:spPr bwMode="auto">
                          <a:xfrm>
                            <a:off x="10555" y="4700"/>
                            <a:ext cx="0" cy="1056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4700 h 1056"/>
                              <a:gd name="T2" fmla="+- 0 5756 4700"/>
                              <a:gd name="T3" fmla="*/ 5756 h 10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6">
                                <a:moveTo>
                                  <a:pt x="0" y="0"/>
                                </a:moveTo>
                                <a:lnTo>
                                  <a:pt x="0" y="10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8"/>
                        <wps:cNvSpPr>
                          <a:spLocks/>
                        </wps:cNvSpPr>
                        <wps:spPr bwMode="auto">
                          <a:xfrm>
                            <a:off x="1704" y="5751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90BB0" id="Group 74" o:spid="_x0000_s1026" style="position:absolute;margin-left:76.8pt;margin-top:197.45pt;width:450.3pt;height:53.4pt;z-index:-251666944;mso-position-horizontal-relative:page;mso-position-vertical-relative:page" coordorigin="1689,4694" coordsize="8872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">
                <v:shape id="Freeform 75" o:spid="_x0000_s1027" style="position:absolute;left:1704;top:4705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bYMMA&#10;AADcAAAADwAAAGRycy9kb3ducmV2LnhtbERPS2sCMRC+C/0PYQq91WyFatmaFREKvRR8Id3bNJl9&#10;6GaybqK7/vumUPA2H99z5ovBNuJKna8dK3gZJyCItTM1lwr2u4/nNxA+IBtsHJOCG3lYZA+jOabG&#10;9byh6zaUIoawT1FBFUKbSul1RRb92LXEkStcZzFE2JXSdNjHcNvISZJMpcWaY0OFLa0q0qftxSr4&#10;Wtffet3uiqD7/Jgfzj+nlZkp9fQ4LN9BBBrCXfzv/jRx/uwV/p6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bYMMAAADcAAAADwAAAAAAAAAAAAAAAACYAgAAZHJzL2Rv&#10;d25yZXYueG1sUEsFBgAAAAAEAAQA9QAAAIgDAAAAAA==&#10;" path="m,l8846,e" filled="f" strokeweight=".58pt">
                  <v:path arrowok="t" o:connecttype="custom" o:connectlocs="0,0;8846,0" o:connectangles="0,0"/>
                </v:shape>
                <v:shape id="Freeform 76" o:spid="_x0000_s1028" style="position:absolute;left:1695;top:4700;width:0;height:1056;visibility:visible;mso-wrap-style:square;v-text-anchor:top" coordsize="0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jKMQA&#10;AADcAAAADwAAAGRycy9kb3ducmV2LnhtbERPS0sDMRC+C/6HMEIv0matUMvatBTF0otS+6Aeh810&#10;N3QzCUm6Xf+9EQRv8/E9Z7bobSs6CtE4VvAwKkAQV04brhXsd2/DKYiYkDW2jknBN0VYzG9vZlhq&#10;d+VP6rapFjmEY4kKmpR8KWWsGrIYR84TZ+7kgsWUYailDnjN4baV46KYSIuGc0ODnl4aqs7bi1Vg&#10;Ph5Pr+H4Zc4+tX6z7Mb374eVUoO7fvkMIlGf/sV/7rXO858m8PtMv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4yjEAAAA3AAAAA8AAAAAAAAAAAAAAAAAmAIAAGRycy9k&#10;b3ducmV2LnhtbFBLBQYAAAAABAAEAPUAAACJAwAAAAA=&#10;" path="m,l,1056e" filled="f" strokeweight=".58pt">
                  <v:path arrowok="t" o:connecttype="custom" o:connectlocs="0,4700;0,5756" o:connectangles="0,0"/>
                </v:shape>
                <v:shape id="Freeform 77" o:spid="_x0000_s1029" style="position:absolute;left:10555;top:4700;width:0;height:1056;visibility:visible;mso-wrap-style:square;v-text-anchor:top" coordsize="0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Gs8QA&#10;AADcAAAADwAAAGRycy9kb3ducmV2LnhtbERPS0sDMRC+C/6HMEIv0matYMvatBTF0otS+6Aeh810&#10;N3QzCUm6Xf+9EQRv8/E9Z7bobSs6CtE4VvAwKkAQV04brhXsd2/DKYiYkDW2jknBN0VYzG9vZlhq&#10;d+VP6rapFjmEY4kKmpR8KWWsGrIYR84TZ+7kgsWUYailDnjN4baV46J4khYN54YGPb00VJ23F6vA&#10;fDyeXsPxy5x9av1m2Y3v3w8rpQZ3/fIZRKI+/Yv/3Gud508m8PtMv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RrPEAAAA3AAAAA8AAAAAAAAAAAAAAAAAmAIAAGRycy9k&#10;b3ducmV2LnhtbFBLBQYAAAAABAAEAPUAAACJAwAAAAA=&#10;" path="m,l,1056e" filled="f" strokeweight=".58pt">
                  <v:path arrowok="t" o:connecttype="custom" o:connectlocs="0,4700;0,5756" o:connectangles="0,0"/>
                </v:shape>
                <v:shape id="Freeform 78" o:spid="_x0000_s1030" style="position:absolute;left:1704;top:5751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0/sYA&#10;AADcAAAADwAAAGRycy9kb3ducmV2LnhtbESPQWvCQBCF7wX/wzJCb3WjBy2pqxRB6EWwWkq9TXfH&#10;JDU7m2ZXE/+9cxC8zfDevPfNfNn7Wl2ojVVgA+NRBorYBldxYeBrv355BRUTssM6MBm4UoTlYvA0&#10;x9yFjj/pskuFkhCOORooU2pyraMtyWMchYZYtGNoPSZZ20K7FjsJ97WeZNlUe6xYGkpsaFWSPe3O&#10;3sBmW/3YbbM/Jtsd/g7f/7+nlZsZ8zzs399AJerTw3y//nCCPxNa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e0/sYAAADcAAAADwAAAAAAAAAAAAAAAACYAgAAZHJz&#10;L2Rvd25yZXYueG1sUEsFBgAAAAAEAAQA9QAAAIsDAAAAAA==&#10;" path="m,l8846,e" filled="f" strokeweight=".58pt">
                  <v:path arrowok="t" o:connecttype="custom" o:connectlocs="0,0;8846,0" o:connectangles="0,0"/>
                </v:shape>
                <w10:wrap anchorx="page" anchory="page"/>
              </v:group>
            </w:pict>
          </mc:Fallback>
        </mc:AlternateContent>
      </w:r>
    </w:p>
    <w:p w:rsidR="008720E1" w:rsidRDefault="008720E1" w:rsidP="00DF6C2B">
      <w:pPr>
        <w:spacing w:before="36"/>
        <w:ind w:right="51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 </w:t>
      </w:r>
      <w:r w:rsidR="00D34716" w:rsidRPr="00573428">
        <w:rPr>
          <w:sz w:val="18"/>
          <w:szCs w:val="18"/>
          <w:lang w:val="nl-BE"/>
        </w:rPr>
        <w:t>N</w:t>
      </w:r>
      <w:r w:rsidR="00D34716" w:rsidRPr="00573428">
        <w:rPr>
          <w:spacing w:val="-1"/>
          <w:sz w:val="18"/>
          <w:szCs w:val="18"/>
          <w:lang w:val="nl-BE"/>
        </w:rPr>
        <w:t>a</w:t>
      </w:r>
      <w:r w:rsidR="00D34716" w:rsidRPr="00573428">
        <w:rPr>
          <w:spacing w:val="1"/>
          <w:sz w:val="18"/>
          <w:szCs w:val="18"/>
          <w:lang w:val="nl-BE"/>
        </w:rPr>
        <w:t>a</w:t>
      </w:r>
      <w:r w:rsidR="00D34716" w:rsidRPr="00573428">
        <w:rPr>
          <w:spacing w:val="-3"/>
          <w:sz w:val="18"/>
          <w:szCs w:val="18"/>
          <w:lang w:val="nl-BE"/>
        </w:rPr>
        <w:t>m</w:t>
      </w:r>
      <w:r w:rsidR="00D34716" w:rsidRPr="00573428">
        <w:rPr>
          <w:sz w:val="18"/>
          <w:szCs w:val="18"/>
          <w:lang w:val="nl-BE"/>
        </w:rPr>
        <w:t xml:space="preserve">:                                                </w:t>
      </w:r>
      <w:r>
        <w:rPr>
          <w:sz w:val="18"/>
          <w:szCs w:val="18"/>
          <w:lang w:val="nl-BE"/>
        </w:rPr>
        <w:t xml:space="preserve">                  </w:t>
      </w:r>
      <w:r w:rsidR="00D34716" w:rsidRPr="00573428">
        <w:rPr>
          <w:sz w:val="18"/>
          <w:szCs w:val="18"/>
          <w:lang w:val="nl-BE"/>
        </w:rPr>
        <w:t xml:space="preserve">        </w:t>
      </w:r>
      <w:r w:rsidR="00D34716" w:rsidRPr="00573428">
        <w:rPr>
          <w:spacing w:val="43"/>
          <w:sz w:val="18"/>
          <w:szCs w:val="18"/>
          <w:lang w:val="nl-BE"/>
        </w:rPr>
        <w:t xml:space="preserve"> </w:t>
      </w:r>
      <w:r w:rsidR="00D34716" w:rsidRPr="00573428">
        <w:rPr>
          <w:spacing w:val="2"/>
          <w:sz w:val="18"/>
          <w:szCs w:val="18"/>
          <w:lang w:val="nl-BE"/>
        </w:rPr>
        <w:t>V</w:t>
      </w:r>
      <w:r w:rsidR="00D34716" w:rsidRPr="00573428">
        <w:rPr>
          <w:spacing w:val="-1"/>
          <w:sz w:val="18"/>
          <w:szCs w:val="18"/>
          <w:lang w:val="nl-BE"/>
        </w:rPr>
        <w:t>o</w:t>
      </w:r>
      <w:r w:rsidR="00D34716" w:rsidRPr="00573428">
        <w:rPr>
          <w:spacing w:val="1"/>
          <w:sz w:val="18"/>
          <w:szCs w:val="18"/>
          <w:lang w:val="nl-BE"/>
        </w:rPr>
        <w:t>o</w:t>
      </w:r>
      <w:r w:rsidR="00D34716" w:rsidRPr="00573428">
        <w:rPr>
          <w:sz w:val="18"/>
          <w:szCs w:val="18"/>
          <w:lang w:val="nl-BE"/>
        </w:rPr>
        <w:t>r</w:t>
      </w:r>
      <w:r w:rsidR="00D34716" w:rsidRPr="00573428">
        <w:rPr>
          <w:spacing w:val="1"/>
          <w:sz w:val="18"/>
          <w:szCs w:val="18"/>
          <w:lang w:val="nl-BE"/>
        </w:rPr>
        <w:t>n</w:t>
      </w:r>
      <w:r w:rsidR="00D34716" w:rsidRPr="00573428">
        <w:rPr>
          <w:spacing w:val="-1"/>
          <w:sz w:val="18"/>
          <w:szCs w:val="18"/>
          <w:lang w:val="nl-BE"/>
        </w:rPr>
        <w:t>a</w:t>
      </w:r>
      <w:r w:rsidR="00D34716" w:rsidRPr="00573428">
        <w:rPr>
          <w:sz w:val="18"/>
          <w:szCs w:val="18"/>
          <w:lang w:val="nl-BE"/>
        </w:rPr>
        <w:t>(</w:t>
      </w:r>
      <w:r w:rsidR="00D34716" w:rsidRPr="00573428">
        <w:rPr>
          <w:spacing w:val="-1"/>
          <w:sz w:val="18"/>
          <w:szCs w:val="18"/>
          <w:lang w:val="nl-BE"/>
        </w:rPr>
        <w:t>a</w:t>
      </w:r>
      <w:r w:rsidR="00D34716" w:rsidRPr="00573428">
        <w:rPr>
          <w:sz w:val="18"/>
          <w:szCs w:val="18"/>
          <w:lang w:val="nl-BE"/>
        </w:rPr>
        <w:t>)</w:t>
      </w:r>
      <w:r w:rsidR="00D34716" w:rsidRPr="00573428">
        <w:rPr>
          <w:spacing w:val="-3"/>
          <w:sz w:val="18"/>
          <w:szCs w:val="18"/>
          <w:lang w:val="nl-BE"/>
        </w:rPr>
        <w:t>m</w:t>
      </w:r>
      <w:r w:rsidR="00D34716" w:rsidRPr="00573428">
        <w:rPr>
          <w:sz w:val="18"/>
          <w:szCs w:val="18"/>
          <w:lang w:val="nl-BE"/>
        </w:rPr>
        <w:t>(</w:t>
      </w:r>
      <w:r w:rsidR="00D34716" w:rsidRPr="00573428">
        <w:rPr>
          <w:spacing w:val="-1"/>
          <w:sz w:val="18"/>
          <w:szCs w:val="18"/>
          <w:lang w:val="nl-BE"/>
        </w:rPr>
        <w:t>e</w:t>
      </w:r>
      <w:r w:rsidR="00D34716" w:rsidRPr="00573428">
        <w:rPr>
          <w:spacing w:val="1"/>
          <w:sz w:val="18"/>
          <w:szCs w:val="18"/>
          <w:lang w:val="nl-BE"/>
        </w:rPr>
        <w:t>n</w:t>
      </w:r>
      <w:r w:rsidR="00D34716" w:rsidRPr="00573428">
        <w:rPr>
          <w:sz w:val="18"/>
          <w:szCs w:val="18"/>
          <w:lang w:val="nl-BE"/>
        </w:rPr>
        <w:t xml:space="preserve">): </w:t>
      </w:r>
    </w:p>
    <w:p w:rsidR="00D34716" w:rsidRPr="00573428" w:rsidRDefault="008859BF" w:rsidP="00DF6C2B">
      <w:pPr>
        <w:spacing w:before="36"/>
        <w:ind w:right="51"/>
        <w:rPr>
          <w:sz w:val="18"/>
          <w:szCs w:val="18"/>
          <w:lang w:val="nl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155575</wp:posOffset>
                </wp:positionV>
                <wp:extent cx="187325" cy="143510"/>
                <wp:effectExtent l="3810" t="6985" r="8890" b="1905"/>
                <wp:wrapNone/>
                <wp:docPr id="1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43510"/>
                          <a:chOff x="4344" y="450"/>
                          <a:chExt cx="295" cy="237"/>
                        </a:xfrm>
                      </wpg:grpSpPr>
                      <wps:wsp>
                        <wps:cNvPr id="170" name="Freeform 70"/>
                        <wps:cNvSpPr>
                          <a:spLocks/>
                        </wps:cNvSpPr>
                        <wps:spPr bwMode="auto">
                          <a:xfrm>
                            <a:off x="4355" y="461"/>
                            <a:ext cx="274" cy="0"/>
                          </a:xfrm>
                          <a:custGeom>
                            <a:avLst/>
                            <a:gdLst>
                              <a:gd name="T0" fmla="+- 0 4355 4355"/>
                              <a:gd name="T1" fmla="*/ T0 w 274"/>
                              <a:gd name="T2" fmla="+- 0 4628 4355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1"/>
                        <wps:cNvSpPr>
                          <a:spLocks/>
                        </wps:cNvSpPr>
                        <wps:spPr bwMode="auto">
                          <a:xfrm>
                            <a:off x="4350" y="456"/>
                            <a:ext cx="0" cy="226"/>
                          </a:xfrm>
                          <a:custGeom>
                            <a:avLst/>
                            <a:gdLst>
                              <a:gd name="T0" fmla="+- 0 456 456"/>
                              <a:gd name="T1" fmla="*/ 456 h 226"/>
                              <a:gd name="T2" fmla="+- 0 682 456"/>
                              <a:gd name="T3" fmla="*/ 682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2"/>
                        <wps:cNvSpPr>
                          <a:spLocks/>
                        </wps:cNvSpPr>
                        <wps:spPr bwMode="auto">
                          <a:xfrm>
                            <a:off x="4633" y="456"/>
                            <a:ext cx="0" cy="226"/>
                          </a:xfrm>
                          <a:custGeom>
                            <a:avLst/>
                            <a:gdLst>
                              <a:gd name="T0" fmla="+- 0 456 456"/>
                              <a:gd name="T1" fmla="*/ 456 h 226"/>
                              <a:gd name="T2" fmla="+- 0 682 456"/>
                              <a:gd name="T3" fmla="*/ 682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3"/>
                        <wps:cNvSpPr>
                          <a:spLocks/>
                        </wps:cNvSpPr>
                        <wps:spPr bwMode="auto">
                          <a:xfrm>
                            <a:off x="4355" y="677"/>
                            <a:ext cx="274" cy="0"/>
                          </a:xfrm>
                          <a:custGeom>
                            <a:avLst/>
                            <a:gdLst>
                              <a:gd name="T0" fmla="+- 0 4355 4355"/>
                              <a:gd name="T1" fmla="*/ T0 w 274"/>
                              <a:gd name="T2" fmla="+- 0 4628 4355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F3A07" id="Group 69" o:spid="_x0000_s1026" style="position:absolute;margin-left:230.55pt;margin-top:12.25pt;width:14.75pt;height:11.3pt;z-index:-251667968;mso-position-horizontal-relative:page" coordorigin="4344,450" coordsize="29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">
                <v:shape id="Freeform 70" o:spid="_x0000_s1027" style="position:absolute;left:4355;top:461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3Mr8UA&#10;AADcAAAADwAAAGRycy9kb3ducmV2LnhtbESPQWvCQBCF74X+h2UK3uqmUqtEV5EWwZtolPY4Zsck&#10;mJ2N2VXjv3cOBW8zvDfvfTOdd65WV2pD5dnARz8BRZx7W3FhYJct38egQkS2WHsmA3cKMJ+9vkwx&#10;tf7GG7puY6EkhEOKBsoYm1TrkJfkMPR9Qyza0bcOo6xtoW2LNwl3tR4kyZd2WLE0lNjQd0n5aXtx&#10;BuJnNjy60+pv8fNrz+PLYb9usqUxvbduMQEVqYtP8//1ygr+S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cyvxQAAANwAAAAPAAAAAAAAAAAAAAAAAJgCAABkcnMv&#10;ZG93bnJldi54bWxQSwUGAAAAAAQABAD1AAAAigMAAAAA&#10;" path="m,l273,e" filled="f" strokeweight=".58pt">
                  <v:path arrowok="t" o:connecttype="custom" o:connectlocs="0,0;273,0" o:connectangles="0,0"/>
                </v:shape>
                <v:shape id="Freeform 71" o:spid="_x0000_s1028" style="position:absolute;left:4350;top:456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uGsIA&#10;AADcAAAADwAAAGRycy9kb3ducmV2LnhtbERPzWrCQBC+F3yHZYTe6sYe2pJmI61QGr2I0QcYstNN&#10;MDsbd7cmvr1bEHqbj+93itVke3EhHzrHCpaLDARx43THRsHx8PX0BiJEZI29Y1JwpQCrcvZQYK7d&#10;yHu61NGIFMIhRwVtjEMuZWhashgWbiBO3I/zFmOC3kjtcUzhtpfPWfYiLXacGlocaN1Sc6p/rYLK&#10;7E24Hjbbk95+nz/7XTXWvlLqcT59vIOINMV/8d1d6TT/dQl/z6QL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W4awgAAANwAAAAPAAAAAAAAAAAAAAAAAJgCAABkcnMvZG93&#10;bnJldi54bWxQSwUGAAAAAAQABAD1AAAAhwMAAAAA&#10;" path="m,l,226e" filled="f" strokeweight=".58pt">
                  <v:path arrowok="t" o:connecttype="custom" o:connectlocs="0,456;0,682" o:connectangles="0,0"/>
                </v:shape>
                <v:shape id="Freeform 72" o:spid="_x0000_s1029" style="position:absolute;left:4633;top:456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/wbcEA&#10;AADcAAAADwAAAGRycy9kb3ducmV2LnhtbERPzWoCMRC+F3yHMEJvNauHtqxG0ULp6kVcfYBhM2YX&#10;N5M1Sd317U1B6G0+vt9ZrAbbihv50DhWMJ1kIIgrpxs2Ck7H77dPECEia2wdk4I7BVgtRy8LzLXr&#10;+UC3MhqRQjjkqKCOsculDFVNFsPEdcSJOztvMSbojdQe+xRuWznLsndpseHUUGNHXzVVl/LXKijM&#10;wYT7cbu76N3PddPui770hVKv42E9BxFpiP/ip7vQaf7HDP6e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8G3BAAAA3AAAAA8AAAAAAAAAAAAAAAAAmAIAAGRycy9kb3du&#10;cmV2LnhtbFBLBQYAAAAABAAEAPUAAACGAwAAAAA=&#10;" path="m,l,226e" filled="f" strokeweight=".58pt">
                  <v:path arrowok="t" o:connecttype="custom" o:connectlocs="0,456;0,682" o:connectangles="0,0"/>
                </v:shape>
                <v:shape id="Freeform 73" o:spid="_x0000_s1030" style="position:absolute;left:4355;top:677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S2MMA&#10;AADcAAAADwAAAGRycy9kb3ducmV2LnhtbERPTWvCQBC9F/wPyxS81U3VWkndBFEEb6XG0h6n2TEJ&#10;Zmdjdk3Sf+8Khd7m8T5nlQ6mFh21rrKs4HkSgSDOra64UHDMdk9LEM4ja6wtk4JfcpAmo4cVxtr2&#10;/EHdwRcihLCLUUHpfRNL6fKSDLqJbYgDd7KtQR9gW0jdYh/CTS2nUbSQBisODSU2tCkpPx+uRoGf&#10;Zy8nc95/r7df+rK8/ny+N9lOqfHjsH4D4Wnw/+I/916H+a8zuD8TLp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9S2MMAAADcAAAADwAAAAAAAAAAAAAAAACYAgAAZHJzL2Rv&#10;d25yZXYueG1sUEsFBgAAAAAEAAQA9QAAAIgDAAAAAA==&#10;" path="m,l273,e" filled="f" strokeweight=".58pt">
                  <v:path arrowok="t" o:connecttype="custom" o:connectlocs="0,0;273,0" o:connectangles="0,0"/>
                </v:shape>
                <w10:wrap anchorx="page"/>
              </v:group>
            </w:pict>
          </mc:Fallback>
        </mc:AlternateContent>
      </w:r>
      <w:r w:rsidR="008720E1">
        <w:rPr>
          <w:spacing w:val="-3"/>
          <w:sz w:val="18"/>
          <w:szCs w:val="18"/>
          <w:lang w:val="nl-BE"/>
        </w:rPr>
        <w:t xml:space="preserve"> </w:t>
      </w:r>
      <w:r w:rsidR="00D34716" w:rsidRPr="00573428">
        <w:rPr>
          <w:spacing w:val="-3"/>
          <w:sz w:val="18"/>
          <w:szCs w:val="18"/>
          <w:lang w:val="nl-BE"/>
        </w:rPr>
        <w:t>G</w:t>
      </w:r>
      <w:r w:rsidR="00D34716" w:rsidRPr="00573428">
        <w:rPr>
          <w:spacing w:val="-1"/>
          <w:sz w:val="18"/>
          <w:szCs w:val="18"/>
          <w:lang w:val="nl-BE"/>
        </w:rPr>
        <w:t>e</w:t>
      </w:r>
      <w:r w:rsidR="00D34716" w:rsidRPr="00573428">
        <w:rPr>
          <w:spacing w:val="1"/>
          <w:sz w:val="18"/>
          <w:szCs w:val="18"/>
          <w:lang w:val="nl-BE"/>
        </w:rPr>
        <w:t>boo</w:t>
      </w:r>
      <w:r w:rsidR="00D34716" w:rsidRPr="00573428">
        <w:rPr>
          <w:sz w:val="18"/>
          <w:szCs w:val="18"/>
          <w:lang w:val="nl-BE"/>
        </w:rPr>
        <w:t>rte</w:t>
      </w:r>
      <w:r w:rsidR="00D34716" w:rsidRPr="00573428">
        <w:rPr>
          <w:spacing w:val="1"/>
          <w:sz w:val="18"/>
          <w:szCs w:val="18"/>
          <w:lang w:val="nl-BE"/>
        </w:rPr>
        <w:t>d</w:t>
      </w:r>
      <w:r w:rsidR="00D34716" w:rsidRPr="00573428">
        <w:rPr>
          <w:spacing w:val="-1"/>
          <w:sz w:val="18"/>
          <w:szCs w:val="18"/>
          <w:lang w:val="nl-BE"/>
        </w:rPr>
        <w:t>a</w:t>
      </w:r>
      <w:r w:rsidR="00D34716" w:rsidRPr="00573428">
        <w:rPr>
          <w:sz w:val="18"/>
          <w:szCs w:val="18"/>
          <w:lang w:val="nl-BE"/>
        </w:rPr>
        <w:t>t</w:t>
      </w:r>
      <w:r w:rsidR="00D34716" w:rsidRPr="00573428">
        <w:rPr>
          <w:spacing w:val="1"/>
          <w:sz w:val="18"/>
          <w:szCs w:val="18"/>
          <w:lang w:val="nl-BE"/>
        </w:rPr>
        <w:t>u</w:t>
      </w:r>
      <w:r w:rsidR="00D34716" w:rsidRPr="00573428">
        <w:rPr>
          <w:spacing w:val="-3"/>
          <w:sz w:val="18"/>
          <w:szCs w:val="18"/>
          <w:lang w:val="nl-BE"/>
        </w:rPr>
        <w:t>m</w:t>
      </w:r>
      <w:r w:rsidR="00D34716" w:rsidRPr="00573428">
        <w:rPr>
          <w:sz w:val="18"/>
          <w:szCs w:val="18"/>
          <w:lang w:val="nl-BE"/>
        </w:rPr>
        <w:t>:</w:t>
      </w:r>
    </w:p>
    <w:p w:rsidR="00D34716" w:rsidRPr="008720E1" w:rsidRDefault="008859BF" w:rsidP="00DF6C2B">
      <w:pPr>
        <w:spacing w:before="7" w:line="200" w:lineRule="exact"/>
        <w:ind w:right="51"/>
        <w:rPr>
          <w:position w:val="-1"/>
          <w:sz w:val="18"/>
          <w:szCs w:val="18"/>
          <w:lang w:val="nl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6985</wp:posOffset>
                </wp:positionV>
                <wp:extent cx="187325" cy="150495"/>
                <wp:effectExtent l="6985" t="8255" r="5715" b="3175"/>
                <wp:wrapNone/>
                <wp:docPr id="1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50495"/>
                          <a:chOff x="2786" y="450"/>
                          <a:chExt cx="295" cy="237"/>
                        </a:xfrm>
                      </wpg:grpSpPr>
                      <wps:wsp>
                        <wps:cNvPr id="165" name="Freeform 65"/>
                        <wps:cNvSpPr>
                          <a:spLocks/>
                        </wps:cNvSpPr>
                        <wps:spPr bwMode="auto">
                          <a:xfrm>
                            <a:off x="2796" y="461"/>
                            <a:ext cx="274" cy="0"/>
                          </a:xfrm>
                          <a:custGeom>
                            <a:avLst/>
                            <a:gdLst>
                              <a:gd name="T0" fmla="+- 0 2796 2796"/>
                              <a:gd name="T1" fmla="*/ T0 w 274"/>
                              <a:gd name="T2" fmla="+- 0 3070 2796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6"/>
                        <wps:cNvSpPr>
                          <a:spLocks/>
                        </wps:cNvSpPr>
                        <wps:spPr bwMode="auto">
                          <a:xfrm>
                            <a:off x="2792" y="456"/>
                            <a:ext cx="0" cy="226"/>
                          </a:xfrm>
                          <a:custGeom>
                            <a:avLst/>
                            <a:gdLst>
                              <a:gd name="T0" fmla="+- 0 456 456"/>
                              <a:gd name="T1" fmla="*/ 456 h 226"/>
                              <a:gd name="T2" fmla="+- 0 682 456"/>
                              <a:gd name="T3" fmla="*/ 682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7"/>
                        <wps:cNvSpPr>
                          <a:spLocks/>
                        </wps:cNvSpPr>
                        <wps:spPr bwMode="auto">
                          <a:xfrm>
                            <a:off x="3075" y="456"/>
                            <a:ext cx="0" cy="226"/>
                          </a:xfrm>
                          <a:custGeom>
                            <a:avLst/>
                            <a:gdLst>
                              <a:gd name="T0" fmla="+- 0 456 456"/>
                              <a:gd name="T1" fmla="*/ 456 h 226"/>
                              <a:gd name="T2" fmla="+- 0 682 456"/>
                              <a:gd name="T3" fmla="*/ 682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8"/>
                        <wps:cNvSpPr>
                          <a:spLocks/>
                        </wps:cNvSpPr>
                        <wps:spPr bwMode="auto">
                          <a:xfrm>
                            <a:off x="2796" y="677"/>
                            <a:ext cx="274" cy="0"/>
                          </a:xfrm>
                          <a:custGeom>
                            <a:avLst/>
                            <a:gdLst>
                              <a:gd name="T0" fmla="+- 0 2796 2796"/>
                              <a:gd name="T1" fmla="*/ T0 w 274"/>
                              <a:gd name="T2" fmla="+- 0 3070 2796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918ED" id="Group 64" o:spid="_x0000_s1026" style="position:absolute;margin-left:141.55pt;margin-top:.55pt;width:14.75pt;height:11.85pt;z-index:-251668992;mso-position-horizontal-relative:page" coordorigin="2786,450" coordsize="29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">
                <v:shape id="Freeform 65" o:spid="_x0000_s1027" style="position:absolute;left:2796;top:461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56sEA&#10;AADcAAAADwAAAGRycy9kb3ducmV2LnhtbERPS4vCMBC+C/6HMAveNN1lFemaiiiCN1mr6HG2mT6w&#10;mdQmavffG0HwNh/fc2bzztTiRq2rLCv4HEUgiDOrKy4U7NP1cArCeWSNtWVS8E8O5km/N8NY2zv/&#10;0m3nCxFC2MWooPS+iaV0WUkG3cg2xIHLbWvQB9gWUrd4D+Gmll9RNJEGKw4NJTa0LCk7765Ggf9O&#10;x7k5b06L1VFfpte/w7ZJ10oNPrrFDwhPnX+LX+6NDvMnY3g+Ey6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z+erBAAAA3AAAAA8AAAAAAAAAAAAAAAAAmAIAAGRycy9kb3du&#10;cmV2LnhtbFBLBQYAAAAABAAEAPUAAACGAwAAAAA=&#10;" path="m,l274,e" filled="f" strokeweight=".58pt">
                  <v:path arrowok="t" o:connecttype="custom" o:connectlocs="0,0;274,0" o:connectangles="0,0"/>
                </v:shape>
                <v:shape id="Freeform 66" o:spid="_x0000_s1028" style="position:absolute;left:2792;top:456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1gs8EA&#10;AADcAAAADwAAAGRycy9kb3ducmV2LnhtbERPzWrCQBC+F3yHZYTe6kYPQaKrtIXS1IsYfYAhO90E&#10;s7NxdzXx7V2h0Nt8fL+z3o62EzfyoXWsYD7LQBDXTrdsFJyOX29LECEia+wck4I7BdhuJi9rLLQb&#10;+EC3KhqRQjgUqKCJsS+kDHVDFsPM9cSJ+3XeYkzQG6k9DincdnKRZbm02HJqaLCnz4bqc3W1Ckpz&#10;MOF+/Nmd9e778tHty6HypVKv0/F9BSLSGP/Ff+5Sp/l5Ds9n0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NYLPBAAAA3AAAAA8AAAAAAAAAAAAAAAAAmAIAAGRycy9kb3du&#10;cmV2LnhtbFBLBQYAAAAABAAEAPUAAACGAwAAAAA=&#10;" path="m,l,226e" filled="f" strokeweight=".58pt">
                  <v:path arrowok="t" o:connecttype="custom" o:connectlocs="0,456;0,682" o:connectangles="0,0"/>
                </v:shape>
                <v:shape id="Freeform 67" o:spid="_x0000_s1029" style="position:absolute;left:3075;top:456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FKMIA&#10;AADcAAAADwAAAGRycy9kb3ducmV2LnhtbERPzWrCQBC+F3yHZYTe6sYeVNJspC2Upl6K0QcYstNN&#10;MDsbd7cmvn1XKHibj+93iu1ke3EhHzrHCpaLDARx43THRsHx8PG0AREissbeMSm4UoBtOXsoMNdu&#10;5D1d6mhECuGQo4I2xiGXMjQtWQwLNxAn7sd5izFBb6T2OKZw28vnLFtJix2nhhYHem+pOdW/VkFl&#10;9iZcD1+7k959nt/672qsfaXU43x6fQERaYp38b+70mn+ag23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cUowgAAANwAAAAPAAAAAAAAAAAAAAAAAJgCAABkcnMvZG93&#10;bnJldi54bWxQSwUGAAAAAAQABAD1AAAAhwMAAAAA&#10;" path="m,l,226e" filled="f" strokeweight=".58pt">
                  <v:path arrowok="t" o:connecttype="custom" o:connectlocs="0,456;0,682" o:connectangles="0,0"/>
                </v:shape>
                <v:shape id="Freeform 68" o:spid="_x0000_s1030" style="position:absolute;left:2796;top:677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WdMQA&#10;AADcAAAADwAAAGRycy9kb3ducmV2LnhtbESPQWvCQBCF7wX/wzKCt7pRVCS6ilgEb1LToscxOybB&#10;7GyaXTX9986h0NsM78173yzXnavVg9pQeTYwGiagiHNvKy4MfGW79zmoEJEt1p7JwC8FWK96b0tM&#10;rX/yJz2OsVASwiFFA2WMTap1yEtyGIa+IRbt6luHUda20LbFp4S7Wo+TZKYdViwNJTa0LSm/He/O&#10;QJxk06u77c+bj5P9md8v34cm2xkz6HebBahIXfw3/13vreDPhFaekQn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VnTEAAAA3AAAAA8AAAAAAAAAAAAAAAAAmAIAAGRycy9k&#10;b3ducmV2LnhtbFBLBQYAAAAABAAEAPUAAACJAwAAAAA=&#10;" path="m,l274,e" filled="f" strokeweight=".58pt">
                  <v:path arrowok="t" o:connecttype="custom" o:connectlocs="0,0;274,0" o:connectangles="0,0"/>
                </v:shape>
                <w10:wrap anchorx="page"/>
              </v:group>
            </w:pict>
          </mc:Fallback>
        </mc:AlternateContent>
      </w:r>
      <w:r w:rsidR="008720E1">
        <w:rPr>
          <w:spacing w:val="-3"/>
          <w:position w:val="-1"/>
          <w:sz w:val="18"/>
          <w:szCs w:val="18"/>
          <w:lang w:val="nl-BE"/>
        </w:rPr>
        <w:t xml:space="preserve"> </w:t>
      </w:r>
      <w:r w:rsidR="00D34716" w:rsidRPr="00573428">
        <w:rPr>
          <w:spacing w:val="-3"/>
          <w:position w:val="-1"/>
          <w:sz w:val="18"/>
          <w:szCs w:val="18"/>
          <w:lang w:val="nl-BE"/>
        </w:rPr>
        <w:t>G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e</w:t>
      </w:r>
      <w:r w:rsidR="00D34716" w:rsidRPr="00573428">
        <w:rPr>
          <w:position w:val="-1"/>
          <w:sz w:val="18"/>
          <w:szCs w:val="18"/>
          <w:lang w:val="nl-BE"/>
        </w:rPr>
        <w:t>sl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ac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h</w:t>
      </w:r>
      <w:r w:rsidR="00D34716" w:rsidRPr="00573428">
        <w:rPr>
          <w:position w:val="-1"/>
          <w:sz w:val="18"/>
          <w:szCs w:val="18"/>
          <w:lang w:val="nl-BE"/>
        </w:rPr>
        <w:t xml:space="preserve">t:      </w:t>
      </w:r>
      <w:r w:rsidR="008720E1">
        <w:rPr>
          <w:position w:val="-1"/>
          <w:sz w:val="18"/>
          <w:szCs w:val="18"/>
          <w:lang w:val="nl-BE"/>
        </w:rPr>
        <w:t xml:space="preserve">     </w:t>
      </w:r>
      <w:r w:rsidR="00D34716" w:rsidRPr="00573428">
        <w:rPr>
          <w:position w:val="-1"/>
          <w:sz w:val="18"/>
          <w:szCs w:val="18"/>
          <w:lang w:val="nl-BE"/>
        </w:rPr>
        <w:t xml:space="preserve">        </w:t>
      </w:r>
      <w:r w:rsidR="00D34716" w:rsidRPr="00573428">
        <w:rPr>
          <w:spacing w:val="29"/>
          <w:position w:val="-1"/>
          <w:sz w:val="18"/>
          <w:szCs w:val="18"/>
          <w:lang w:val="nl-BE"/>
        </w:rPr>
        <w:t xml:space="preserve"> 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M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a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nn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e</w:t>
      </w:r>
      <w:r w:rsidR="00D34716" w:rsidRPr="00573428">
        <w:rPr>
          <w:position w:val="-1"/>
          <w:sz w:val="18"/>
          <w:szCs w:val="18"/>
          <w:lang w:val="nl-BE"/>
        </w:rPr>
        <w:t>l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i</w:t>
      </w:r>
      <w:r w:rsidR="00D34716" w:rsidRPr="00573428">
        <w:rPr>
          <w:position w:val="-1"/>
          <w:sz w:val="18"/>
          <w:szCs w:val="18"/>
          <w:lang w:val="nl-BE"/>
        </w:rPr>
        <w:t xml:space="preserve">jk      </w:t>
      </w:r>
      <w:r w:rsidR="005B284E">
        <w:rPr>
          <w:position w:val="-1"/>
          <w:sz w:val="18"/>
          <w:szCs w:val="18"/>
          <w:lang w:val="nl-BE"/>
        </w:rPr>
        <w:t xml:space="preserve">   </w:t>
      </w:r>
      <w:r w:rsidR="00D34716" w:rsidRPr="00573428">
        <w:rPr>
          <w:position w:val="-1"/>
          <w:sz w:val="18"/>
          <w:szCs w:val="18"/>
          <w:lang w:val="nl-BE"/>
        </w:rPr>
        <w:t xml:space="preserve">           </w:t>
      </w:r>
      <w:r w:rsidR="00D34716" w:rsidRPr="00573428">
        <w:rPr>
          <w:spacing w:val="9"/>
          <w:position w:val="-1"/>
          <w:sz w:val="18"/>
          <w:szCs w:val="18"/>
          <w:lang w:val="nl-BE"/>
        </w:rPr>
        <w:t xml:space="preserve"> </w:t>
      </w:r>
      <w:r w:rsidR="00D34716" w:rsidRPr="00573428">
        <w:rPr>
          <w:spacing w:val="2"/>
          <w:position w:val="-1"/>
          <w:sz w:val="18"/>
          <w:szCs w:val="18"/>
          <w:lang w:val="nl-BE"/>
        </w:rPr>
        <w:t>V</w:t>
      </w:r>
      <w:r w:rsidR="00D34716" w:rsidRPr="00573428">
        <w:rPr>
          <w:position w:val="-1"/>
          <w:sz w:val="18"/>
          <w:szCs w:val="18"/>
          <w:lang w:val="nl-BE"/>
        </w:rPr>
        <w:t>r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o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u</w:t>
      </w:r>
      <w:r w:rsidR="00D34716" w:rsidRPr="00573428">
        <w:rPr>
          <w:spacing w:val="-3"/>
          <w:position w:val="-1"/>
          <w:sz w:val="18"/>
          <w:szCs w:val="18"/>
          <w:lang w:val="nl-BE"/>
        </w:rPr>
        <w:t>w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e</w:t>
      </w:r>
      <w:r w:rsidR="00D34716" w:rsidRPr="00573428">
        <w:rPr>
          <w:position w:val="-1"/>
          <w:sz w:val="18"/>
          <w:szCs w:val="18"/>
          <w:lang w:val="nl-BE"/>
        </w:rPr>
        <w:t>l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i</w:t>
      </w:r>
      <w:r w:rsidR="00D34716" w:rsidRPr="00573428">
        <w:rPr>
          <w:position w:val="-1"/>
          <w:sz w:val="18"/>
          <w:szCs w:val="18"/>
          <w:lang w:val="nl-BE"/>
        </w:rPr>
        <w:t>jk</w:t>
      </w: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Default="00D34716" w:rsidP="00DF6C2B">
      <w:pPr>
        <w:spacing w:before="36" w:line="200" w:lineRule="exact"/>
        <w:ind w:right="51"/>
        <w:rPr>
          <w:b/>
          <w:position w:val="-1"/>
          <w:sz w:val="18"/>
          <w:szCs w:val="18"/>
          <w:lang w:val="nl-BE"/>
        </w:rPr>
      </w:pPr>
    </w:p>
    <w:p w:rsidR="00D34716" w:rsidRDefault="00D34716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 w:rsidRPr="00573428">
        <w:rPr>
          <w:b/>
          <w:position w:val="-1"/>
          <w:sz w:val="18"/>
          <w:szCs w:val="18"/>
          <w:lang w:val="nl-BE"/>
        </w:rPr>
        <w:t>R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le</w:t>
      </w:r>
      <w:r w:rsidRPr="00573428">
        <w:rPr>
          <w:b/>
          <w:spacing w:val="1"/>
          <w:position w:val="-1"/>
          <w:sz w:val="18"/>
          <w:szCs w:val="18"/>
          <w:lang w:val="nl-BE"/>
        </w:rPr>
        <w:t>v</w:t>
      </w:r>
      <w:r w:rsidRPr="00573428">
        <w:rPr>
          <w:b/>
          <w:spacing w:val="-1"/>
          <w:position w:val="-1"/>
          <w:sz w:val="18"/>
          <w:szCs w:val="18"/>
          <w:lang w:val="nl-BE"/>
        </w:rPr>
        <w:t>a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spacing w:val="2"/>
          <w:position w:val="-1"/>
          <w:sz w:val="18"/>
          <w:szCs w:val="18"/>
          <w:lang w:val="nl-BE"/>
        </w:rPr>
        <w:t>t</w:t>
      </w:r>
      <w:r w:rsidRPr="00573428">
        <w:rPr>
          <w:b/>
          <w:position w:val="-1"/>
          <w:sz w:val="18"/>
          <w:szCs w:val="18"/>
          <w:lang w:val="nl-BE"/>
        </w:rPr>
        <w:t>e</w:t>
      </w:r>
      <w:r w:rsidRPr="00573428">
        <w:rPr>
          <w:b/>
          <w:spacing w:val="2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-4"/>
          <w:position w:val="-1"/>
          <w:sz w:val="18"/>
          <w:szCs w:val="18"/>
          <w:lang w:val="nl-BE"/>
        </w:rPr>
        <w:t>k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1"/>
          <w:position w:val="-1"/>
          <w:sz w:val="18"/>
          <w:szCs w:val="18"/>
          <w:lang w:val="nl-BE"/>
        </w:rPr>
        <w:t>i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2"/>
          <w:position w:val="-1"/>
          <w:sz w:val="18"/>
          <w:szCs w:val="18"/>
          <w:lang w:val="nl-BE"/>
        </w:rPr>
        <w:t>s</w:t>
      </w:r>
      <w:r w:rsidRPr="00573428">
        <w:rPr>
          <w:b/>
          <w:spacing w:val="-1"/>
          <w:position w:val="-1"/>
          <w:sz w:val="18"/>
          <w:szCs w:val="18"/>
          <w:lang w:val="nl-BE"/>
        </w:rPr>
        <w:t>c</w:t>
      </w:r>
      <w:r w:rsidRPr="00573428">
        <w:rPr>
          <w:b/>
          <w:spacing w:val="1"/>
          <w:position w:val="-1"/>
          <w:sz w:val="18"/>
          <w:szCs w:val="18"/>
          <w:lang w:val="nl-BE"/>
        </w:rPr>
        <w:t>h</w:t>
      </w:r>
      <w:r w:rsidRPr="00573428">
        <w:rPr>
          <w:b/>
          <w:position w:val="-1"/>
          <w:sz w:val="18"/>
          <w:szCs w:val="18"/>
          <w:lang w:val="nl-BE"/>
        </w:rPr>
        <w:t>e 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1"/>
          <w:position w:val="-1"/>
          <w:sz w:val="18"/>
          <w:szCs w:val="18"/>
          <w:lang w:val="nl-BE"/>
        </w:rPr>
        <w:t>ic</w:t>
      </w:r>
      <w:r w:rsidRPr="00573428">
        <w:rPr>
          <w:b/>
          <w:spacing w:val="-2"/>
          <w:position w:val="-1"/>
          <w:sz w:val="18"/>
          <w:szCs w:val="18"/>
          <w:lang w:val="nl-BE"/>
        </w:rPr>
        <w:t>h</w:t>
      </w:r>
      <w:r w:rsidRPr="00573428">
        <w:rPr>
          <w:b/>
          <w:position w:val="-1"/>
          <w:sz w:val="18"/>
          <w:szCs w:val="18"/>
          <w:lang w:val="nl-BE"/>
        </w:rPr>
        <w:t>ti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n</w:t>
      </w:r>
      <w:r w:rsidRPr="00573428">
        <w:rPr>
          <w:b/>
          <w:spacing w:val="1"/>
          <w:position w:val="-1"/>
          <w:sz w:val="18"/>
          <w:szCs w:val="18"/>
          <w:lang w:val="nl-BE"/>
        </w:rPr>
        <w:t>ge</w:t>
      </w:r>
      <w:r w:rsidRPr="00573428">
        <w:rPr>
          <w:b/>
          <w:position w:val="-1"/>
          <w:sz w:val="18"/>
          <w:szCs w:val="18"/>
          <w:lang w:val="nl-BE"/>
        </w:rPr>
        <w:t>n</w:t>
      </w:r>
    </w:p>
    <w:p w:rsidR="00D34716" w:rsidRPr="00521033" w:rsidRDefault="008859BF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3486150</wp:posOffset>
                </wp:positionV>
                <wp:extent cx="5728970" cy="678180"/>
                <wp:effectExtent l="5715" t="9525" r="8890" b="7620"/>
                <wp:wrapNone/>
                <wp:docPr id="15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678180"/>
                          <a:chOff x="1689" y="6163"/>
                          <a:chExt cx="8872" cy="1068"/>
                        </a:xfrm>
                      </wpg:grpSpPr>
                      <wps:wsp>
                        <wps:cNvPr id="160" name="Freeform 80"/>
                        <wps:cNvSpPr>
                          <a:spLocks/>
                        </wps:cNvSpPr>
                        <wps:spPr bwMode="auto">
                          <a:xfrm>
                            <a:off x="1704" y="6174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1"/>
                        <wps:cNvSpPr>
                          <a:spLocks/>
                        </wps:cNvSpPr>
                        <wps:spPr bwMode="auto">
                          <a:xfrm>
                            <a:off x="1695" y="6169"/>
                            <a:ext cx="0" cy="1056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6169 h 1056"/>
                              <a:gd name="T2" fmla="+- 0 7225 6169"/>
                              <a:gd name="T3" fmla="*/ 7225 h 10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6">
                                <a:moveTo>
                                  <a:pt x="0" y="0"/>
                                </a:moveTo>
                                <a:lnTo>
                                  <a:pt x="0" y="10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2"/>
                        <wps:cNvSpPr>
                          <a:spLocks/>
                        </wps:cNvSpPr>
                        <wps:spPr bwMode="auto">
                          <a:xfrm>
                            <a:off x="10555" y="6169"/>
                            <a:ext cx="0" cy="1056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6169 h 1056"/>
                              <a:gd name="T2" fmla="+- 0 7225 6169"/>
                              <a:gd name="T3" fmla="*/ 7225 h 10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6">
                                <a:moveTo>
                                  <a:pt x="0" y="0"/>
                                </a:moveTo>
                                <a:lnTo>
                                  <a:pt x="0" y="10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3"/>
                        <wps:cNvSpPr>
                          <a:spLocks/>
                        </wps:cNvSpPr>
                        <wps:spPr bwMode="auto">
                          <a:xfrm>
                            <a:off x="1704" y="7220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A966E" id="Group 79" o:spid="_x0000_s1026" style="position:absolute;margin-left:75.45pt;margin-top:274.5pt;width:451.1pt;height:53.4pt;z-index:-251665920;mso-position-horizontal-relative:page;mso-position-vertical-relative:page" coordorigin="1689,6163" coordsize="8872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">
                <v:shape id="Freeform 80" o:spid="_x0000_s1027" style="position:absolute;left:1704;top:6174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uJcYA&#10;AADcAAAADwAAAGRycy9kb3ducmV2LnhtbESPT2vCQBDF7wW/wzKCt7qxB1tSVymC4KXgnyJ6m+6O&#10;SWp2NmZXE79951DobYb35r3fzBa9r9Wd2lgFNjAZZ6CIbXAVFwa+9qvnN1AxITusA5OBB0VYzAdP&#10;M8xd6HhL910qlIRwzNFAmVKTax1tSR7jODTEop1D6zHJ2hbatdhJuK/1S5ZNtceKpaHEhpYl2cvu&#10;5g18bqqj3TT7c7Ld6ed0uH5flu7VmNGw/3gHlahP/+a/67UT/Kn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guJcYAAADcAAAADwAAAAAAAAAAAAAAAACYAgAAZHJz&#10;L2Rvd25yZXYueG1sUEsFBgAAAAAEAAQA9QAAAIsDAAAAAA==&#10;" path="m,l8846,e" filled="f" strokeweight=".58pt">
                  <v:path arrowok="t" o:connecttype="custom" o:connectlocs="0,0;8846,0" o:connectangles="0,0"/>
                </v:shape>
                <v:shape id="Freeform 81" o:spid="_x0000_s1028" style="position:absolute;left:1695;top:6169;width:0;height:1056;visibility:visible;mso-wrap-style:square;v-text-anchor:top" coordsize="0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tgcQA&#10;AADcAAAADwAAAGRycy9kb3ducmV2LnhtbERPTUsDMRC9C/6HMIIXsdlWKLI2W4rS0kvFVks9DpvZ&#10;3dDNJCRxu/57Iwje5vE+Z7EcbS8GCtE4VjCdFCCIa6cNtwo+3tf3jyBiQtbYOyYF3xRhWV1fLbDU&#10;7sJ7Gg6pFTmEY4kKupR8KWWsO7IYJ84TZ65xwWLKMLRSB7zkcNvLWVHMpUXDuaFDT88d1efDl1Vg&#10;Xh+al3D6NGefev+2GmZ3u+NGqdubcfUEItGY/sV/7q3O8+dT+H0mX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87YHEAAAA3AAAAA8AAAAAAAAAAAAAAAAAmAIAAGRycy9k&#10;b3ducmV2LnhtbFBLBQYAAAAABAAEAPUAAACJAwAAAAA=&#10;" path="m,l,1056e" filled="f" strokeweight=".58pt">
                  <v:path arrowok="t" o:connecttype="custom" o:connectlocs="0,6169;0,7225" o:connectangles="0,0"/>
                </v:shape>
                <v:shape id="Freeform 82" o:spid="_x0000_s1029" style="position:absolute;left:10555;top:6169;width:0;height:1056;visibility:visible;mso-wrap-style:square;v-text-anchor:top" coordsize="0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z9sMA&#10;AADcAAAADwAAAGRycy9kb3ducmV2LnhtbERP30vDMBB+H/g/hBN8kS21wpC6tAxF8UWZ06GPR3Nr&#10;w5pLSGJX/3szEPZ2H9/PWzWTHcRIIRrHCm4WBQji1mnDnYLPj6f5HYiYkDUOjknBL0Vo6ovZCivt&#10;jvxO4zZ1IodwrFBBn5KvpIxtTxbjwnnizO1dsJgyDJ3UAY853A6yLIqltGg4N/To6aGn9rD9sQrM&#10;2+3+MXx9m4NPg9+sx/L6dfes1NXltL4HkWhKZ/G/+0Xn+csSTs/kC2T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z9sMAAADcAAAADwAAAAAAAAAAAAAAAACYAgAAZHJzL2Rv&#10;d25yZXYueG1sUEsFBgAAAAAEAAQA9QAAAIgDAAAAAA==&#10;" path="m,l,1056e" filled="f" strokeweight=".58pt">
                  <v:path arrowok="t" o:connecttype="custom" o:connectlocs="0,6169;0,7225" o:connectangles="0,0"/>
                </v:shape>
                <v:shape id="Freeform 83" o:spid="_x0000_s1030" style="position:absolute;left:1704;top:7220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wUsQA&#10;AADcAAAADwAAAGRycy9kb3ducmV2LnhtbERPS2sCMRC+C/0PYYTealYLWrZmRYSCF8FqKd3bNJl9&#10;6GayblJ3++8boeBtPr7nLFeDbcSVOl87VjCdJCCItTM1lwo+jm9PLyB8QDbYOCYFv+RhlT2Mlpga&#10;1/M7XQ+hFDGEfYoKqhDaVEqvK7LoJ64ljlzhOoshwq6UpsM+httGzpJkLi3WHBsqbGlTkT4ffqyC&#10;3b7+0vv2WATd56f88/J93piFUo/jYf0KItAQ7uJ/99bE+fNnuD0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sFLEAAAA3AAAAA8AAAAAAAAAAAAAAAAAmAIAAGRycy9k&#10;b3ducmV2LnhtbFBLBQYAAAAABAAEAPUAAACJAwAAAAA=&#10;" path="m,l8846,e" filled="f" strokeweight=".58pt">
                  <v:path arrowok="t" o:connecttype="custom" o:connectlocs="0,0;8846,0" o:connectangles="0,0"/>
                </v:shape>
                <w10:wrap anchorx="page" anchory="page"/>
              </v:group>
            </w:pict>
          </mc:Fallback>
        </mc:AlternateContent>
      </w: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before="9" w:line="220" w:lineRule="exact"/>
        <w:ind w:right="51"/>
        <w:rPr>
          <w:sz w:val="22"/>
          <w:szCs w:val="22"/>
          <w:lang w:val="nl-BE"/>
        </w:rPr>
      </w:pPr>
    </w:p>
    <w:p w:rsidR="00D34716" w:rsidRPr="00573428" w:rsidRDefault="00D34716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 w:rsidRPr="00573428">
        <w:rPr>
          <w:b/>
          <w:position w:val="-1"/>
          <w:sz w:val="18"/>
          <w:szCs w:val="18"/>
          <w:lang w:val="nl-BE"/>
        </w:rPr>
        <w:t>Di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a</w:t>
      </w:r>
      <w:r w:rsidRPr="00573428">
        <w:rPr>
          <w:b/>
          <w:spacing w:val="1"/>
          <w:position w:val="-1"/>
          <w:sz w:val="18"/>
          <w:szCs w:val="18"/>
          <w:lang w:val="nl-BE"/>
        </w:rPr>
        <w:t>g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spacing w:val="-1"/>
          <w:position w:val="-1"/>
          <w:sz w:val="18"/>
          <w:szCs w:val="18"/>
          <w:lang w:val="nl-BE"/>
        </w:rPr>
        <w:t>o</w:t>
      </w:r>
      <w:r w:rsidRPr="00573428">
        <w:rPr>
          <w:b/>
          <w:position w:val="-1"/>
          <w:sz w:val="18"/>
          <w:szCs w:val="18"/>
          <w:lang w:val="nl-BE"/>
        </w:rPr>
        <w:t>sti</w:t>
      </w:r>
      <w:r w:rsidRPr="00573428">
        <w:rPr>
          <w:b/>
          <w:spacing w:val="2"/>
          <w:position w:val="-1"/>
          <w:sz w:val="18"/>
          <w:szCs w:val="18"/>
          <w:lang w:val="nl-BE"/>
        </w:rPr>
        <w:t>s</w:t>
      </w:r>
      <w:r w:rsidRPr="00573428">
        <w:rPr>
          <w:b/>
          <w:spacing w:val="-1"/>
          <w:position w:val="-1"/>
          <w:sz w:val="18"/>
          <w:szCs w:val="18"/>
          <w:lang w:val="nl-BE"/>
        </w:rPr>
        <w:t>c</w:t>
      </w:r>
      <w:r w:rsidRPr="00573428">
        <w:rPr>
          <w:b/>
          <w:spacing w:val="1"/>
          <w:position w:val="-1"/>
          <w:sz w:val="18"/>
          <w:szCs w:val="18"/>
          <w:lang w:val="nl-BE"/>
        </w:rPr>
        <w:t>h</w:t>
      </w:r>
      <w:r w:rsidRPr="00573428">
        <w:rPr>
          <w:b/>
          <w:position w:val="-1"/>
          <w:sz w:val="18"/>
          <w:szCs w:val="18"/>
          <w:lang w:val="nl-BE"/>
        </w:rPr>
        <w:t xml:space="preserve">e </w:t>
      </w:r>
      <w:r w:rsidRPr="00573428">
        <w:rPr>
          <w:b/>
          <w:spacing w:val="-1"/>
          <w:position w:val="-1"/>
          <w:sz w:val="18"/>
          <w:szCs w:val="18"/>
          <w:lang w:val="nl-BE"/>
        </w:rPr>
        <w:t>v</w:t>
      </w:r>
      <w:r w:rsidRPr="00573428">
        <w:rPr>
          <w:b/>
          <w:spacing w:val="1"/>
          <w:position w:val="-1"/>
          <w:sz w:val="18"/>
          <w:szCs w:val="18"/>
          <w:lang w:val="nl-BE"/>
        </w:rPr>
        <w:t>r</w:t>
      </w:r>
      <w:r w:rsidRPr="00573428">
        <w:rPr>
          <w:b/>
          <w:spacing w:val="-1"/>
          <w:position w:val="-1"/>
          <w:sz w:val="18"/>
          <w:szCs w:val="18"/>
          <w:lang w:val="nl-BE"/>
        </w:rPr>
        <w:t>aa</w:t>
      </w:r>
      <w:r w:rsidRPr="00573428">
        <w:rPr>
          <w:b/>
          <w:spacing w:val="1"/>
          <w:position w:val="-1"/>
          <w:sz w:val="18"/>
          <w:szCs w:val="18"/>
          <w:lang w:val="nl-BE"/>
        </w:rPr>
        <w:t>g</w:t>
      </w:r>
      <w:r w:rsidRPr="00573428">
        <w:rPr>
          <w:b/>
          <w:position w:val="-1"/>
          <w:sz w:val="18"/>
          <w:szCs w:val="18"/>
          <w:lang w:val="nl-BE"/>
        </w:rPr>
        <w:t>st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1"/>
          <w:position w:val="-1"/>
          <w:sz w:val="18"/>
          <w:szCs w:val="18"/>
          <w:lang w:val="nl-BE"/>
        </w:rPr>
        <w:t>l</w:t>
      </w: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g</w:t>
      </w:r>
    </w:p>
    <w:p w:rsidR="00D34716" w:rsidRPr="00573428" w:rsidRDefault="008859BF" w:rsidP="00DF6C2B">
      <w:pPr>
        <w:spacing w:line="200" w:lineRule="exact"/>
        <w:ind w:right="51"/>
        <w:rPr>
          <w:lang w:val="nl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4450080</wp:posOffset>
                </wp:positionV>
                <wp:extent cx="5718175" cy="748665"/>
                <wp:effectExtent l="9525" t="1905" r="6350" b="1905"/>
                <wp:wrapNone/>
                <wp:docPr id="15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748665"/>
                          <a:chOff x="1679" y="7632"/>
                          <a:chExt cx="8882" cy="1106"/>
                        </a:xfrm>
                      </wpg:grpSpPr>
                      <wps:wsp>
                        <wps:cNvPr id="151" name="Freeform 85"/>
                        <wps:cNvSpPr>
                          <a:spLocks/>
                        </wps:cNvSpPr>
                        <wps:spPr bwMode="auto">
                          <a:xfrm>
                            <a:off x="1704" y="7643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86"/>
                        <wps:cNvSpPr>
                          <a:spLocks/>
                        </wps:cNvSpPr>
                        <wps:spPr bwMode="auto">
                          <a:xfrm>
                            <a:off x="1685" y="7861"/>
                            <a:ext cx="10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10"/>
                              <a:gd name="T2" fmla="+- 0 1695 168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87"/>
                        <wps:cNvSpPr>
                          <a:spLocks/>
                        </wps:cNvSpPr>
                        <wps:spPr bwMode="auto">
                          <a:xfrm>
                            <a:off x="1685" y="8077"/>
                            <a:ext cx="10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10"/>
                              <a:gd name="T2" fmla="+- 0 1695 168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88"/>
                        <wps:cNvSpPr>
                          <a:spLocks/>
                        </wps:cNvSpPr>
                        <wps:spPr bwMode="auto">
                          <a:xfrm>
                            <a:off x="1685" y="8296"/>
                            <a:ext cx="10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10"/>
                              <a:gd name="T2" fmla="+- 0 1695 168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89"/>
                        <wps:cNvSpPr>
                          <a:spLocks/>
                        </wps:cNvSpPr>
                        <wps:spPr bwMode="auto">
                          <a:xfrm>
                            <a:off x="1685" y="8512"/>
                            <a:ext cx="10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10"/>
                              <a:gd name="T2" fmla="+- 0 1695 168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90"/>
                        <wps:cNvSpPr>
                          <a:spLocks/>
                        </wps:cNvSpPr>
                        <wps:spPr bwMode="auto">
                          <a:xfrm>
                            <a:off x="1695" y="7638"/>
                            <a:ext cx="0" cy="1094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7638 h 1094"/>
                              <a:gd name="T2" fmla="+- 0 8733 7638"/>
                              <a:gd name="T3" fmla="*/ 8733 h 10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4">
                                <a:moveTo>
                                  <a:pt x="0" y="0"/>
                                </a:moveTo>
                                <a:lnTo>
                                  <a:pt x="0" y="10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91"/>
                        <wps:cNvSpPr>
                          <a:spLocks/>
                        </wps:cNvSpPr>
                        <wps:spPr bwMode="auto">
                          <a:xfrm>
                            <a:off x="10555" y="7638"/>
                            <a:ext cx="0" cy="1094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7638 h 1094"/>
                              <a:gd name="T2" fmla="+- 0 8733 7638"/>
                              <a:gd name="T3" fmla="*/ 8733 h 10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94">
                                <a:moveTo>
                                  <a:pt x="0" y="0"/>
                                </a:moveTo>
                                <a:lnTo>
                                  <a:pt x="0" y="10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92"/>
                        <wps:cNvSpPr>
                          <a:spLocks/>
                        </wps:cNvSpPr>
                        <wps:spPr bwMode="auto">
                          <a:xfrm>
                            <a:off x="1704" y="8728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122A" id="Group 84" o:spid="_x0000_s1026" style="position:absolute;margin-left:75.75pt;margin-top:350.4pt;width:450.25pt;height:58.95pt;z-index:-251664896;mso-position-horizontal-relative:page;mso-position-vertical-relative:page" coordorigin="1679,7632" coordsize="8882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">
                <v:shape id="Freeform 85" o:spid="_x0000_s1027" style="position:absolute;left:1704;top:7643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BA8MA&#10;AADcAAAADwAAAGRycy9kb3ducmV2LnhtbERPS4vCMBC+C/sfwix4W1OFValGEUHYy4IvRG9jMrbV&#10;ZtJtou3++42w4G0+vudM560txYNqXzhW0O8lIIi1MwVnCva71ccYhA/IBkvHpOCXPMxnb50ppsY1&#10;vKHHNmQihrBPUUEeQpVK6XVOFn3PVcSRu7jaYoiwzqSpsYnhtpSDJBlKiwXHhhwrWuakb9u7VfC9&#10;Lo56Xe0uQTen6+nwc74tzUip7nu7mIAI1IaX+N/9ZeL8zz48n4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hBA8MAAADcAAAADwAAAAAAAAAAAAAAAACYAgAAZHJzL2Rv&#10;d25yZXYueG1sUEsFBgAAAAAEAAQA9QAAAIgDAAAAAA==&#10;" path="m,l8846,e" filled="f" strokeweight=".58pt">
                  <v:path arrowok="t" o:connecttype="custom" o:connectlocs="0,0;8846,0" o:connectangles="0,0"/>
                </v:shape>
                <v:shape id="Freeform 86" o:spid="_x0000_s1028" style="position:absolute;left:1685;top:786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SMcMA&#10;AADcAAAADwAAAGRycy9kb3ducmV2LnhtbERPS2vCQBC+F/wPywi9lLpRqY80G5FARXozeuhxyI5J&#10;aHY2ZDcx/ntXKPQ2H99zkt1oGjFQ52rLCuazCARxYXXNpYLL+et9A8J5ZI2NZVJwJwe7dPKSYKzt&#10;jU805L4UIYRdjAoq79tYSldUZNDNbEscuKvtDPoAu1LqDm8h3DRyEUUrabDm0FBhS1lFxW/eGwWZ&#10;y9/65fJw2LQ0fJv6+rNdb61Sr9Nx/wnC0+j/xX/uow7zPxbwfCZc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1SMcMAAADc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87" o:spid="_x0000_s1029" style="position:absolute;left:1685;top:807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3qsEA&#10;AADcAAAADwAAAGRycy9kb3ducmV2LnhtbERPTYvCMBC9C/6HMAteZE21uKvVKCIo4m2rB49DM7Zl&#10;m0lpYq3/3giCt3m8z1muO1OJlhpXWlYwHkUgiDOrS84VnE+77xkI55E1VpZJwYMcrFf93hITbe/8&#10;R23qcxFC2CWooPC+TqR0WUEG3cjWxIG72sagD7DJpW7wHsJNJSdR9CMNlhwaCqxpW1D2n96Mgq1L&#10;h7c43u9nNbVHU14v89+5VWrw1W0WIDx1/iN+uw86zJ/G8HomX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96r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88" o:spid="_x0000_s1030" style="position:absolute;left:1685;top:82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v3sIA&#10;AADcAAAADwAAAGRycy9kb3ducmV2LnhtbERPTYvCMBC9L/gfwgheFpuq66pdo4igiDe7HjwOzdiW&#10;bSalibX+eyMIe5vH+5zlujOVaKlxpWUFoygGQZxZXXKu4Py7G85BOI+ssbJMCh7kYL3qfSwx0fbO&#10;J2pTn4sQwi5BBYX3dSKlywoy6CJbEwfuahuDPsAml7rBewg3lRzH8bc0WHJoKLCmbUHZX3ozCrYu&#10;/bxNJvv9vKb2aMrrZTFbWKUG/W7zA8JT5//Fb/dBh/nTL3g9E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G/e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89" o:spid="_x0000_s1031" style="position:absolute;left:1685;top:851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KRcMA&#10;AADcAAAADwAAAGRycy9kb3ducmV2LnhtbERPS2vCQBC+F/oflin0UnTTBq2JrqEIDdKbsQePQ3by&#10;wOxsyG5i+u+7BaG3+fies8tm04mJBtdaVvC6jEAQl1a3XCv4Pn8uNiCcR9bYWSYFP+Qg2z8+7DDV&#10;9sYnmgpfixDCLkUFjfd9KqUrGzLolrYnDlxlB4M+wKGWesBbCDedfIuitTTYcmhosKdDQ+W1GI2C&#10;gytexjjO801P05dpq0vynlilnp/mjy0IT7P/F9/dRx3mr1bw90y4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TKRcMAAADc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90" o:spid="_x0000_s1032" style="position:absolute;left:1695;top:7638;width:0;height:1094;visibility:visible;mso-wrap-style:square;v-text-anchor:top" coordsize="0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vZsIA&#10;AADcAAAADwAAAGRycy9kb3ducmV2LnhtbERP24rCMBB9X/Afwgi+rWkFq3SNogsLoiB4ZR+HZrYt&#10;20xKE7X69UYQfJvDuc5k1ppKXKhxpWUFcT8CQZxZXXKu4LD/+RyDcB5ZY2WZFNzIwWza+Zhgqu2V&#10;t3TZ+VyEEHYpKii8r1MpXVaQQde3NXHg/mxj0AfY5FI3eA3hppKDKEqkwZJDQ4E1fReU/e/ORsEp&#10;q8aje7z55fWCjuvBbXWIo0SpXredf4Hw1Pq3+OVe6jB/mM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K9mwgAAANwAAAAPAAAAAAAAAAAAAAAAAJgCAABkcnMvZG93&#10;bnJldi54bWxQSwUGAAAAAAQABAD1AAAAhwMAAAAA&#10;" path="m,l,1095e" filled="f" strokeweight=".58pt">
                  <v:path arrowok="t" o:connecttype="custom" o:connectlocs="0,7638;0,8733" o:connectangles="0,0"/>
                </v:shape>
                <v:shape id="Freeform 91" o:spid="_x0000_s1033" style="position:absolute;left:10555;top:7638;width:0;height:1094;visibility:visible;mso-wrap-style:square;v-text-anchor:top" coordsize="0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K/cIA&#10;AADcAAAADwAAAGRycy9kb3ducmV2LnhtbERP24rCMBB9F/yHMMK+aVrBC9UoKizICsJ6w8ehGdti&#10;MylNVqtfb4QF3+ZwrjOdN6YUN6pdYVlB3ItAEKdWF5wpOOy/u2MQziNrLC2Tggc5mM/arSkm2t75&#10;l247n4kQwi5BBbn3VSKlS3My6Hq2Ig7cxdYGfYB1JnWN9xBuStmPoqE0WHBoyLGiVU7pdfdnFJzS&#10;cjx6xtszb5Z03PQfP4c4Gir11WkWExCeGv8R/7vXOswfjOD9TL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Ar9wgAAANwAAAAPAAAAAAAAAAAAAAAAAJgCAABkcnMvZG93&#10;bnJldi54bWxQSwUGAAAAAAQABAD1AAAAhwMAAAAA&#10;" path="m,l,1095e" filled="f" strokeweight=".58pt">
                  <v:path arrowok="t" o:connecttype="custom" o:connectlocs="0,7638;0,8733" o:connectangles="0,0"/>
                </v:shape>
                <v:shape id="Freeform 92" o:spid="_x0000_s1034" style="position:absolute;left:1704;top:8728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onsYA&#10;AADcAAAADwAAAGRycy9kb3ducmV2LnhtbESPQWvCQBCF74L/YRnBW91YsJXUVYogeBGslqK36e6Y&#10;pGZn0+zWpP++cyh4m+G9ee+bxar3tbpRG6vABqaTDBSxDa7iwsD7cfMwBxUTssM6MBn4pQir5XCw&#10;wNyFjt/odkiFkhCOORooU2pyraMtyWOchIZYtEtoPSZZ20K7FjsJ97V+zLIn7bFiaSixoXVJ9nr4&#10;8QZ2++pk983xkmx3/jp/fH9e1+7ZmPGof30BlahPd/P/9dYJ/kx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LonsYAAADcAAAADwAAAAAAAAAAAAAAAACYAgAAZHJz&#10;L2Rvd25yZXYueG1sUEsFBgAAAAAEAAQA9QAAAIsDAAAAAA==&#10;" path="m,l8846,e" filled="f" strokeweight=".58pt">
                  <v:path arrowok="t" o:connecttype="custom" o:connectlocs="0,0;8846,0" o:connectangles="0,0"/>
                </v:shape>
                <w10:wrap anchorx="page" anchory="page"/>
              </v:group>
            </w:pict>
          </mc:Fallback>
        </mc:AlternateContent>
      </w: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Default="00D34716" w:rsidP="00DF6C2B">
      <w:pPr>
        <w:spacing w:line="200" w:lineRule="exact"/>
        <w:ind w:right="51"/>
        <w:rPr>
          <w:lang w:val="nl-BE"/>
        </w:rPr>
      </w:pPr>
    </w:p>
    <w:p w:rsidR="00144D07" w:rsidRDefault="00144D07" w:rsidP="00DF6C2B">
      <w:pPr>
        <w:spacing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before="9" w:line="220" w:lineRule="exact"/>
        <w:ind w:right="51"/>
        <w:rPr>
          <w:sz w:val="22"/>
          <w:szCs w:val="22"/>
          <w:lang w:val="nl-BE"/>
        </w:rPr>
      </w:pPr>
    </w:p>
    <w:p w:rsidR="00D34716" w:rsidRPr="00456199" w:rsidRDefault="007847A2" w:rsidP="00DF6C2B">
      <w:pPr>
        <w:spacing w:before="36" w:line="200" w:lineRule="exact"/>
        <w:ind w:right="51"/>
        <w:rPr>
          <w:b/>
          <w:color w:val="FF0000"/>
          <w:position w:val="-1"/>
          <w:sz w:val="18"/>
          <w:szCs w:val="18"/>
          <w:lang w:val="nl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5476875</wp:posOffset>
                </wp:positionV>
                <wp:extent cx="5721350" cy="1085850"/>
                <wp:effectExtent l="0" t="0" r="12700" b="19050"/>
                <wp:wrapNone/>
                <wp:docPr id="14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085850"/>
                          <a:chOff x="1689" y="11687"/>
                          <a:chExt cx="8872" cy="1065"/>
                        </a:xfrm>
                      </wpg:grpSpPr>
                      <wps:wsp>
                        <wps:cNvPr id="146" name="Freeform 154"/>
                        <wps:cNvSpPr>
                          <a:spLocks/>
                        </wps:cNvSpPr>
                        <wps:spPr bwMode="auto">
                          <a:xfrm>
                            <a:off x="1704" y="11697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5"/>
                        <wps:cNvSpPr>
                          <a:spLocks/>
                        </wps:cNvSpPr>
                        <wps:spPr bwMode="auto">
                          <a:xfrm>
                            <a:off x="169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6"/>
                        <wps:cNvSpPr>
                          <a:spLocks/>
                        </wps:cNvSpPr>
                        <wps:spPr bwMode="auto">
                          <a:xfrm>
                            <a:off x="1055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7"/>
                        <wps:cNvSpPr>
                          <a:spLocks/>
                        </wps:cNvSpPr>
                        <wps:spPr bwMode="auto">
                          <a:xfrm>
                            <a:off x="1704" y="12741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E3581" id="Group 153" o:spid="_x0000_s1026" style="position:absolute;margin-left:0;margin-top:431.25pt;width:450.5pt;height:85.5pt;z-index:-251653632;mso-position-horizontal:left;mso-position-horizontal-relative:margin;mso-position-vertical-relative:page" coordorigin="1689,11687" coordsize="8872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">
                <v:shape id="Freeform 154" o:spid="_x0000_s1027" style="position:absolute;left:1704;top:11697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PqsQA&#10;AADcAAAADwAAAGRycy9kb3ducmV2LnhtbERPS2sCMRC+C/0PYYTealYpWrZmRYSCF8FqKd3bNJl9&#10;6GayblJ3++8boeBtPr7nLFeDbcSVOl87VjCdJCCItTM1lwo+jm9PLyB8QDbYOCYFv+RhlT2Mlpga&#10;1/M7XQ+hFDGEfYoKqhDaVEqvK7LoJ64ljlzhOoshwq6UpsM+httGzpJkLi3WHBsqbGlTkT4ffqyC&#10;3b7+0vv2WATd56f88/J93piFUo/jYf0KItAQ7uJ/99bE+c9zuD0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4T6rEAAAA3AAAAA8AAAAAAAAAAAAAAAAAmAIAAGRycy9k&#10;b3ducmV2LnhtbFBLBQYAAAAABAAEAPUAAACJAwAAAAA=&#10;" path="m,l8846,e" filled="f" strokeweight=".58pt">
                  <v:path arrowok="t" o:connecttype="custom" o:connectlocs="0,0;8846,0" o:connectangles="0,0"/>
                </v:shape>
                <v:shape id="Freeform 155" o:spid="_x0000_s1028" style="position:absolute;left:169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fucIA&#10;AADcAAAADwAAAGRycy9kb3ducmV2LnhtbERP24rCMBB9X/Afwgj7pqmu66UaRQTBZRGsl/ehGdti&#10;MylN1PbvzYKwb3M411msGlOKB9WusKxg0I9AEKdWF5wpOJ+2vSkI55E1lpZJQUsOVsvOxwJjbZ+c&#10;0OPoMxFC2MWoIPe+iqV0aU4GXd9WxIG72tqgD7DOpK7xGcJNKYdRNJYGCw4NOVa0ySm9He9GQTLb&#10;t5fB13Tze6lm3z8+Odh2e1Dqs9us5yA8Nf5f/HbvdJg/msD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R+5wgAAANwAAAAPAAAAAAAAAAAAAAAAAJgCAABkcnMvZG93&#10;bnJldi54bWxQSwUGAAAAAAQABAD1AAAAhwMAAAAA&#10;" path="m,l,1054e" filled="f" strokeweight=".58pt">
                  <v:path arrowok="t" o:connecttype="custom" o:connectlocs="0,11692;0,12746" o:connectangles="0,0"/>
                </v:shape>
                <v:shape id="Freeform 156" o:spid="_x0000_s1029" style="position:absolute;left:1055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Ly8UA&#10;AADcAAAADwAAAGRycy9kb3ducmV2LnhtbESPQWvCQBCF74X+h2UK3urG2hYTXaUIgqUUjDX3ITsm&#10;wexsyK6a/PvOodDbDO/Ne9+sNoNr1Y360Hg2MJsmoIhLbxuuDJx+ds8LUCEiW2w9k4GRAmzWjw8r&#10;zKy/c063Y6yUhHDI0EAdY5dpHcqaHIap74hFO/veYZS1r7Tt8S7hrtUvSfKuHTYsDTV2tK2pvByv&#10;zkCefo/FbL7YfhVd+vYZ84MfdwdjJk/DxxJUpCH+m/+u91bwX4V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ovLxQAAANwAAAAPAAAAAAAAAAAAAAAAAJgCAABkcnMv&#10;ZG93bnJldi54bWxQSwUGAAAAAAQABAD1AAAAigMAAAAA&#10;" path="m,l,1054e" filled="f" strokeweight=".58pt">
                  <v:path arrowok="t" o:connecttype="custom" o:connectlocs="0,11692;0,12746" o:connectangles="0,0"/>
                </v:shape>
                <v:shape id="Freeform 157" o:spid="_x0000_s1030" style="position:absolute;left:1704;top:12741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u8MIA&#10;AADcAAAADwAAAGRycy9kb3ducmV2LnhtbERPTWvCQBC9F/wPywjedGMVsamriFQUjAfTUnocstNk&#10;aXY2ZFeN/94VhN7m8T5nsepsLS7UeuNYwXiUgCAunDZcKvj63A7nIHxA1lg7JgU38rBa9l4WmGp3&#10;5RNd8lCKGMI+RQVVCE0qpS8qsuhHriGO3K9rLYYI21LqFq8x3NbyNUlm0qLh2FBhQ5uKir/8bBW4&#10;bLc5fE+CYX20848m8+Ynz5Qa9Lv1O4hAXfgXP917HedP3+Dx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C7wwgAAANwAAAAPAAAAAAAAAAAAAAAAAJgCAABkcnMvZG93&#10;bnJldi54bWxQSwUGAAAAAAQABAD1AAAAhwMAAAAA&#10;" path="m,l8846,e" filled="f" strokeweight=".20464mm">
                  <v:path arrowok="t" o:connecttype="custom" o:connectlocs="0,0;8846,0" o:connectangles="0,0"/>
                </v:shape>
                <w10:wrap anchorx="margin" anchory="page"/>
              </v:group>
            </w:pict>
          </mc:Fallback>
        </mc:AlternateContent>
      </w:r>
      <w:r w:rsidR="00D34716" w:rsidRPr="00456199">
        <w:rPr>
          <w:b/>
          <w:color w:val="FF0000"/>
          <w:position w:val="-1"/>
          <w:sz w:val="18"/>
          <w:szCs w:val="18"/>
          <w:lang w:val="nl-BE"/>
        </w:rPr>
        <w:t xml:space="preserve">Verplicht in te vullen bij aanvraag </w:t>
      </w:r>
      <w:r w:rsidR="00D34716" w:rsidRPr="00A54993">
        <w:rPr>
          <w:b/>
          <w:color w:val="FF0000"/>
          <w:position w:val="-1"/>
          <w:sz w:val="18"/>
          <w:szCs w:val="18"/>
          <w:u w:val="single"/>
          <w:lang w:val="nl-BE"/>
        </w:rPr>
        <w:t>MR onderzoek</w:t>
      </w:r>
      <w:r w:rsidR="00D34716" w:rsidRPr="00456199">
        <w:rPr>
          <w:b/>
          <w:color w:val="FF0000"/>
          <w:position w:val="-1"/>
          <w:sz w:val="18"/>
          <w:szCs w:val="18"/>
          <w:lang w:val="nl-BE"/>
        </w:rPr>
        <w:t xml:space="preserve"> dat doorgaat op radiologie Gasthuisberg, UZ Leuven</w:t>
      </w:r>
    </w:p>
    <w:p w:rsidR="00D34716" w:rsidRPr="00D34716" w:rsidRDefault="00D34716" w:rsidP="00DF6C2B">
      <w:pPr>
        <w:pStyle w:val="Lijstalinea"/>
        <w:spacing w:line="240" w:lineRule="auto"/>
        <w:ind w:left="0" w:right="51"/>
        <w:rPr>
          <w:rFonts w:ascii="Times New Roman" w:hAnsi="Times New Roman"/>
          <w:color w:val="000000"/>
          <w:sz w:val="18"/>
          <w:szCs w:val="18"/>
          <w:lang w:val="nl-BE"/>
        </w:rPr>
      </w:pPr>
    </w:p>
    <w:p w:rsidR="00D34716" w:rsidRPr="008720E1" w:rsidRDefault="00A54993" w:rsidP="008720E1">
      <w:pPr>
        <w:pStyle w:val="Lijstalinea"/>
        <w:numPr>
          <w:ilvl w:val="0"/>
          <w:numId w:val="2"/>
        </w:numPr>
        <w:spacing w:line="240" w:lineRule="auto"/>
        <w:ind w:left="426" w:right="51" w:hanging="284"/>
        <w:rPr>
          <w:rFonts w:ascii="Times New Roman" w:hAnsi="Times New Roman"/>
          <w:color w:val="000000"/>
          <w:sz w:val="20"/>
          <w:szCs w:val="20"/>
          <w:lang w:val="nl-BE"/>
        </w:rPr>
      </w:pPr>
      <w:r>
        <w:rPr>
          <w:rFonts w:ascii="Times New Roman" w:hAnsi="Times New Roman"/>
          <w:color w:val="000000"/>
          <w:sz w:val="20"/>
          <w:szCs w:val="20"/>
          <w:lang w:val="nl-BE"/>
        </w:rPr>
        <w:t>Heeft de patiënt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 een pacemaker of een ingeplante defibrillator?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 w:rsid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>
        <w:rPr>
          <w:rFonts w:ascii="Times New Roman" w:hAnsi="Times New Roman"/>
          <w:color w:val="000000"/>
          <w:sz w:val="20"/>
          <w:szCs w:val="20"/>
          <w:lang w:val="nl-BE"/>
        </w:rPr>
        <w:t xml:space="preserve">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Ja 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fr-FR"/>
        </w:rPr>
        <w:sym w:font="Symbol" w:char="F07F"/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  <w:t xml:space="preserve">     Neen 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fr-FR"/>
        </w:rPr>
        <w:sym w:font="Symbol" w:char="F07F"/>
      </w:r>
    </w:p>
    <w:p w:rsidR="00D34716" w:rsidRPr="008720E1" w:rsidRDefault="00A54993" w:rsidP="008720E1">
      <w:pPr>
        <w:pStyle w:val="Lijstalinea"/>
        <w:numPr>
          <w:ilvl w:val="0"/>
          <w:numId w:val="2"/>
        </w:numPr>
        <w:spacing w:line="240" w:lineRule="auto"/>
        <w:ind w:left="426" w:right="51" w:hanging="284"/>
        <w:rPr>
          <w:rFonts w:ascii="Times New Roman" w:hAnsi="Times New Roman"/>
          <w:color w:val="000000"/>
          <w:sz w:val="20"/>
          <w:szCs w:val="20"/>
          <w:lang w:val="nl-BE"/>
        </w:rPr>
      </w:pPr>
      <w:r>
        <w:rPr>
          <w:rFonts w:ascii="Times New Roman" w:hAnsi="Times New Roman"/>
          <w:color w:val="000000"/>
          <w:sz w:val="20"/>
          <w:szCs w:val="20"/>
          <w:lang w:val="nl-BE"/>
        </w:rPr>
        <w:t>Heeft de patiënt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>een oorimplantaat/cochleair implantaat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 w:rsid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>
        <w:rPr>
          <w:rFonts w:ascii="Times New Roman" w:hAnsi="Times New Roman"/>
          <w:color w:val="000000"/>
          <w:sz w:val="20"/>
          <w:szCs w:val="20"/>
          <w:lang w:val="nl-BE"/>
        </w:rPr>
        <w:t xml:space="preserve">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Ja 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fr-FR"/>
        </w:rPr>
        <w:sym w:font="Symbol" w:char="F07F"/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  <w:t xml:space="preserve">     Neen 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fr-FR"/>
        </w:rPr>
        <w:sym w:font="Symbol" w:char="F07F"/>
      </w:r>
    </w:p>
    <w:p w:rsidR="00D34716" w:rsidRPr="008720E1" w:rsidRDefault="00A54993" w:rsidP="008720E1">
      <w:pPr>
        <w:pStyle w:val="Lijstalinea"/>
        <w:numPr>
          <w:ilvl w:val="0"/>
          <w:numId w:val="2"/>
        </w:numPr>
        <w:spacing w:line="240" w:lineRule="auto"/>
        <w:ind w:left="426" w:right="51" w:hanging="284"/>
        <w:rPr>
          <w:rFonts w:ascii="Times New Roman" w:hAnsi="Times New Roman"/>
          <w:color w:val="000000"/>
          <w:sz w:val="20"/>
          <w:szCs w:val="20"/>
          <w:lang w:val="nl-BE"/>
        </w:rPr>
      </w:pPr>
      <w:r>
        <w:rPr>
          <w:rFonts w:ascii="Times New Roman" w:hAnsi="Times New Roman"/>
          <w:color w:val="000000"/>
          <w:sz w:val="20"/>
          <w:szCs w:val="20"/>
          <w:lang w:val="nl-BE"/>
        </w:rPr>
        <w:t>Heeft de patiënt</w:t>
      </w:r>
      <w:r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>een insuline- of geïmplanteerde pomp, neurostimulator,</w:t>
      </w:r>
      <w:r w:rsidR="008720E1"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 VP-drain?</w:t>
      </w:r>
      <w:r w:rsid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>
        <w:rPr>
          <w:rFonts w:ascii="Times New Roman" w:hAnsi="Times New Roman"/>
          <w:color w:val="000000"/>
          <w:sz w:val="20"/>
          <w:szCs w:val="20"/>
          <w:lang w:val="nl-BE"/>
        </w:rPr>
        <w:t xml:space="preserve">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Ja  </w:t>
      </w:r>
      <w:r w:rsidR="00D34716" w:rsidRPr="008720E1">
        <w:rPr>
          <w:rFonts w:ascii="Times New Roman" w:hAnsi="Times New Roman"/>
          <w:sz w:val="20"/>
          <w:szCs w:val="20"/>
          <w:lang w:val="fr-FR"/>
        </w:rPr>
        <w:sym w:font="Symbol" w:char="F07F"/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ab/>
        <w:t xml:space="preserve">     Neen  </w:t>
      </w:r>
      <w:r w:rsidR="00D34716" w:rsidRPr="008720E1">
        <w:rPr>
          <w:rFonts w:ascii="Times New Roman" w:hAnsi="Times New Roman"/>
          <w:sz w:val="20"/>
          <w:szCs w:val="20"/>
          <w:lang w:val="fr-FR"/>
        </w:rPr>
        <w:sym w:font="Symbol" w:char="F07F"/>
      </w:r>
    </w:p>
    <w:p w:rsidR="00D34716" w:rsidRPr="008720E1" w:rsidRDefault="00A54993" w:rsidP="008720E1">
      <w:pPr>
        <w:pStyle w:val="Lijstalinea"/>
        <w:numPr>
          <w:ilvl w:val="0"/>
          <w:numId w:val="2"/>
        </w:numPr>
        <w:spacing w:line="240" w:lineRule="auto"/>
        <w:ind w:left="426" w:right="51" w:hanging="284"/>
        <w:rPr>
          <w:rFonts w:ascii="Times New Roman" w:hAnsi="Times New Roman"/>
          <w:sz w:val="20"/>
          <w:szCs w:val="20"/>
          <w:lang w:val="nl-BE"/>
        </w:rPr>
      </w:pPr>
      <w:r>
        <w:rPr>
          <w:rFonts w:ascii="Times New Roman" w:hAnsi="Times New Roman"/>
          <w:color w:val="000000"/>
          <w:sz w:val="20"/>
          <w:szCs w:val="20"/>
          <w:lang w:val="nl-BE"/>
        </w:rPr>
        <w:t>Heeft de patiënt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 xml:space="preserve"> </w:t>
      </w:r>
      <w:r w:rsidR="00D34716" w:rsidRPr="008720E1">
        <w:rPr>
          <w:rFonts w:ascii="Times New Roman" w:hAnsi="Times New Roman"/>
          <w:color w:val="000000"/>
          <w:sz w:val="20"/>
          <w:szCs w:val="20"/>
          <w:lang w:val="nl-BE"/>
        </w:rPr>
        <w:t>metaalresten in het oog (ijzerschilfers) of metaal elders in het lichaam (kogel, hagel, granaatscherf, pin, plaat, tijdelijk borstimplantaat met</w:t>
      </w:r>
      <w:r>
        <w:rPr>
          <w:rFonts w:ascii="Times New Roman" w:hAnsi="Times New Roman"/>
          <w:color w:val="000000"/>
          <w:sz w:val="20"/>
          <w:szCs w:val="20"/>
          <w:lang w:val="nl-BE"/>
        </w:rPr>
        <w:t xml:space="preserve"> magnetische poort)?</w:t>
      </w:r>
      <w:r w:rsidR="008720E1">
        <w:rPr>
          <w:rFonts w:ascii="Times New Roman" w:hAnsi="Times New Roman"/>
          <w:color w:val="000000"/>
          <w:sz w:val="20"/>
          <w:szCs w:val="20"/>
          <w:lang w:val="nl-BE"/>
        </w:rPr>
        <w:tab/>
      </w:r>
      <w:r>
        <w:rPr>
          <w:rFonts w:ascii="Times New Roman" w:hAnsi="Times New Roman"/>
          <w:color w:val="000000"/>
          <w:sz w:val="20"/>
          <w:szCs w:val="20"/>
          <w:lang w:val="nl-BE"/>
        </w:rPr>
        <w:t xml:space="preserve"> </w:t>
      </w:r>
      <w:r w:rsidR="00D34716" w:rsidRPr="008720E1">
        <w:rPr>
          <w:rFonts w:ascii="Times New Roman" w:hAnsi="Times New Roman"/>
          <w:sz w:val="20"/>
          <w:szCs w:val="20"/>
          <w:lang w:val="nl-BE"/>
        </w:rPr>
        <w:t xml:space="preserve">Ja  </w:t>
      </w:r>
      <w:r w:rsidR="00D34716" w:rsidRPr="008720E1">
        <w:rPr>
          <w:sz w:val="20"/>
          <w:szCs w:val="20"/>
          <w:lang w:val="fr-FR"/>
        </w:rPr>
        <w:sym w:font="Symbol" w:char="F07F"/>
      </w:r>
      <w:r w:rsidR="00D34716" w:rsidRPr="008720E1">
        <w:rPr>
          <w:rFonts w:ascii="Times New Roman" w:hAnsi="Times New Roman"/>
          <w:sz w:val="20"/>
          <w:szCs w:val="20"/>
          <w:lang w:val="nl-BE"/>
        </w:rPr>
        <w:tab/>
        <w:t xml:space="preserve">     Neen  </w:t>
      </w:r>
      <w:r w:rsidR="00D34716" w:rsidRPr="008720E1">
        <w:rPr>
          <w:sz w:val="20"/>
          <w:szCs w:val="20"/>
          <w:lang w:val="fr-FR"/>
        </w:rPr>
        <w:sym w:font="Symbol" w:char="F07F"/>
      </w:r>
    </w:p>
    <w:p w:rsidR="00D34716" w:rsidRPr="00573428" w:rsidRDefault="00D34716" w:rsidP="00DF6C2B">
      <w:pPr>
        <w:ind w:right="51"/>
        <w:jc w:val="both"/>
        <w:rPr>
          <w:b/>
          <w:smallCaps/>
          <w:sz w:val="18"/>
          <w:szCs w:val="18"/>
          <w:lang w:val="nl-BE"/>
        </w:rPr>
      </w:pPr>
    </w:p>
    <w:p w:rsidR="00D34716" w:rsidRPr="00573428" w:rsidRDefault="00D34716" w:rsidP="00DF6C2B">
      <w:pPr>
        <w:spacing w:before="36" w:line="200" w:lineRule="exact"/>
        <w:ind w:right="51"/>
        <w:rPr>
          <w:b/>
          <w:position w:val="-1"/>
          <w:sz w:val="18"/>
          <w:szCs w:val="18"/>
          <w:lang w:val="nl-BE"/>
        </w:rPr>
      </w:pPr>
    </w:p>
    <w:p w:rsidR="00D34716" w:rsidRPr="00573428" w:rsidRDefault="00D34716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 w:rsidRPr="00573428">
        <w:rPr>
          <w:b/>
          <w:position w:val="-1"/>
          <w:sz w:val="18"/>
          <w:szCs w:val="18"/>
          <w:lang w:val="nl-BE"/>
        </w:rPr>
        <w:t>R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le</w:t>
      </w:r>
      <w:r w:rsidRPr="00573428">
        <w:rPr>
          <w:b/>
          <w:spacing w:val="1"/>
          <w:position w:val="-1"/>
          <w:sz w:val="18"/>
          <w:szCs w:val="18"/>
          <w:lang w:val="nl-BE"/>
        </w:rPr>
        <w:t>v</w:t>
      </w:r>
      <w:r w:rsidRPr="00573428">
        <w:rPr>
          <w:b/>
          <w:spacing w:val="-1"/>
          <w:position w:val="-1"/>
          <w:sz w:val="18"/>
          <w:szCs w:val="18"/>
          <w:lang w:val="nl-BE"/>
        </w:rPr>
        <w:t>a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spacing w:val="2"/>
          <w:position w:val="-1"/>
          <w:sz w:val="18"/>
          <w:szCs w:val="18"/>
          <w:lang w:val="nl-BE"/>
        </w:rPr>
        <w:t>t</w:t>
      </w:r>
      <w:r w:rsidRPr="00573428">
        <w:rPr>
          <w:b/>
          <w:position w:val="-1"/>
          <w:sz w:val="18"/>
          <w:szCs w:val="18"/>
          <w:lang w:val="nl-BE"/>
        </w:rPr>
        <w:t xml:space="preserve">e </w:t>
      </w:r>
      <w:r w:rsidRPr="00573428">
        <w:rPr>
          <w:b/>
          <w:spacing w:val="-2"/>
          <w:position w:val="-1"/>
          <w:sz w:val="18"/>
          <w:szCs w:val="18"/>
          <w:lang w:val="nl-BE"/>
        </w:rPr>
        <w:t>b</w:t>
      </w: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3"/>
          <w:position w:val="-1"/>
          <w:sz w:val="18"/>
          <w:szCs w:val="18"/>
          <w:lang w:val="nl-BE"/>
        </w:rPr>
        <w:t>j</w:t>
      </w:r>
      <w:r w:rsidRPr="00573428">
        <w:rPr>
          <w:b/>
          <w:spacing w:val="-2"/>
          <w:position w:val="-1"/>
          <w:sz w:val="18"/>
          <w:szCs w:val="18"/>
          <w:lang w:val="nl-BE"/>
        </w:rPr>
        <w:t>k</w:t>
      </w:r>
      <w:r w:rsidRPr="00573428">
        <w:rPr>
          <w:b/>
          <w:spacing w:val="3"/>
          <w:position w:val="-1"/>
          <w:sz w:val="18"/>
          <w:szCs w:val="18"/>
          <w:lang w:val="nl-BE"/>
        </w:rPr>
        <w:t>o</w:t>
      </w:r>
      <w:r w:rsidRPr="00573428">
        <w:rPr>
          <w:b/>
          <w:spacing w:val="-4"/>
          <w:position w:val="-1"/>
          <w:sz w:val="18"/>
          <w:szCs w:val="18"/>
          <w:lang w:val="nl-BE"/>
        </w:rPr>
        <w:t>m</w:t>
      </w:r>
      <w:r w:rsidRPr="00573428">
        <w:rPr>
          <w:b/>
          <w:spacing w:val="1"/>
          <w:position w:val="-1"/>
          <w:sz w:val="18"/>
          <w:szCs w:val="18"/>
          <w:lang w:val="nl-BE"/>
        </w:rPr>
        <w:t>e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spacing w:val="1"/>
          <w:position w:val="-1"/>
          <w:sz w:val="18"/>
          <w:szCs w:val="18"/>
          <w:lang w:val="nl-BE"/>
        </w:rPr>
        <w:t>d</w:t>
      </w:r>
      <w:r w:rsidRPr="00573428">
        <w:rPr>
          <w:b/>
          <w:position w:val="-1"/>
          <w:sz w:val="18"/>
          <w:szCs w:val="18"/>
          <w:lang w:val="nl-BE"/>
        </w:rPr>
        <w:t>e 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1"/>
          <w:position w:val="-1"/>
          <w:sz w:val="18"/>
          <w:szCs w:val="18"/>
          <w:lang w:val="nl-BE"/>
        </w:rPr>
        <w:t>ic</w:t>
      </w:r>
      <w:r w:rsidRPr="00573428">
        <w:rPr>
          <w:b/>
          <w:spacing w:val="-2"/>
          <w:position w:val="-1"/>
          <w:sz w:val="18"/>
          <w:szCs w:val="18"/>
          <w:lang w:val="nl-BE"/>
        </w:rPr>
        <w:t>h</w:t>
      </w:r>
      <w:r w:rsidRPr="00573428">
        <w:rPr>
          <w:b/>
          <w:position w:val="-1"/>
          <w:sz w:val="18"/>
          <w:szCs w:val="18"/>
          <w:lang w:val="nl-BE"/>
        </w:rPr>
        <w:t>ti</w:t>
      </w:r>
      <w:r w:rsidRPr="00573428">
        <w:rPr>
          <w:b/>
          <w:spacing w:val="1"/>
          <w:position w:val="-1"/>
          <w:sz w:val="18"/>
          <w:szCs w:val="18"/>
          <w:lang w:val="nl-BE"/>
        </w:rPr>
        <w:t>ng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n</w:t>
      </w:r>
    </w:p>
    <w:p w:rsidR="00CE1D6D" w:rsidRPr="00CE1D6D" w:rsidRDefault="007847A2" w:rsidP="00CE1D6D">
      <w:pPr>
        <w:spacing w:before="10" w:line="180" w:lineRule="exact"/>
        <w:ind w:right="51"/>
        <w:rPr>
          <w:sz w:val="18"/>
          <w:szCs w:val="18"/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6836410</wp:posOffset>
                </wp:positionV>
                <wp:extent cx="5711825" cy="659765"/>
                <wp:effectExtent l="0" t="0" r="22225" b="6985"/>
                <wp:wrapNone/>
                <wp:docPr id="140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659765"/>
                          <a:chOff x="1689" y="11687"/>
                          <a:chExt cx="8872" cy="1065"/>
                        </a:xfrm>
                      </wpg:grpSpPr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1704" y="11697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1"/>
                        <wps:cNvSpPr>
                          <a:spLocks/>
                        </wps:cNvSpPr>
                        <wps:spPr bwMode="auto">
                          <a:xfrm>
                            <a:off x="169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2"/>
                        <wps:cNvSpPr>
                          <a:spLocks/>
                        </wps:cNvSpPr>
                        <wps:spPr bwMode="auto">
                          <a:xfrm>
                            <a:off x="1055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3"/>
                        <wps:cNvSpPr>
                          <a:spLocks/>
                        </wps:cNvSpPr>
                        <wps:spPr bwMode="auto">
                          <a:xfrm>
                            <a:off x="1704" y="12741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6034" id="Groep 12" o:spid="_x0000_s1026" style="position:absolute;margin-left:398.55pt;margin-top:538.3pt;width:449.75pt;height:51.95pt;z-index:-251652608;mso-position-horizontal:right;mso-position-horizontal-relative:margin;mso-position-vertical-relative:page" coordorigin="1689,11687" coordsize="8872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">
                <v:shape id="Freeform 130" o:spid="_x0000_s1027" style="position:absolute;left:1704;top:11697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X3sMA&#10;AADcAAAADwAAAGRycy9kb3ducmV2LnhtbERPS4vCMBC+C/sfwix4W1NlUalGEUHYy4IvRG9jMrbV&#10;ZtJtou3++42w4G0+vudM560txYNqXzhW0O8lIIi1MwVnCva71ccYhA/IBkvHpOCXPMxnb50ppsY1&#10;vKHHNmQihrBPUUEeQpVK6XVOFn3PVcSRu7jaYoiwzqSpsYnhtpSDJBlKiwXHhhwrWuakb9u7VfC9&#10;Lo56Xe0uQTen6+nwc74tzUip7nu7mIAI1IaX+N/9ZeL8zz48n4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X3sMAAADcAAAADwAAAAAAAAAAAAAAAACYAgAAZHJzL2Rv&#10;d25yZXYueG1sUEsFBgAAAAAEAAQA9QAAAIgDAAAAAA==&#10;" path="m,l8846,e" filled="f" strokeweight=".58pt">
                  <v:path arrowok="t" o:connecttype="custom" o:connectlocs="0,0;8846,0" o:connectangles="0,0"/>
                </v:shape>
                <v:shape id="Freeform 131" o:spid="_x0000_s1028" style="position:absolute;left:169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8IcMA&#10;AADcAAAADwAAAGRycy9kb3ducmV2LnhtbERPTWvCQBC9F/oflhG8NZtYW2J0DUUQFCkYW+9DdkyC&#10;2dmQ3Wry791Cobd5vM9Z5YNpxY1611hWkEQxCOLS6oYrBd9f25cUhPPIGlvLpGAkB/n6+WmFmbZ3&#10;Luh28pUIIewyVFB732VSurImgy6yHXHgLrY36APsK6l7vIdw08pZHL9Lgw2Hhho72tRUXk8/RkGx&#10;+BzPyWu6OZy7xdveF0c7bo9KTSfDxxKEp8H/i//cOx3mz2fw+0y4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K8IcMAAADcAAAADwAAAAAAAAAAAAAAAACYAgAAZHJzL2Rv&#10;d25yZXYueG1sUEsFBgAAAAAEAAQA9QAAAIgDAAAAAA==&#10;" path="m,l,1054e" filled="f" strokeweight=".58pt">
                  <v:path arrowok="t" o:connecttype="custom" o:connectlocs="0,11692;0,12746" o:connectangles="0,0"/>
                </v:shape>
                <v:shape id="Freeform 132" o:spid="_x0000_s1029" style="position:absolute;left:1055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ZusIA&#10;AADcAAAADwAAAGRycy9kb3ducmV2LnhtbERPTYvCMBC9C/6HMAt701RdRatRRBB2WQRb9T40Y1u2&#10;mZQmavvvN4LgbR7vc1ab1lTiTo0rLSsYDSMQxJnVJecKzqf9YA7CeWSNlWVS0JGDzbrfW2Gs7YMT&#10;uqc+FyGEXYwKCu/rWEqXFWTQDW1NHLirbQz6AJtc6gYfIdxUchxFM2mw5NBQYE27grK/9GYUJItD&#10;dxlN5rvfS72Y/vjkaLv9UanPj3a7BOGp9W/xy/2tw/yvC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hm6wgAAANwAAAAPAAAAAAAAAAAAAAAAAJgCAABkcnMvZG93&#10;bnJldi54bWxQSwUGAAAAAAQABAD1AAAAhwMAAAAA&#10;" path="m,l,1054e" filled="f" strokeweight=".58pt">
                  <v:path arrowok="t" o:connecttype="custom" o:connectlocs="0,11692;0,12746" o:connectangles="0,0"/>
                </v:shape>
                <v:shape id="Freeform 133" o:spid="_x0000_s1030" style="position:absolute;left:1704;top:12741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2BbsIA&#10;AADcAAAADwAAAGRycy9kb3ducmV2LnhtbERPS2vCQBC+F/oflhG81Y0PikTXUEKlQtODaRGPQ3ZM&#10;lmZnQ3ar8d93BcHbfHzPWWeDbcWZem8cK5hOEhDEldOGawU/39uXJQgfkDW2jknBlTxkm+enNaba&#10;XXhP5zLUIoawT1FBE0KXSumrhiz6ieuII3dyvcUQYV9L3eMlhttWzpLkVVo0HBsa7ChvqPot/6wC&#10;V3zkn4d5MKy/7PK9K7w5loVS49HwtgIRaAgP8d2903H+YgG3Z+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YFuwgAAANwAAAAPAAAAAAAAAAAAAAAAAJgCAABkcnMvZG93&#10;bnJldi54bWxQSwUGAAAAAAQABAD1AAAAhwMAAAAA&#10;" path="m,l8846,e" filled="f" strokeweight=".20464mm">
                  <v:path arrowok="t" o:connecttype="custom" o:connectlocs="0,0;8846,0" o:connectangles="0,0"/>
                </v:shape>
                <w10:wrap anchorx="margin" anchory="page"/>
              </v:group>
            </w:pict>
          </mc:Fallback>
        </mc:AlternateContent>
      </w:r>
      <w:r w:rsidR="008859BF"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118745</wp:posOffset>
                </wp:positionV>
                <wp:extent cx="188595" cy="150495"/>
                <wp:effectExtent l="9525" t="10160" r="1905" b="10795"/>
                <wp:wrapNone/>
                <wp:docPr id="13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50495"/>
                          <a:chOff x="1934" y="25"/>
                          <a:chExt cx="297" cy="237"/>
                        </a:xfrm>
                      </wpg:grpSpPr>
                      <wps:wsp>
                        <wps:cNvPr id="136" name="Freeform 94"/>
                        <wps:cNvSpPr>
                          <a:spLocks/>
                        </wps:cNvSpPr>
                        <wps:spPr bwMode="auto">
                          <a:xfrm>
                            <a:off x="1944" y="36"/>
                            <a:ext cx="276" cy="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276"/>
                              <a:gd name="T2" fmla="+- 0 2220 194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95"/>
                        <wps:cNvSpPr>
                          <a:spLocks/>
                        </wps:cNvSpPr>
                        <wps:spPr bwMode="auto">
                          <a:xfrm>
                            <a:off x="1940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96"/>
                        <wps:cNvSpPr>
                          <a:spLocks/>
                        </wps:cNvSpPr>
                        <wps:spPr bwMode="auto">
                          <a:xfrm>
                            <a:off x="2225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97"/>
                        <wps:cNvSpPr>
                          <a:spLocks/>
                        </wps:cNvSpPr>
                        <wps:spPr bwMode="auto">
                          <a:xfrm>
                            <a:off x="1944" y="252"/>
                            <a:ext cx="276" cy="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276"/>
                              <a:gd name="T2" fmla="+- 0 2220 194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CFF28" id="Group 93" o:spid="_x0000_s1026" style="position:absolute;margin-left:84pt;margin-top:9.35pt;width:14.85pt;height:11.85pt;z-index:-251663872;mso-position-horizontal-relative:page" coordorigin="1934,25" coordsize="2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">
                <v:shape id="Freeform 94" o:spid="_x0000_s1027" style="position:absolute;left:1944;top:36;width:276;height:0;visibility:visible;mso-wrap-style:square;v-text-anchor:top" coordsize="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YDL4A&#10;AADcAAAADwAAAGRycy9kb3ducmV2LnhtbERPvQrCMBDeBd8hnOAimqogUo0iiuAmVgfHozmbYnMp&#10;TdT69kYQ3O7j+73lurWVeFLjS8cKxqMEBHHudMmFgst5P5yD8AFZY+WYFLzJw3rV7Swx1e7FJ3pm&#10;oRAxhH2KCkwIdSqlzw1Z9CNXE0fu5hqLIcKmkLrBVwy3lZwkyUxaLDk2GKxpayi/Zw+r4LzLDrut&#10;8afiXh0n7WB/22TXo1L9XrtZgAjUhr/45z7oOH86g+8z8QK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3GAy+AAAA3AAAAA8AAAAAAAAAAAAAAAAAmAIAAGRycy9kb3ducmV2&#10;LnhtbFBLBQYAAAAABAAEAPUAAACDAwAAAAA=&#10;" path="m,l276,e" filled="f" strokeweight=".58pt">
                  <v:path arrowok="t" o:connecttype="custom" o:connectlocs="0,0;276,0" o:connectangles="0,0"/>
                </v:shape>
                <v:shape id="Freeform 95" o:spid="_x0000_s1028" style="position:absolute;left:1940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qNcIA&#10;AADcAAAADwAAAGRycy9kb3ducmV2LnhtbERP3WrCMBS+F3yHcITdaeoGU6pRdDDWeSNWH+DQHNNi&#10;c9Ilma1vvwwGuzsf3+9Zbwfbijv50DhWMJ9lIIgrpxs2Ci7n9+kSRIjIGlvHpOBBAbab8WiNuXY9&#10;n+heRiNSCIccFdQxdrmUoarJYpi5jjhxV+ctxgS9kdpjn8JtK5+z7FVabDg11NjRW03Vrfy2Cgpz&#10;MuFx/jzc9OHja98ei770hVJPk2G3AhFpiP/iP3eh0/yXB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8uo1wgAAANwAAAAPAAAAAAAAAAAAAAAAAJgCAABkcnMvZG93&#10;bnJldi54bWxQSwUGAAAAAAQABAD1AAAAhwMAAAAA&#10;" path="m,l,226e" filled="f" strokeweight=".58pt">
                  <v:path arrowok="t" o:connecttype="custom" o:connectlocs="0,31;0,257" o:connectangles="0,0"/>
                </v:shape>
                <v:shape id="Freeform 96" o:spid="_x0000_s1029" style="position:absolute;left:2225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+R8UA&#10;AADcAAAADwAAAGRycy9kb3ducmV2LnhtbESPQWvDMAyF74P+B6PBbquzFcbI6pZ2MJr1Mpr2B4hY&#10;c0JjObW9Jv3302Gwm8R7eu/Tcj35Xl0ppi6wgad5AYq4CbZjZ+B0/Hh8BZUyssU+MBm4UYL1ana3&#10;xNKGkQ90rbNTEsKpRANtzkOpdWpa8pjmYSAW7TtEj1nW6LSNOEq47/VzUbxojx1LQ4sDvbfUnOsf&#10;b6ByB5dux8/92e53l23/VY11rIx5uJ82b6AyTfnf/HddWcF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5HxQAAANwAAAAPAAAAAAAAAAAAAAAAAJgCAABkcnMv&#10;ZG93bnJldi54bWxQSwUGAAAAAAQABAD1AAAAigMAAAAA&#10;" path="m,l,226e" filled="f" strokeweight=".58pt">
                  <v:path arrowok="t" o:connecttype="custom" o:connectlocs="0,31;0,257" o:connectangles="0,0"/>
                </v:shape>
                <v:shape id="Freeform 97" o:spid="_x0000_s1030" style="position:absolute;left:1944;top:252;width:276;height:0;visibility:visible;mso-wrap-style:square;v-text-anchor:top" coordsize="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MfsIA&#10;AADcAAAADwAAAGRycy9kb3ducmV2LnhtbERPTYvCMBC9L+x/CLPgZdFUF2StxiIWwZtY9+BxaKZN&#10;sZmUJtb67zcLC97m8T5nk422FQP1vnGsYD5LQBCXTjdcK/i5HKbfIHxA1tg6JgVP8pBt3982mGr3&#10;4DMNRahFDGGfogITQpdK6UtDFv3MdcSRq1xvMUTY11L3+IjhtpWLJFlKiw3HBoMd7Q2Vt+JuFVzy&#10;4pjvjT/Xt/a0GD8P1a64npSafIy7NYhAY3iJ/91HHed/re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Ix+wgAAANwAAAAPAAAAAAAAAAAAAAAAAJgCAABkcnMvZG93&#10;bnJldi54bWxQSwUGAAAAAAQABAD1AAAAhwMAAAAA&#10;" path="m,l276,e" filled="f" strokeweight=".58pt">
                  <v:path arrowok="t" o:connecttype="custom" o:connectlocs="0,0;276,0" o:connectangles="0,0"/>
                </v:shape>
                <w10:wrap anchorx="page"/>
              </v:group>
            </w:pict>
          </mc:Fallback>
        </mc:AlternateContent>
      </w:r>
    </w:p>
    <w:p w:rsidR="00CE1D6D" w:rsidRPr="00573428" w:rsidRDefault="008859BF" w:rsidP="00CE1D6D">
      <w:pPr>
        <w:spacing w:before="36" w:line="200" w:lineRule="exact"/>
        <w:rPr>
          <w:sz w:val="18"/>
          <w:szCs w:val="18"/>
          <w:lang w:val="nl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5457825</wp:posOffset>
                </wp:positionH>
                <wp:positionV relativeFrom="paragraph">
                  <wp:posOffset>19685</wp:posOffset>
                </wp:positionV>
                <wp:extent cx="156845" cy="150495"/>
                <wp:effectExtent l="9525" t="3175" r="5080" b="8255"/>
                <wp:wrapNone/>
                <wp:docPr id="13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0495"/>
                          <a:chOff x="8936" y="25"/>
                          <a:chExt cx="247" cy="237"/>
                        </a:xfrm>
                      </wpg:grpSpPr>
                      <wps:wsp>
                        <wps:cNvPr id="131" name="Freeform 114"/>
                        <wps:cNvSpPr>
                          <a:spLocks/>
                        </wps:cNvSpPr>
                        <wps:spPr bwMode="auto">
                          <a:xfrm>
                            <a:off x="8947" y="36"/>
                            <a:ext cx="226" cy="0"/>
                          </a:xfrm>
                          <a:custGeom>
                            <a:avLst/>
                            <a:gdLst>
                              <a:gd name="T0" fmla="+- 0 8947 8947"/>
                              <a:gd name="T1" fmla="*/ T0 w 226"/>
                              <a:gd name="T2" fmla="+- 0 9172 8947"/>
                              <a:gd name="T3" fmla="*/ T2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5"/>
                        <wps:cNvSpPr>
                          <a:spLocks/>
                        </wps:cNvSpPr>
                        <wps:spPr bwMode="auto">
                          <a:xfrm>
                            <a:off x="8942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6"/>
                        <wps:cNvSpPr>
                          <a:spLocks/>
                        </wps:cNvSpPr>
                        <wps:spPr bwMode="auto">
                          <a:xfrm>
                            <a:off x="9177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7"/>
                        <wps:cNvSpPr>
                          <a:spLocks/>
                        </wps:cNvSpPr>
                        <wps:spPr bwMode="auto">
                          <a:xfrm>
                            <a:off x="8947" y="252"/>
                            <a:ext cx="226" cy="0"/>
                          </a:xfrm>
                          <a:custGeom>
                            <a:avLst/>
                            <a:gdLst>
                              <a:gd name="T0" fmla="+- 0 8947 8947"/>
                              <a:gd name="T1" fmla="*/ T0 w 226"/>
                              <a:gd name="T2" fmla="+- 0 9172 8947"/>
                              <a:gd name="T3" fmla="*/ T2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92E80" id="Group 113" o:spid="_x0000_s1026" style="position:absolute;margin-left:429.75pt;margin-top:1.55pt;width:12.35pt;height:11.85pt;z-index:-251660800;mso-position-horizontal-relative:page" coordorigin="8936,25" coordsize="24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">
                <v:shape id="Freeform 114" o:spid="_x0000_s1027" style="position:absolute;left:8947;top:36;width:226;height:0;visibility:visible;mso-wrap-style:square;v-text-anchor:top" coordsize="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mJsAA&#10;AADcAAAADwAAAGRycy9kb3ducmV2LnhtbERPzWrCQBC+C77DMkJvuokpVaKriFDaY2p8gCE7ZoPZ&#10;2ZDdaNKn7xYKvc3H9zv742hb8aDeN44VpKsEBHHldMO1gmv5vtyC8AFZY+uYFEzk4XiYz/aYa/fk&#10;L3pcQi1iCPscFZgQulxKXxmy6FeuI47czfUWQ4R9LXWPzxhuW7lOkjdpseHYYLCjs6HqfhmsAtx8&#10;BFqXg7FFUWSvY9vI2/ek1MtiPO1ABBrDv/jP/anj/CyF32fiB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XmJsAAAADcAAAADwAAAAAAAAAAAAAAAACYAgAAZHJzL2Rvd25y&#10;ZXYueG1sUEsFBgAAAAAEAAQA9QAAAIUDAAAAAA==&#10;" path="m,l225,e" filled="f" strokeweight=".58pt">
                  <v:path arrowok="t" o:connecttype="custom" o:connectlocs="0,0;225,0" o:connectangles="0,0"/>
                </v:shape>
                <v:shape id="Freeform 115" o:spid="_x0000_s1028" style="position:absolute;left:8942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JrcEA&#10;AADcAAAADwAAAGRycy9kb3ducmV2LnhtbERP3WrCMBS+H/gO4Qi7m6kOxqhG0cFY9UasPsChOabF&#10;5qQmma1vbwbC7s7H93sWq8G24kY+NI4VTCcZCOLK6YaNgtPx++0TRIjIGlvHpOBOAVbL0csCc+16&#10;PtCtjEakEA45Kqhj7HIpQ1WTxTBxHXHizs5bjAl6I7XHPoXbVs6y7ENabDg11NjRV03Vpfy1Cgpz&#10;MOF+3O4uevdz3bT7oi99odTreFjPQUQa4r/46S50mv8+g7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FSa3BAAAA3AAAAA8AAAAAAAAAAAAAAAAAmAIAAGRycy9kb3du&#10;cmV2LnhtbFBLBQYAAAAABAAEAPUAAACGAwAAAAA=&#10;" path="m,l,226e" filled="f" strokeweight=".58pt">
                  <v:path arrowok="t" o:connecttype="custom" o:connectlocs="0,31;0,257" o:connectangles="0,0"/>
                </v:shape>
                <v:shape id="Freeform 116" o:spid="_x0000_s1029" style="position:absolute;left:9177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sNsIA&#10;AADcAAAADwAAAGRycy9kb3ducmV2LnhtbERP3WrCMBS+H/gO4Qi7m6kTRLqmsg3GOm+G1Qc4NGdp&#10;sTmpSWbr2y/CwLvz8f2eYjvZXlzIh86xguUiA0HcON2xUXA8fDxtQISIrLF3TAquFGBbzh4KzLUb&#10;eU+XOhqRQjjkqKCNccilDE1LFsPCDcSJ+3HeYkzQG6k9jinc9vI5y9bSYsepocWB3ltqTvWvVVCZ&#10;vQnXw9fupHef57f+uxprXyn1OJ9eX0BEmuJd/O+udJq/WsHtmXS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ew2wgAAANwAAAAPAAAAAAAAAAAAAAAAAJgCAABkcnMvZG93&#10;bnJldi54bWxQSwUGAAAAAAQABAD1AAAAhwMAAAAA&#10;" path="m,l,226e" filled="f" strokeweight=".58pt">
                  <v:path arrowok="t" o:connecttype="custom" o:connectlocs="0,31;0,257" o:connectangles="0,0"/>
                </v:shape>
                <v:shape id="Freeform 117" o:spid="_x0000_s1030" style="position:absolute;left:8947;top:252;width:226;height:0;visibility:visible;mso-wrap-style:square;v-text-anchor:top" coordsize="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FvsAA&#10;AADcAAAADwAAAGRycy9kb3ducmV2LnhtbERP24rCMBB9F/Yfwgj7pqkXVKppWQRZH6v1A4ZmbIrN&#10;pDRR6379RljYtzmc6+zywbbiQb1vHCuYTRMQxJXTDdcKLuVhsgHhA7LG1jEpeJGHPPsY7TDV7skn&#10;epxDLWII+xQVmBC6VEpfGbLop64jjtzV9RZDhH0tdY/PGG5bOU+SlbTYcGww2NHeUHU7360CXH8H&#10;mpd3Y4uiWCyHtpHXn5dSn+Phawsi0BD+xX/uo47zF0t4PxMv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JFvsAAAADcAAAADwAAAAAAAAAAAAAAAACYAgAAZHJzL2Rvd25y&#10;ZXYueG1sUEsFBgAAAAAEAAQA9QAAAIUDAAAAAA==&#10;" path="m,l225,e" filled="f" strokeweight=".58pt">
                  <v:path arrowok="t" o:connecttype="custom" o:connectlocs="0,0;2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15875</wp:posOffset>
                </wp:positionV>
                <wp:extent cx="188595" cy="150495"/>
                <wp:effectExtent l="9525" t="8890" r="1905" b="2540"/>
                <wp:wrapNone/>
                <wp:docPr id="6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50495"/>
                          <a:chOff x="7037" y="25"/>
                          <a:chExt cx="297" cy="237"/>
                        </a:xfrm>
                      </wpg:grpSpPr>
                      <wps:wsp>
                        <wps:cNvPr id="61" name="Freeform 109"/>
                        <wps:cNvSpPr>
                          <a:spLocks/>
                        </wps:cNvSpPr>
                        <wps:spPr bwMode="auto">
                          <a:xfrm>
                            <a:off x="7048" y="36"/>
                            <a:ext cx="276" cy="0"/>
                          </a:xfrm>
                          <a:custGeom>
                            <a:avLst/>
                            <a:gdLst>
                              <a:gd name="T0" fmla="+- 0 7048 7048"/>
                              <a:gd name="T1" fmla="*/ T0 w 276"/>
                              <a:gd name="T2" fmla="+- 0 7324 7048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0"/>
                        <wps:cNvSpPr>
                          <a:spLocks/>
                        </wps:cNvSpPr>
                        <wps:spPr bwMode="auto">
                          <a:xfrm>
                            <a:off x="7043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1"/>
                        <wps:cNvSpPr>
                          <a:spLocks/>
                        </wps:cNvSpPr>
                        <wps:spPr bwMode="auto">
                          <a:xfrm>
                            <a:off x="7329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2"/>
                        <wps:cNvSpPr>
                          <a:spLocks/>
                        </wps:cNvSpPr>
                        <wps:spPr bwMode="auto">
                          <a:xfrm>
                            <a:off x="7048" y="252"/>
                            <a:ext cx="276" cy="0"/>
                          </a:xfrm>
                          <a:custGeom>
                            <a:avLst/>
                            <a:gdLst>
                              <a:gd name="T0" fmla="+- 0 7048 7048"/>
                              <a:gd name="T1" fmla="*/ T0 w 276"/>
                              <a:gd name="T2" fmla="+- 0 7324 7048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BCC1C" id="Group 108" o:spid="_x0000_s1026" style="position:absolute;margin-left:333pt;margin-top:1.25pt;width:14.85pt;height:11.85pt;z-index:-251661824;mso-position-horizontal-relative:page" coordorigin="7037,25" coordsize="2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">
                <v:shape id="Freeform 109" o:spid="_x0000_s1027" style="position:absolute;left:7048;top:36;width:276;height:0;visibility:visible;mso-wrap-style:square;v-text-anchor:top" coordsize="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95L8A&#10;AADbAAAADwAAAGRycy9kb3ducmV2LnhtbESPwQrCMBBE74L/EFbwIprqQaQaRRTBm1g9eFyabVNs&#10;NqWJWv/eCILHYWbeMKtNZ2vxpNZXjhVMJwkI4tzpiksF18thvADhA7LG2jEpeJOHzbrfW2Gq3YvP&#10;9MxCKSKEfYoKTAhNKqXPDVn0E9cQR69wrcUQZVtK3eIrwm0tZ0kylxYrjgsGG9oZyu/Zwyq47LPj&#10;fmf8ubzXp1k3OhTb7HZSajjotksQgbrwD//aR61gPoXvl/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P3kvwAAANsAAAAPAAAAAAAAAAAAAAAAAJgCAABkcnMvZG93bnJl&#10;di54bWxQSwUGAAAAAAQABAD1AAAAhAMAAAAA&#10;" path="m,l276,e" filled="f" strokeweight=".58pt">
                  <v:path arrowok="t" o:connecttype="custom" o:connectlocs="0,0;276,0" o:connectangles="0,0"/>
                </v:shape>
                <v:shape id="Freeform 110" o:spid="_x0000_s1028" style="position:absolute;left:7043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bo8MA&#10;AADbAAAADwAAAGRycy9kb3ducmV2LnhtbESPQWvCQBSE74X+h+UVeqsbPYhEV1FBmnoRE3/AI/vc&#10;BLNv4+7WxH/fLRR6HGbmG2a1GW0nHuRD61jBdJKBIK6dbtkouFSHjwWIEJE1do5JwZMCbNavLyvM&#10;tRv4TI8yGpEgHHJU0MTY51KGuiGLYeJ64uRdnbcYk/RGao9DgttOzrJsLi22nBYa7GnfUH0rv62C&#10;wpxNeFZfx5s+ft533akYSl8o9f42bpcgIo3xP/zXLrSC+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Lbo8MAAADbAAAADwAAAAAAAAAAAAAAAACYAgAAZHJzL2Rv&#10;d25yZXYueG1sUEsFBgAAAAAEAAQA9QAAAIgDAAAAAA==&#10;" path="m,l,226e" filled="f" strokeweight=".58pt">
                  <v:path arrowok="t" o:connecttype="custom" o:connectlocs="0,31;0,257" o:connectangles="0,0"/>
                </v:shape>
                <v:shape id="Freeform 111" o:spid="_x0000_s1029" style="position:absolute;left:7329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+OMMA&#10;AADbAAAADwAAAGRycy9kb3ducmV2LnhtbESPUWvCMBSF3wf+h3AF32bqBBmdUTZBrL4Mqz/g0tyl&#10;xeamJpmt/94Igz0ezjnf4SzXg23FjXxoHCuYTTMQxJXTDRsF59P29R1EiMgaW8ek4E4B1qvRyxJz&#10;7Xo+0q2MRiQIhxwV1DF2uZShqslimLqOOHk/zluMSXojtcc+wW0r37JsIS02nBZq7GhTU3Upf62C&#10;whxNuJ/2h4s+7K5f7XfRl75QajIePj9ARBrif/ivXWgFizk8v6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5+OMMAAADbAAAADwAAAAAAAAAAAAAAAACYAgAAZHJzL2Rv&#10;d25yZXYueG1sUEsFBgAAAAAEAAQA9QAAAIgDAAAAAA==&#10;" path="m,l,226e" filled="f" strokeweight=".58pt">
                  <v:path arrowok="t" o:connecttype="custom" o:connectlocs="0,31;0,257" o:connectangles="0,0"/>
                </v:shape>
                <v:shape id="Freeform 112" o:spid="_x0000_s1030" style="position:absolute;left:7048;top:252;width:276;height:0;visibility:visible;mso-wrap-style:square;v-text-anchor:top" coordsize="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ao8EA&#10;AADcAAAADwAAAGRycy9kb3ducmV2LnhtbERPTYvCMBC9L/gfwgheFk3tYdFqFFEEb2L14HFoxqa0&#10;mZQm1vrvNwsL3ubxPme9HWwjeup85VjBfJaAIC6crrhUcLsepwsQPiBrbByTgjd52G5GX2vMtHvx&#10;hfo8lCKGsM9QgQmhzaT0hSGLfuZa4sg9XGcxRNiVUnf4iuG2kWmS/EiLFccGgy3tDRV1/rQKrof8&#10;dNgbfynr5pwO38fHLr+flZqMh90KRKAhfMT/7pOO89Ml/D0TL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xGqPBAAAA3AAAAA8AAAAAAAAAAAAAAAAAmAIAAGRycy9kb3du&#10;cmV2LnhtbFBLBQYAAAAABAAEAPUAAACGAwAAAAA=&#10;" path="m,l276,e" filled="f" strokeweight=".58pt">
                  <v:path arrowok="t" o:connecttype="custom" o:connectlocs="0,0;2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12700</wp:posOffset>
                </wp:positionV>
                <wp:extent cx="187325" cy="150495"/>
                <wp:effectExtent l="6985" t="5715" r="5715" b="5715"/>
                <wp:wrapNone/>
                <wp:docPr id="5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50495"/>
                          <a:chOff x="4913" y="25"/>
                          <a:chExt cx="295" cy="237"/>
                        </a:xfrm>
                      </wpg:grpSpPr>
                      <wps:wsp>
                        <wps:cNvPr id="56" name="Freeform 104"/>
                        <wps:cNvSpPr>
                          <a:spLocks/>
                        </wps:cNvSpPr>
                        <wps:spPr bwMode="auto">
                          <a:xfrm>
                            <a:off x="4923" y="36"/>
                            <a:ext cx="274" cy="0"/>
                          </a:xfrm>
                          <a:custGeom>
                            <a:avLst/>
                            <a:gdLst>
                              <a:gd name="T0" fmla="+- 0 4923 4923"/>
                              <a:gd name="T1" fmla="*/ T0 w 274"/>
                              <a:gd name="T2" fmla="+- 0 5197 4923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5"/>
                        <wps:cNvSpPr>
                          <a:spLocks/>
                        </wps:cNvSpPr>
                        <wps:spPr bwMode="auto">
                          <a:xfrm>
                            <a:off x="4919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06"/>
                        <wps:cNvSpPr>
                          <a:spLocks/>
                        </wps:cNvSpPr>
                        <wps:spPr bwMode="auto">
                          <a:xfrm>
                            <a:off x="5202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07"/>
                        <wps:cNvSpPr>
                          <a:spLocks/>
                        </wps:cNvSpPr>
                        <wps:spPr bwMode="auto">
                          <a:xfrm>
                            <a:off x="4923" y="252"/>
                            <a:ext cx="274" cy="0"/>
                          </a:xfrm>
                          <a:custGeom>
                            <a:avLst/>
                            <a:gdLst>
                              <a:gd name="T0" fmla="+- 0 4923 4923"/>
                              <a:gd name="T1" fmla="*/ T0 w 274"/>
                              <a:gd name="T2" fmla="+- 0 5197 4923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E45F9" id="Group 103" o:spid="_x0000_s1026" style="position:absolute;margin-left:230.05pt;margin-top:1pt;width:14.75pt;height:11.85pt;z-index:-251662848;mso-position-horizontal-relative:page" coordorigin="4913,25" coordsize="29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">
                <v:shape id="Freeform 104" o:spid="_x0000_s1027" style="position:absolute;left:4923;top:36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2rsQA&#10;AADbAAAADwAAAGRycy9kb3ducmV2LnhtbESPQWvCQBSE74X+h+UJ3nSjGJHoGqRF8Caalvb4zD6T&#10;kOzbNLua+O+7BaHHYWa+YTbpYBpxp85VlhXMphEI4tzqigsFH9l+sgLhPLLGxjIpeJCDdPv6ssFE&#10;255PdD/7QgQIuwQVlN63iZQuL8mgm9qWOHhX2xn0QXaF1B32AW4aOY+ipTRYcVgosaW3kvL6fDMK&#10;/CKLr6Y+fO/ev/TP6nb5PLbZXqnxaNitQXga/H/42T5oBfES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tq7EAAAA2wAAAA8AAAAAAAAAAAAAAAAAmAIAAGRycy9k&#10;b3ducmV2LnhtbFBLBQYAAAAABAAEAPUAAACJAwAAAAA=&#10;" path="m,l274,e" filled="f" strokeweight=".58pt">
                  <v:path arrowok="t" o:connecttype="custom" o:connectlocs="0,0;274,0" o:connectangles="0,0"/>
                </v:shape>
                <v:shape id="Freeform 105" o:spid="_x0000_s1028" style="position:absolute;left:4919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yhsMA&#10;AADbAAAADwAAAGRycy9kb3ducmV2LnhtbESPUWvCMBSF3wf7D+EKvs1UwU2qUbaBWH0ZVn/ApblL&#10;i81Nl0Rb/70ZDPZ4OOd8h7PaDLYVN/KhcaxgOslAEFdON2wUnE/blwWIEJE1to5JwZ0CbNbPTyvM&#10;tev5SLcyGpEgHHJUUMfY5VKGqiaLYeI64uR9O28xJumN1B77BLetnGXZq7TYcFqosaPPmqpLebUK&#10;CnM04X7aHy76sPv5aL+KvvSFUuPR8L4EEWmI/+G/dqEVzN/g9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yhsMAAADbAAAADwAAAAAAAAAAAAAAAACYAgAAZHJzL2Rv&#10;d25yZXYueG1sUEsFBgAAAAAEAAQA9QAAAIgDAAAAAA==&#10;" path="m,l,226e" filled="f" strokeweight=".58pt">
                  <v:path arrowok="t" o:connecttype="custom" o:connectlocs="0,31;0,257" o:connectangles="0,0"/>
                </v:shape>
                <v:shape id="Freeform 106" o:spid="_x0000_s1029" style="position:absolute;left:5202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9MAA&#10;AADbAAAADwAAAGRycy9kb3ducmV2LnhtbERP3WrCMBS+H/gO4Qx2N9MJyuhMRQfDzpth9QEOzVla&#10;2pzUJNr69uZisMuP73+9mWwvbuRD61jB2zwDQVw73bJRcD59vb6DCBFZY++YFNwpwKaYPa0x127k&#10;I92qaEQK4ZCjgibGIZcy1A1ZDHM3ECfu13mLMUFvpPY4pnDby0WWraTFllNDgwN9NlR31dUqKM3R&#10;hPvp+9Dpw/6y63/KsfKlUi/P0/YDRKQp/ov/3KVWsExj05f0A2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Ym9MAAAADbAAAADwAAAAAAAAAAAAAAAACYAgAAZHJzL2Rvd25y&#10;ZXYueG1sUEsFBgAAAAAEAAQA9QAAAIUDAAAAAA==&#10;" path="m,l,226e" filled="f" strokeweight=".58pt">
                  <v:path arrowok="t" o:connecttype="custom" o:connectlocs="0,31;0,257" o:connectangles="0,0"/>
                </v:shape>
                <v:shape id="Freeform 107" o:spid="_x0000_s1030" style="position:absolute;left:4923;top:252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i3MMA&#10;AADbAAAADwAAAGRycy9kb3ducmV2LnhtbESPQYvCMBSE74L/IbwFb5qurFKrUcRF8CZal/X4bJ5t&#10;sXmpTdTuv98IgsdhZr5hZovWVOJOjSstK/gcRCCIM6tLzhUc0nU/BuE8ssbKMin4IweLebczw0Tb&#10;B+/ovve5CBB2CSoovK8TKV1WkEE3sDVx8M62MeiDbHKpG3wEuKnkMIrG0mDJYaHAmlYFZZf9zSjw&#10;X+nobC6b4/L7V1/j2+lnW6drpXof7XIKwlPr3+FXe6MVjCbw/B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ci3MMAAADbAAAADwAAAAAAAAAAAAAAAACYAgAAZHJzL2Rv&#10;d25yZXYueG1sUEsFBgAAAAAEAAQA9QAAAIgDAAAAAA==&#10;" path="m,l274,e" filled="f" strokeweight=".58pt">
                  <v:path arrowok="t" o:connecttype="custom" o:connectlocs="0,0;27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2038985</wp:posOffset>
                </wp:positionH>
                <wp:positionV relativeFrom="paragraph">
                  <wp:posOffset>15875</wp:posOffset>
                </wp:positionV>
                <wp:extent cx="187325" cy="151130"/>
                <wp:effectExtent l="10160" t="8890" r="2540" b="1905"/>
                <wp:wrapNone/>
                <wp:docPr id="5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51130"/>
                          <a:chOff x="3211" y="25"/>
                          <a:chExt cx="295" cy="238"/>
                        </a:xfrm>
                      </wpg:grpSpPr>
                      <wps:wsp>
                        <wps:cNvPr id="51" name="Freeform 189"/>
                        <wps:cNvSpPr>
                          <a:spLocks/>
                        </wps:cNvSpPr>
                        <wps:spPr bwMode="auto">
                          <a:xfrm>
                            <a:off x="3222" y="36"/>
                            <a:ext cx="274" cy="0"/>
                          </a:xfrm>
                          <a:custGeom>
                            <a:avLst/>
                            <a:gdLst>
                              <a:gd name="T0" fmla="+- 0 3222 3222"/>
                              <a:gd name="T1" fmla="*/ T0 w 274"/>
                              <a:gd name="T2" fmla="+- 0 3495 3222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90"/>
                        <wps:cNvSpPr>
                          <a:spLocks/>
                        </wps:cNvSpPr>
                        <wps:spPr bwMode="auto">
                          <a:xfrm>
                            <a:off x="3217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1"/>
                        <wps:cNvSpPr>
                          <a:spLocks/>
                        </wps:cNvSpPr>
                        <wps:spPr bwMode="auto">
                          <a:xfrm>
                            <a:off x="3500" y="31"/>
                            <a:ext cx="0" cy="226"/>
                          </a:xfrm>
                          <a:custGeom>
                            <a:avLst/>
                            <a:gdLst>
                              <a:gd name="T0" fmla="+- 0 31 31"/>
                              <a:gd name="T1" fmla="*/ 31 h 226"/>
                              <a:gd name="T2" fmla="+- 0 257 31"/>
                              <a:gd name="T3" fmla="*/ 257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92"/>
                        <wps:cNvSpPr>
                          <a:spLocks/>
                        </wps:cNvSpPr>
                        <wps:spPr bwMode="auto">
                          <a:xfrm>
                            <a:off x="3222" y="252"/>
                            <a:ext cx="274" cy="0"/>
                          </a:xfrm>
                          <a:custGeom>
                            <a:avLst/>
                            <a:gdLst>
                              <a:gd name="T0" fmla="+- 0 3222 3222"/>
                              <a:gd name="T1" fmla="*/ T0 w 274"/>
                              <a:gd name="T2" fmla="+- 0 3495 3222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BB67" id="Group 188" o:spid="_x0000_s1026" style="position:absolute;margin-left:160.55pt;margin-top:1.25pt;width:14.75pt;height:11.9pt;z-index:-251649536;mso-position-horizontal-relative:page" coordorigin="3211,25" coordsize="29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">
                <v:shape id="Freeform 189" o:spid="_x0000_s1027" style="position:absolute;left:3222;top:36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u2sQA&#10;AADbAAAADwAAAGRycy9kb3ducmV2LnhtbESPQWvCQBSE70L/w/IK3upG0SKpawiK4E00Le3xNftM&#10;gtm3Mbsm8d+7hYLHYWa+YVbJYGrRUesqywqmkwgEcW51xYWCz2z3tgThPLLG2jIpuJODZP0yWmGs&#10;bc9H6k6+EAHCLkYFpfdNLKXLSzLoJrYhDt7ZtgZ9kG0hdYt9gJtazqLoXRqsOCyU2NCmpPxyuhkF&#10;fp4tzuay/0m33/q6vP1+HZpsp9T4dUg/QHga/DP8395rBYsp/H0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LtrEAAAA2wAAAA8AAAAAAAAAAAAAAAAAmAIAAGRycy9k&#10;b3ducmV2LnhtbFBLBQYAAAAABAAEAPUAAACJAwAAAAA=&#10;" path="m,l273,e" filled="f" strokeweight=".58pt">
                  <v:path arrowok="t" o:connecttype="custom" o:connectlocs="0,0;273,0" o:connectangles="0,0"/>
                </v:shape>
                <v:shape id="Freeform 190" o:spid="_x0000_s1028" style="position:absolute;left:3217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QzsMA&#10;AADbAAAADwAAAGRycy9kb3ducmV2LnhtbESPQYvCMBSE78L+h/AWvMiarqDUrlEWUfAgiHUPe3w0&#10;z7aYvJQm1vrvjSB4HGbmG2ax6q0RHbW+dqzge5yAIC6crrlU8HfafqUgfEDWaByTgjt5WC0/BgvM&#10;tLvxkbo8lCJC2GeooAqhyaT0RUUW/dg1xNE7u9ZiiLItpW7xFuHWyEmSzKTFmuNChQ2tKyou+dUq&#10;2MxH8+4wS/PGpS4362S7/98bpYaf/e8PiEB9eIdf7Z1WMJ3A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nQzsMAAADbAAAADwAAAAAAAAAAAAAAAACYAgAAZHJzL2Rv&#10;d25yZXYueG1sUEsFBgAAAAAEAAQA9QAAAIgDAAAAAA==&#10;" path="m,l,226e" filled="f" strokeweight=".21308mm">
                  <v:path arrowok="t" o:connecttype="custom" o:connectlocs="0,31;0,257" o:connectangles="0,0"/>
                </v:shape>
                <v:shape id="Freeform 191" o:spid="_x0000_s1029" style="position:absolute;left:3500;top:31;width:0;height:226;visibility:visible;mso-wrap-style:square;v-text-anchor:top" coordsize="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0hcMA&#10;AADbAAAADwAAAGRycy9kb3ducmV2LnhtbESPUWvCMBSF3wf7D+EKvs1UZUOqUbaBWH0ZVn/ApblL&#10;i81Nl0Rb/70ZDPZ4OOd8h7PaDLYVN/KhcaxgOslAEFdON2wUnE/blwWIEJE1to5JwZ0CbNbPTyvM&#10;tev5SLcyGpEgHHJUUMfY5VKGqiaLYeI64uR9O28xJumN1B77BLetnGXZm7TYcFqosaPPmqpLebUK&#10;CnM04X7aHy76sPv5aL+KvvSFUuPR8L4EEWmI/+G/dqEVvM7h9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K0hcMAAADbAAAADwAAAAAAAAAAAAAAAACYAgAAZHJzL2Rv&#10;d25yZXYueG1sUEsFBgAAAAAEAAQA9QAAAIgDAAAAAA==&#10;" path="m,l,226e" filled="f" strokeweight=".58pt">
                  <v:path arrowok="t" o:connecttype="custom" o:connectlocs="0,31;0,257" o:connectangles="0,0"/>
                </v:shape>
                <v:shape id="Freeform 192" o:spid="_x0000_s1030" style="position:absolute;left:3222;top:252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NQsMA&#10;AADbAAAADwAAAGRycy9kb3ducmV2LnhtbESPQYvCMBSE74L/ITxhb5q6qEg1FXERvC1aZff4bJ5t&#10;afPSbaJ2/70RBI/DzHzDLFedqcWNWldaVjAeRSCIM6tLzhUc0+1wDsJ5ZI21ZVLwTw5WSb+3xFjb&#10;O+/pdvC5CBB2MSoovG9iKV1WkEE3sg1x8C62NeiDbHOpW7wHuKnlZxTNpMGSw0KBDW0KyqrD1Sjw&#10;k3R6MdXud/31o//m1/Ppu0m3Sn0MuvUChKfOv8Ov9k4rmE7g+SX8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NQsMAAADbAAAADwAAAAAAAAAAAAAAAACYAgAAZHJzL2Rv&#10;d25yZXYueG1sUEsFBgAAAAAEAAQA9QAAAIgDAAAAAA==&#10;" path="m,l273,e" filled="f" strokeweight=".58pt">
                  <v:path arrowok="t" o:connecttype="custom" o:connectlocs="0,0;273,0" o:connectangles="0,0"/>
                </v:shape>
                <w10:wrap anchorx="page"/>
              </v:group>
            </w:pict>
          </mc:Fallback>
        </mc:AlternateContent>
      </w:r>
      <w:r w:rsidR="00CE1D6D">
        <w:rPr>
          <w:spacing w:val="-3"/>
          <w:position w:val="-1"/>
          <w:sz w:val="18"/>
          <w:szCs w:val="18"/>
          <w:lang w:val="nl-BE"/>
        </w:rPr>
        <w:t xml:space="preserve">            </w:t>
      </w:r>
      <w:r w:rsidR="00CE1D6D" w:rsidRPr="00573428">
        <w:rPr>
          <w:spacing w:val="-3"/>
          <w:position w:val="-1"/>
          <w:sz w:val="18"/>
          <w:szCs w:val="18"/>
          <w:lang w:val="nl-BE"/>
        </w:rPr>
        <w:t>A</w:t>
      </w:r>
      <w:r w:rsidR="00CE1D6D" w:rsidRPr="00573428">
        <w:rPr>
          <w:position w:val="-1"/>
          <w:sz w:val="18"/>
          <w:szCs w:val="18"/>
          <w:lang w:val="nl-BE"/>
        </w:rPr>
        <w:t>l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l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e</w:t>
      </w:r>
      <w:r w:rsidR="00CE1D6D" w:rsidRPr="00573428">
        <w:rPr>
          <w:spacing w:val="2"/>
          <w:position w:val="-1"/>
          <w:sz w:val="18"/>
          <w:szCs w:val="18"/>
          <w:lang w:val="nl-BE"/>
        </w:rPr>
        <w:t>r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g</w:t>
      </w:r>
      <w:r w:rsidR="00CE1D6D" w:rsidRPr="00573428">
        <w:rPr>
          <w:position w:val="-1"/>
          <w:sz w:val="18"/>
          <w:szCs w:val="18"/>
          <w:lang w:val="nl-BE"/>
        </w:rPr>
        <w:t xml:space="preserve">ie          </w:t>
      </w:r>
      <w:r w:rsidR="00CE1D6D">
        <w:rPr>
          <w:position w:val="-1"/>
          <w:sz w:val="18"/>
          <w:szCs w:val="18"/>
          <w:lang w:val="nl-BE"/>
        </w:rPr>
        <w:t xml:space="preserve">      </w:t>
      </w:r>
      <w:r w:rsidR="00CE1D6D" w:rsidRPr="00573428">
        <w:rPr>
          <w:position w:val="-1"/>
          <w:sz w:val="18"/>
          <w:szCs w:val="18"/>
          <w:lang w:val="nl-BE"/>
        </w:rPr>
        <w:t xml:space="preserve">   Di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a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b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e</w:t>
      </w:r>
      <w:r w:rsidR="00CE1D6D">
        <w:rPr>
          <w:position w:val="-1"/>
          <w:sz w:val="18"/>
          <w:szCs w:val="18"/>
          <w:lang w:val="nl-BE"/>
        </w:rPr>
        <w:t xml:space="preserve">tes               </w:t>
      </w:r>
      <w:r w:rsidR="00CE1D6D" w:rsidRPr="00573428">
        <w:rPr>
          <w:position w:val="-1"/>
          <w:sz w:val="18"/>
          <w:szCs w:val="18"/>
          <w:lang w:val="nl-BE"/>
        </w:rPr>
        <w:t>Ni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e</w:t>
      </w:r>
      <w:r w:rsidR="00CE1D6D" w:rsidRPr="00573428">
        <w:rPr>
          <w:position w:val="-1"/>
          <w:sz w:val="18"/>
          <w:szCs w:val="18"/>
          <w:lang w:val="nl-BE"/>
        </w:rPr>
        <w:t>ri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n</w:t>
      </w:r>
      <w:r w:rsidR="00CE1D6D" w:rsidRPr="00573428">
        <w:rPr>
          <w:position w:val="-1"/>
          <w:sz w:val="18"/>
          <w:szCs w:val="18"/>
          <w:lang w:val="nl-BE"/>
        </w:rPr>
        <w:t>s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u</w:t>
      </w:r>
      <w:r w:rsidR="00CE1D6D" w:rsidRPr="00573428">
        <w:rPr>
          <w:spacing w:val="-2"/>
          <w:position w:val="-1"/>
          <w:sz w:val="18"/>
          <w:szCs w:val="18"/>
          <w:lang w:val="nl-BE"/>
        </w:rPr>
        <w:t>ff</w:t>
      </w:r>
      <w:r w:rsidR="00CE1D6D" w:rsidRPr="00573428">
        <w:rPr>
          <w:position w:val="-1"/>
          <w:sz w:val="18"/>
          <w:szCs w:val="18"/>
          <w:lang w:val="nl-BE"/>
        </w:rPr>
        <w:t>ic</w:t>
      </w:r>
      <w:r w:rsidR="00CE1D6D" w:rsidRPr="00573428">
        <w:rPr>
          <w:spacing w:val="2"/>
          <w:position w:val="-1"/>
          <w:sz w:val="18"/>
          <w:szCs w:val="18"/>
          <w:lang w:val="nl-BE"/>
        </w:rPr>
        <w:t>i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ë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n</w:t>
      </w:r>
      <w:r w:rsidR="00CE1D6D" w:rsidRPr="00573428">
        <w:rPr>
          <w:position w:val="-1"/>
          <w:sz w:val="18"/>
          <w:szCs w:val="18"/>
          <w:lang w:val="nl-BE"/>
        </w:rPr>
        <w:t>t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i</w:t>
      </w:r>
      <w:r w:rsidR="00CE1D6D" w:rsidRPr="00573428">
        <w:rPr>
          <w:position w:val="-1"/>
          <w:sz w:val="18"/>
          <w:szCs w:val="18"/>
          <w:lang w:val="nl-BE"/>
        </w:rPr>
        <w:t>e</w:t>
      </w:r>
      <w:r w:rsidR="00CE1D6D">
        <w:rPr>
          <w:position w:val="-1"/>
          <w:sz w:val="18"/>
          <w:szCs w:val="18"/>
          <w:lang w:val="nl-BE"/>
        </w:rPr>
        <w:t xml:space="preserve">               </w:t>
      </w:r>
      <w:r w:rsidR="00CE1D6D" w:rsidRPr="00573428">
        <w:rPr>
          <w:spacing w:val="2"/>
          <w:position w:val="-1"/>
          <w:sz w:val="18"/>
          <w:szCs w:val="18"/>
          <w:lang w:val="nl-BE"/>
        </w:rPr>
        <w:t xml:space="preserve"> </w:t>
      </w:r>
      <w:r w:rsidR="00CE1D6D" w:rsidRPr="00573428">
        <w:rPr>
          <w:position w:val="-1"/>
          <w:sz w:val="18"/>
          <w:szCs w:val="18"/>
          <w:lang w:val="nl-BE"/>
        </w:rPr>
        <w:t>Z</w:t>
      </w:r>
      <w:r w:rsidR="00CE1D6D" w:rsidRPr="00573428">
        <w:rPr>
          <w:spacing w:val="-2"/>
          <w:position w:val="-1"/>
          <w:sz w:val="18"/>
          <w:szCs w:val="18"/>
          <w:lang w:val="nl-BE"/>
        </w:rPr>
        <w:t>w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a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ng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e</w:t>
      </w:r>
      <w:r w:rsidR="00CE1D6D" w:rsidRPr="00573428">
        <w:rPr>
          <w:position w:val="-1"/>
          <w:sz w:val="18"/>
          <w:szCs w:val="18"/>
          <w:lang w:val="nl-BE"/>
        </w:rPr>
        <w:t>rs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c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h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a</w:t>
      </w:r>
      <w:r w:rsidR="00CE1D6D" w:rsidRPr="00573428">
        <w:rPr>
          <w:position w:val="-1"/>
          <w:sz w:val="18"/>
          <w:szCs w:val="18"/>
          <w:lang w:val="nl-BE"/>
        </w:rPr>
        <w:t xml:space="preserve">p        </w:t>
      </w:r>
      <w:r w:rsidR="00CE1D6D">
        <w:rPr>
          <w:position w:val="-1"/>
          <w:sz w:val="18"/>
          <w:szCs w:val="18"/>
          <w:lang w:val="nl-BE"/>
        </w:rPr>
        <w:t xml:space="preserve">     </w:t>
      </w:r>
      <w:r w:rsidR="00CE1D6D" w:rsidRPr="00573428">
        <w:rPr>
          <w:position w:val="-1"/>
          <w:sz w:val="18"/>
          <w:szCs w:val="18"/>
          <w:lang w:val="nl-BE"/>
        </w:rPr>
        <w:t xml:space="preserve">   I</w:t>
      </w:r>
      <w:r w:rsidR="00CE1D6D" w:rsidRPr="00573428">
        <w:rPr>
          <w:spacing w:val="-3"/>
          <w:position w:val="-1"/>
          <w:sz w:val="18"/>
          <w:szCs w:val="18"/>
          <w:lang w:val="nl-BE"/>
        </w:rPr>
        <w:t>m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p</w:t>
      </w:r>
      <w:r w:rsidR="00CE1D6D" w:rsidRPr="00573428">
        <w:rPr>
          <w:position w:val="-1"/>
          <w:sz w:val="18"/>
          <w:szCs w:val="18"/>
          <w:lang w:val="nl-BE"/>
        </w:rPr>
        <w:t>la</w:t>
      </w:r>
      <w:r w:rsidR="00CE1D6D" w:rsidRPr="00573428">
        <w:rPr>
          <w:spacing w:val="1"/>
          <w:position w:val="-1"/>
          <w:sz w:val="18"/>
          <w:szCs w:val="18"/>
          <w:lang w:val="nl-BE"/>
        </w:rPr>
        <w:t>n</w:t>
      </w:r>
      <w:r w:rsidR="00CE1D6D" w:rsidRPr="00573428">
        <w:rPr>
          <w:position w:val="-1"/>
          <w:sz w:val="18"/>
          <w:szCs w:val="18"/>
          <w:lang w:val="nl-BE"/>
        </w:rPr>
        <w:t>ta</w:t>
      </w:r>
      <w:r w:rsidR="00CE1D6D" w:rsidRPr="00573428">
        <w:rPr>
          <w:spacing w:val="-1"/>
          <w:position w:val="-1"/>
          <w:sz w:val="18"/>
          <w:szCs w:val="18"/>
          <w:lang w:val="nl-BE"/>
        </w:rPr>
        <w:t>a</w:t>
      </w:r>
      <w:r w:rsidR="00CE1D6D" w:rsidRPr="00573428">
        <w:rPr>
          <w:position w:val="-1"/>
          <w:sz w:val="18"/>
          <w:szCs w:val="18"/>
          <w:lang w:val="nl-BE"/>
        </w:rPr>
        <w:t>t</w:t>
      </w:r>
      <w:r w:rsidR="00CE1D6D">
        <w:rPr>
          <w:position w:val="-1"/>
          <w:sz w:val="18"/>
          <w:szCs w:val="18"/>
          <w:lang w:val="nl-BE"/>
        </w:rPr>
        <w:t xml:space="preserve">   </w:t>
      </w:r>
    </w:p>
    <w:p w:rsidR="00CE1D6D" w:rsidRDefault="00CE1D6D" w:rsidP="00CE1D6D">
      <w:pPr>
        <w:spacing w:before="36" w:line="200" w:lineRule="exact"/>
        <w:rPr>
          <w:spacing w:val="-3"/>
          <w:position w:val="-1"/>
          <w:sz w:val="18"/>
          <w:szCs w:val="18"/>
          <w:lang w:val="nl-BE"/>
        </w:rPr>
      </w:pPr>
    </w:p>
    <w:p w:rsidR="00CE1D6D" w:rsidRPr="00573428" w:rsidRDefault="00CE1D6D" w:rsidP="00CE1D6D">
      <w:pPr>
        <w:spacing w:before="36" w:line="200" w:lineRule="exact"/>
        <w:rPr>
          <w:sz w:val="18"/>
          <w:szCs w:val="18"/>
          <w:lang w:val="nl-BE"/>
        </w:rPr>
      </w:pPr>
      <w:r>
        <w:rPr>
          <w:spacing w:val="-3"/>
          <w:position w:val="-1"/>
          <w:sz w:val="18"/>
          <w:szCs w:val="18"/>
          <w:lang w:val="nl-BE"/>
        </w:rPr>
        <w:t xml:space="preserve">  </w:t>
      </w:r>
      <w:r w:rsidRPr="00573428">
        <w:rPr>
          <w:spacing w:val="-3"/>
          <w:position w:val="-1"/>
          <w:sz w:val="18"/>
          <w:szCs w:val="18"/>
          <w:lang w:val="nl-BE"/>
        </w:rPr>
        <w:t>A</w:t>
      </w:r>
      <w:r w:rsidRPr="00573428">
        <w:rPr>
          <w:spacing w:val="1"/>
          <w:position w:val="-1"/>
          <w:sz w:val="18"/>
          <w:szCs w:val="18"/>
          <w:lang w:val="nl-BE"/>
        </w:rPr>
        <w:t>nd</w:t>
      </w:r>
      <w:r w:rsidRPr="00573428">
        <w:rPr>
          <w:spacing w:val="-1"/>
          <w:position w:val="-1"/>
          <w:sz w:val="18"/>
          <w:szCs w:val="18"/>
          <w:lang w:val="nl-BE"/>
        </w:rPr>
        <w:t>e</w:t>
      </w:r>
      <w:r w:rsidRPr="00573428">
        <w:rPr>
          <w:position w:val="-1"/>
          <w:sz w:val="18"/>
          <w:szCs w:val="18"/>
          <w:lang w:val="nl-BE"/>
        </w:rPr>
        <w:t>r</w:t>
      </w:r>
      <w:r w:rsidRPr="00573428">
        <w:rPr>
          <w:spacing w:val="-1"/>
          <w:position w:val="-1"/>
          <w:sz w:val="18"/>
          <w:szCs w:val="18"/>
          <w:lang w:val="nl-BE"/>
        </w:rPr>
        <w:t>e</w:t>
      </w:r>
      <w:r w:rsidRPr="00573428">
        <w:rPr>
          <w:position w:val="-1"/>
          <w:sz w:val="18"/>
          <w:szCs w:val="18"/>
          <w:lang w:val="nl-BE"/>
        </w:rPr>
        <w:t>:</w:t>
      </w:r>
      <w:r>
        <w:rPr>
          <w:position w:val="-1"/>
          <w:sz w:val="18"/>
          <w:szCs w:val="18"/>
          <w:lang w:val="nl-BE"/>
        </w:rPr>
        <w:t xml:space="preserve"> </w:t>
      </w:r>
    </w:p>
    <w:p w:rsidR="00CE1D6D" w:rsidRPr="00573428" w:rsidRDefault="00CE1D6D" w:rsidP="00DF6C2B">
      <w:pPr>
        <w:spacing w:before="6" w:line="200" w:lineRule="exact"/>
        <w:ind w:right="51"/>
        <w:rPr>
          <w:lang w:val="nl-BE"/>
        </w:rPr>
      </w:pPr>
    </w:p>
    <w:p w:rsidR="00D34716" w:rsidRPr="00573428" w:rsidRDefault="00D34716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 w:rsidRPr="00573428">
        <w:rPr>
          <w:b/>
          <w:position w:val="-1"/>
          <w:sz w:val="18"/>
          <w:szCs w:val="18"/>
          <w:lang w:val="nl-BE"/>
        </w:rPr>
        <w:t>V</w:t>
      </w:r>
      <w:r w:rsidRPr="00573428">
        <w:rPr>
          <w:b/>
          <w:spacing w:val="-2"/>
          <w:position w:val="-1"/>
          <w:sz w:val="18"/>
          <w:szCs w:val="18"/>
          <w:lang w:val="nl-BE"/>
        </w:rPr>
        <w:t>o</w:t>
      </w:r>
      <w:r w:rsidRPr="00573428">
        <w:rPr>
          <w:b/>
          <w:spacing w:val="-1"/>
          <w:position w:val="-1"/>
          <w:sz w:val="18"/>
          <w:szCs w:val="18"/>
          <w:lang w:val="nl-BE"/>
        </w:rPr>
        <w:t>or</w:t>
      </w:r>
      <w:r w:rsidRPr="00573428">
        <w:rPr>
          <w:b/>
          <w:spacing w:val="1"/>
          <w:position w:val="-1"/>
          <w:sz w:val="18"/>
          <w:szCs w:val="18"/>
          <w:lang w:val="nl-BE"/>
        </w:rPr>
        <w:t>g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s</w:t>
      </w:r>
      <w:r w:rsidRPr="00573428">
        <w:rPr>
          <w:b/>
          <w:spacing w:val="2"/>
          <w:position w:val="-1"/>
          <w:sz w:val="18"/>
          <w:szCs w:val="18"/>
          <w:lang w:val="nl-BE"/>
        </w:rPr>
        <w:t>t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-1"/>
          <w:position w:val="-1"/>
          <w:sz w:val="18"/>
          <w:szCs w:val="18"/>
          <w:lang w:val="nl-BE"/>
        </w:rPr>
        <w:t>d</w:t>
      </w:r>
      <w:r w:rsidRPr="00573428">
        <w:rPr>
          <w:b/>
          <w:spacing w:val="1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-1"/>
          <w:position w:val="-1"/>
          <w:sz w:val="18"/>
          <w:szCs w:val="18"/>
          <w:lang w:val="nl-BE"/>
        </w:rPr>
        <w:t>o</w:t>
      </w:r>
      <w:r w:rsidRPr="00573428">
        <w:rPr>
          <w:b/>
          <w:spacing w:val="1"/>
          <w:position w:val="-1"/>
          <w:sz w:val="18"/>
          <w:szCs w:val="18"/>
          <w:lang w:val="nl-BE"/>
        </w:rPr>
        <w:t>n</w:t>
      </w:r>
      <w:r w:rsidRPr="00573428">
        <w:rPr>
          <w:b/>
          <w:spacing w:val="-2"/>
          <w:position w:val="-1"/>
          <w:sz w:val="18"/>
          <w:szCs w:val="18"/>
          <w:lang w:val="nl-BE"/>
        </w:rPr>
        <w:t>d</w:t>
      </w:r>
      <w:r w:rsidRPr="00573428">
        <w:rPr>
          <w:b/>
          <w:spacing w:val="1"/>
          <w:position w:val="-1"/>
          <w:sz w:val="18"/>
          <w:szCs w:val="18"/>
          <w:lang w:val="nl-BE"/>
        </w:rPr>
        <w:t>e</w:t>
      </w:r>
      <w:r w:rsidRPr="00573428">
        <w:rPr>
          <w:b/>
          <w:spacing w:val="-1"/>
          <w:position w:val="-1"/>
          <w:sz w:val="18"/>
          <w:szCs w:val="18"/>
          <w:lang w:val="nl-BE"/>
        </w:rPr>
        <w:t>r</w:t>
      </w:r>
      <w:r w:rsidRPr="00573428">
        <w:rPr>
          <w:b/>
          <w:spacing w:val="1"/>
          <w:position w:val="-1"/>
          <w:sz w:val="18"/>
          <w:szCs w:val="18"/>
          <w:lang w:val="nl-BE"/>
        </w:rPr>
        <w:t>z</w:t>
      </w:r>
      <w:r w:rsidRPr="00573428">
        <w:rPr>
          <w:b/>
          <w:spacing w:val="-1"/>
          <w:position w:val="-1"/>
          <w:sz w:val="18"/>
          <w:szCs w:val="18"/>
          <w:lang w:val="nl-BE"/>
        </w:rPr>
        <w:t>o</w:t>
      </w:r>
      <w:r w:rsidRPr="00573428">
        <w:rPr>
          <w:b/>
          <w:spacing w:val="1"/>
          <w:position w:val="-1"/>
          <w:sz w:val="18"/>
          <w:szCs w:val="18"/>
          <w:lang w:val="nl-BE"/>
        </w:rPr>
        <w:t>e</w:t>
      </w:r>
      <w:r w:rsidRPr="00573428">
        <w:rPr>
          <w:b/>
          <w:spacing w:val="-2"/>
          <w:position w:val="-1"/>
          <w:sz w:val="18"/>
          <w:szCs w:val="18"/>
          <w:lang w:val="nl-BE"/>
        </w:rPr>
        <w:t>k</w:t>
      </w:r>
    </w:p>
    <w:p w:rsidR="00D34716" w:rsidRPr="00144D07" w:rsidRDefault="007847A2" w:rsidP="00DF6C2B">
      <w:pPr>
        <w:spacing w:line="200" w:lineRule="exact"/>
        <w:ind w:right="51"/>
        <w:rPr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7724775</wp:posOffset>
                </wp:positionV>
                <wp:extent cx="5703465" cy="516228"/>
                <wp:effectExtent l="0" t="0" r="12065" b="17780"/>
                <wp:wrapNone/>
                <wp:docPr id="44" name="Groe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465" cy="516228"/>
                          <a:chOff x="1695" y="11636"/>
                          <a:chExt cx="8860" cy="1110"/>
                        </a:xfrm>
                      </wpg:grpSpPr>
                      <wps:wsp>
                        <wps:cNvPr id="45" name="Freeform 130"/>
                        <wps:cNvSpPr>
                          <a:spLocks/>
                        </wps:cNvSpPr>
                        <wps:spPr bwMode="auto">
                          <a:xfrm>
                            <a:off x="1704" y="11636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1"/>
                        <wps:cNvSpPr>
                          <a:spLocks/>
                        </wps:cNvSpPr>
                        <wps:spPr bwMode="auto">
                          <a:xfrm>
                            <a:off x="169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32"/>
                        <wps:cNvSpPr>
                          <a:spLocks/>
                        </wps:cNvSpPr>
                        <wps:spPr bwMode="auto">
                          <a:xfrm>
                            <a:off x="1055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3"/>
                        <wps:cNvSpPr>
                          <a:spLocks/>
                        </wps:cNvSpPr>
                        <wps:spPr bwMode="auto">
                          <a:xfrm flipV="1">
                            <a:off x="1704" y="12558"/>
                            <a:ext cx="8846" cy="18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4226" id="Groep 17" o:spid="_x0000_s1026" style="position:absolute;margin-left:-.05pt;margin-top:608.25pt;width:449.1pt;height:40.65pt;z-index:-251651584;mso-position-horizontal-relative:margin;mso-position-vertical-relative:page" coordorigin="1695,11636" coordsize="886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">
                <v:shape id="Freeform 130" o:spid="_x0000_s1027" style="position:absolute;left:1704;top:11636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nGMUA&#10;AADbAAAADwAAAGRycy9kb3ducmV2LnhtbESPW2sCMRSE34X+h3AKfdNsS7Vl3ShFKPRF8Eapb8fk&#10;7KVuTrab1F3/vREEH4eZ+YbJ5r2txYlaXzlW8DxKQBBrZyouFOy2n8N3ED4gG6wdk4IzeZjPHgYZ&#10;psZ1vKbTJhQiQtinqKAMoUml9Loki37kGuLo5a61GKJsC2la7CLc1vIlSSbSYsVxocSGFiXp4+bf&#10;Kliuqh+9arZ50N3+d//9dzguzJtST4/9xxREoD7cw7f2l1HwOobrl/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mcYxQAAANsAAAAPAAAAAAAAAAAAAAAAAJgCAABkcnMv&#10;ZG93bnJldi54bWxQSwUGAAAAAAQABAD1AAAAigMAAAAA&#10;" path="m,l8846,e" filled="f" strokeweight=".58pt">
                  <v:path arrowok="t" o:connecttype="custom" o:connectlocs="0,0;8846,0" o:connectangles="0,0"/>
                </v:shape>
                <v:shape id="Freeform 131" o:spid="_x0000_s1028" style="position:absolute;left:169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iksUA&#10;AADbAAAADwAAAGRycy9kb3ducmV2LnhtbESPQWvCQBSE70L/w/IKvekmbQ0xdSNFEFqKYGK9P7LP&#10;JJh9G7JbTf59t1DwOMzMN8x6M5pOXGlwrWUF8SICQVxZ3XKt4Pu4m6cgnEfW2FkmBRM52OQPszVm&#10;2t64oGvpaxEg7DJU0HjfZ1K6qiGDbmF74uCd7WDQBznUUg94C3DTyecoSqTBlsNCgz1tG6ou5Y9R&#10;UKz20yl+Sbdfp361/PTFwU67g1JPj+P7GwhPo7+H/9sfWsFr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qKSxQAAANsAAAAPAAAAAAAAAAAAAAAAAJgCAABkcnMv&#10;ZG93bnJldi54bWxQSwUGAAAAAAQABAD1AAAAigMAAAAA&#10;" path="m,l,1054e" filled="f" strokeweight=".58pt">
                  <v:path arrowok="t" o:connecttype="custom" o:connectlocs="0,11692;0,12746" o:connectangles="0,0"/>
                </v:shape>
                <v:shape id="Freeform 132" o:spid="_x0000_s1029" style="position:absolute;left:1055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HCcQA&#10;AADbAAAADwAAAGRycy9kb3ducmV2LnhtbESPW4vCMBSE3xf8D+EI+6apruulGkUEwWURrJf3Q3Ns&#10;i81JaaK2/94sCPs4zMw3zGLVmFI8qHaFZQWDfgSCOLW64EzB+bTtTUE4j6yxtEwKWnKwWnY+Fhhr&#10;++SEHkefiQBhF6OC3PsqltKlORl0fVsRB+9qa4M+yDqTusZngJtSDqNoLA0WHBZyrGiTU3o73o2C&#10;ZLZvL4Ov6eb3Us2+f3xysO32oNRnt1nPQXhq/H/43d5pBaMJ/H0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GBwnEAAAA2wAAAA8AAAAAAAAAAAAAAAAAmAIAAGRycy9k&#10;b3ducmV2LnhtbFBLBQYAAAAABAAEAPUAAACJAwAAAAA=&#10;" path="m,l,1054e" filled="f" strokeweight=".58pt">
                  <v:path arrowok="t" o:connecttype="custom" o:connectlocs="0,11692;0,12746" o:connectangles="0,0"/>
                </v:shape>
                <v:shape id="Freeform 133" o:spid="_x0000_s1030" style="position:absolute;left:1704;top:12558;width:8846;height:182;flip:y;visibility:visible;mso-wrap-style:square;v-text-anchor:top" coordsize="884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XLMUA&#10;AADbAAAADwAAAGRycy9kb3ducmV2LnhtbESPQWvCQBSE70L/w/IK3nTTWlubupEiBAVFaCo9v2Zf&#10;k5Ds25BdTfz3XUHwOMzMN8xyNZhGnKlzlWUFT9MIBHFudcWFguN3OlmAcB5ZY2OZFFzIwSp5GC0x&#10;1rbnLzpnvhABwi5GBaX3bSyly0sy6Ka2JQ7en+0M+iC7QuoO+wA3jXyOoldpsOKwUGJL65LyOjsZ&#10;BVtyb2na79r572V9yOqfzU7uZ0qNH4fPDxCeBn8P39pbreDlHa5fwg+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csxQAAANsAAAAPAAAAAAAAAAAAAAAAAJgCAABkcnMv&#10;ZG93bnJldi54bWxQSwUGAAAAAAQABAD1AAAAigMAAAAA&#10;" path="m,l8846,e" filled="f" strokeweight=".20464mm">
                  <v:path arrowok="t" o:connecttype="custom" o:connectlocs="0,0;8846,0" o:connectangles="0,0"/>
                </v:shape>
                <w10:wrap anchorx="margin" anchory="page"/>
              </v:group>
            </w:pict>
          </mc:Fallback>
        </mc:AlternateContent>
      </w:r>
    </w:p>
    <w:p w:rsidR="00D34716" w:rsidRDefault="00D34716" w:rsidP="00DF6C2B">
      <w:pPr>
        <w:spacing w:before="36" w:line="200" w:lineRule="exact"/>
        <w:ind w:right="51"/>
        <w:rPr>
          <w:b/>
          <w:position w:val="-1"/>
          <w:sz w:val="18"/>
          <w:szCs w:val="18"/>
          <w:lang w:val="nl-BE"/>
        </w:rPr>
      </w:pPr>
    </w:p>
    <w:p w:rsidR="00CE1D6D" w:rsidRDefault="00CE1D6D" w:rsidP="00DF6C2B">
      <w:pPr>
        <w:spacing w:before="36" w:line="200" w:lineRule="exact"/>
        <w:ind w:right="51"/>
        <w:rPr>
          <w:b/>
          <w:position w:val="-1"/>
          <w:sz w:val="18"/>
          <w:szCs w:val="18"/>
          <w:lang w:val="nl-BE"/>
        </w:rPr>
      </w:pPr>
    </w:p>
    <w:p w:rsidR="00CE1D6D" w:rsidRDefault="00CE1D6D" w:rsidP="00DF6C2B">
      <w:pPr>
        <w:spacing w:before="36" w:line="200" w:lineRule="exact"/>
        <w:ind w:right="51"/>
        <w:rPr>
          <w:b/>
          <w:position w:val="-1"/>
          <w:sz w:val="18"/>
          <w:szCs w:val="18"/>
          <w:lang w:val="nl-BE"/>
        </w:rPr>
      </w:pPr>
    </w:p>
    <w:p w:rsidR="00D34716" w:rsidRPr="00573428" w:rsidRDefault="00D34716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 w:rsidRPr="00573428">
        <w:rPr>
          <w:b/>
          <w:position w:val="-1"/>
          <w:sz w:val="18"/>
          <w:szCs w:val="18"/>
          <w:lang w:val="nl-BE"/>
        </w:rPr>
        <w:t>V</w:t>
      </w:r>
      <w:r w:rsidRPr="00573428">
        <w:rPr>
          <w:b/>
          <w:spacing w:val="-2"/>
          <w:position w:val="-1"/>
          <w:sz w:val="18"/>
          <w:szCs w:val="18"/>
          <w:lang w:val="nl-BE"/>
        </w:rPr>
        <w:t>o</w:t>
      </w:r>
      <w:r w:rsidRPr="00573428">
        <w:rPr>
          <w:b/>
          <w:spacing w:val="-1"/>
          <w:position w:val="-1"/>
          <w:sz w:val="18"/>
          <w:szCs w:val="18"/>
          <w:lang w:val="nl-BE"/>
        </w:rPr>
        <w:t>r</w:t>
      </w: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1"/>
          <w:position w:val="-1"/>
          <w:sz w:val="18"/>
          <w:szCs w:val="18"/>
          <w:lang w:val="nl-BE"/>
        </w:rPr>
        <w:t>g</w:t>
      </w:r>
      <w:r w:rsidRPr="00573428">
        <w:rPr>
          <w:b/>
          <w:position w:val="-1"/>
          <w:sz w:val="18"/>
          <w:szCs w:val="18"/>
          <w:lang w:val="nl-BE"/>
        </w:rPr>
        <w:t xml:space="preserve">e </w:t>
      </w:r>
      <w:r w:rsidRPr="00573428">
        <w:rPr>
          <w:b/>
          <w:spacing w:val="-1"/>
          <w:position w:val="-1"/>
          <w:sz w:val="18"/>
          <w:szCs w:val="18"/>
          <w:lang w:val="nl-BE"/>
        </w:rPr>
        <w:t>re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2"/>
          <w:position w:val="-1"/>
          <w:sz w:val="18"/>
          <w:szCs w:val="18"/>
          <w:lang w:val="nl-BE"/>
        </w:rPr>
        <w:t>e</w:t>
      </w:r>
      <w:r w:rsidRPr="00573428">
        <w:rPr>
          <w:b/>
          <w:spacing w:val="-1"/>
          <w:position w:val="-1"/>
          <w:sz w:val="18"/>
          <w:szCs w:val="18"/>
          <w:lang w:val="nl-BE"/>
        </w:rPr>
        <w:t>v</w:t>
      </w:r>
      <w:r w:rsidRPr="00573428">
        <w:rPr>
          <w:b/>
          <w:spacing w:val="1"/>
          <w:position w:val="-1"/>
          <w:sz w:val="18"/>
          <w:szCs w:val="18"/>
          <w:lang w:val="nl-BE"/>
        </w:rPr>
        <w:t>a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 xml:space="preserve">te </w:t>
      </w:r>
      <w:r w:rsidRPr="00573428">
        <w:rPr>
          <w:b/>
          <w:spacing w:val="1"/>
          <w:position w:val="-1"/>
          <w:sz w:val="18"/>
          <w:szCs w:val="18"/>
          <w:lang w:val="nl-BE"/>
        </w:rPr>
        <w:t>on</w:t>
      </w:r>
      <w:r w:rsidRPr="00573428">
        <w:rPr>
          <w:b/>
          <w:spacing w:val="-2"/>
          <w:position w:val="-1"/>
          <w:sz w:val="18"/>
          <w:szCs w:val="18"/>
          <w:lang w:val="nl-BE"/>
        </w:rPr>
        <w:t>d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spacing w:val="1"/>
          <w:position w:val="-1"/>
          <w:sz w:val="18"/>
          <w:szCs w:val="18"/>
          <w:lang w:val="nl-BE"/>
        </w:rPr>
        <w:t>r</w:t>
      </w:r>
      <w:r w:rsidRPr="00573428">
        <w:rPr>
          <w:b/>
          <w:spacing w:val="-1"/>
          <w:position w:val="-1"/>
          <w:sz w:val="18"/>
          <w:szCs w:val="18"/>
          <w:lang w:val="nl-BE"/>
        </w:rPr>
        <w:t>zo</w:t>
      </w:r>
      <w:r w:rsidRPr="00573428">
        <w:rPr>
          <w:b/>
          <w:spacing w:val="1"/>
          <w:position w:val="-1"/>
          <w:sz w:val="18"/>
          <w:szCs w:val="18"/>
          <w:lang w:val="nl-BE"/>
        </w:rPr>
        <w:t>e</w:t>
      </w:r>
      <w:r w:rsidRPr="00573428">
        <w:rPr>
          <w:b/>
          <w:spacing w:val="-2"/>
          <w:position w:val="-1"/>
          <w:sz w:val="18"/>
          <w:szCs w:val="18"/>
          <w:lang w:val="nl-BE"/>
        </w:rPr>
        <w:t>k</w:t>
      </w:r>
      <w:r w:rsidRPr="00573428">
        <w:rPr>
          <w:b/>
          <w:position w:val="-1"/>
          <w:sz w:val="18"/>
          <w:szCs w:val="18"/>
          <w:lang w:val="nl-BE"/>
        </w:rPr>
        <w:t>(</w:t>
      </w:r>
      <w:r w:rsidRPr="00573428">
        <w:rPr>
          <w:b/>
          <w:spacing w:val="2"/>
          <w:position w:val="-1"/>
          <w:sz w:val="18"/>
          <w:szCs w:val="18"/>
          <w:lang w:val="nl-BE"/>
        </w:rPr>
        <w:t>e</w:t>
      </w:r>
      <w:r w:rsidRPr="00573428">
        <w:rPr>
          <w:b/>
          <w:spacing w:val="-2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)</w:t>
      </w:r>
      <w:r w:rsidRPr="00573428">
        <w:rPr>
          <w:b/>
          <w:spacing w:val="3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position w:val="-1"/>
          <w:sz w:val="18"/>
          <w:szCs w:val="18"/>
          <w:lang w:val="nl-BE"/>
        </w:rPr>
        <w:t>in</w:t>
      </w:r>
      <w:r w:rsidRPr="00573428">
        <w:rPr>
          <w:b/>
          <w:spacing w:val="-1"/>
          <w:position w:val="-1"/>
          <w:sz w:val="18"/>
          <w:szCs w:val="18"/>
          <w:lang w:val="nl-BE"/>
        </w:rPr>
        <w:t xml:space="preserve"> ve</w:t>
      </w:r>
      <w:r w:rsidRPr="00573428">
        <w:rPr>
          <w:b/>
          <w:spacing w:val="1"/>
          <w:position w:val="-1"/>
          <w:sz w:val="18"/>
          <w:szCs w:val="18"/>
          <w:lang w:val="nl-BE"/>
        </w:rPr>
        <w:t>r</w:t>
      </w:r>
      <w:r w:rsidRPr="00573428">
        <w:rPr>
          <w:b/>
          <w:spacing w:val="-2"/>
          <w:position w:val="-1"/>
          <w:sz w:val="18"/>
          <w:szCs w:val="18"/>
          <w:lang w:val="nl-BE"/>
        </w:rPr>
        <w:t>b</w:t>
      </w:r>
      <w:r w:rsidRPr="00573428">
        <w:rPr>
          <w:b/>
          <w:spacing w:val="1"/>
          <w:position w:val="-1"/>
          <w:sz w:val="18"/>
          <w:szCs w:val="18"/>
          <w:lang w:val="nl-BE"/>
        </w:rPr>
        <w:t>an</w:t>
      </w:r>
      <w:r w:rsidRPr="00573428">
        <w:rPr>
          <w:b/>
          <w:position w:val="-1"/>
          <w:sz w:val="18"/>
          <w:szCs w:val="18"/>
          <w:lang w:val="nl-BE"/>
        </w:rPr>
        <w:t>d</w:t>
      </w:r>
      <w:r w:rsidRPr="00573428">
        <w:rPr>
          <w:b/>
          <w:spacing w:val="1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-4"/>
          <w:position w:val="-1"/>
          <w:sz w:val="18"/>
          <w:szCs w:val="18"/>
          <w:lang w:val="nl-BE"/>
        </w:rPr>
        <w:t>m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t</w:t>
      </w:r>
      <w:r w:rsidRPr="00573428">
        <w:rPr>
          <w:b/>
          <w:spacing w:val="3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-2"/>
          <w:position w:val="-1"/>
          <w:sz w:val="18"/>
          <w:szCs w:val="18"/>
          <w:lang w:val="nl-BE"/>
        </w:rPr>
        <w:t>d</w:t>
      </w:r>
      <w:r w:rsidRPr="00573428">
        <w:rPr>
          <w:b/>
          <w:position w:val="-1"/>
          <w:sz w:val="18"/>
          <w:szCs w:val="18"/>
          <w:lang w:val="nl-BE"/>
        </w:rPr>
        <w:t>e</w:t>
      </w:r>
      <w:r w:rsidRPr="00573428">
        <w:rPr>
          <w:b/>
          <w:spacing w:val="2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-2"/>
          <w:position w:val="-1"/>
          <w:sz w:val="18"/>
          <w:szCs w:val="18"/>
          <w:lang w:val="nl-BE"/>
        </w:rPr>
        <w:t>d</w:t>
      </w: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a</w:t>
      </w:r>
      <w:r w:rsidRPr="00573428">
        <w:rPr>
          <w:b/>
          <w:spacing w:val="1"/>
          <w:position w:val="-1"/>
          <w:sz w:val="18"/>
          <w:szCs w:val="18"/>
          <w:lang w:val="nl-BE"/>
        </w:rPr>
        <w:t>gn</w:t>
      </w:r>
      <w:r w:rsidRPr="00573428">
        <w:rPr>
          <w:b/>
          <w:spacing w:val="-1"/>
          <w:position w:val="-1"/>
          <w:sz w:val="18"/>
          <w:szCs w:val="18"/>
          <w:lang w:val="nl-BE"/>
        </w:rPr>
        <w:t>o</w:t>
      </w:r>
      <w:r w:rsidRPr="00573428">
        <w:rPr>
          <w:b/>
          <w:position w:val="-1"/>
          <w:sz w:val="18"/>
          <w:szCs w:val="18"/>
          <w:lang w:val="nl-BE"/>
        </w:rPr>
        <w:t>stis</w:t>
      </w:r>
      <w:r w:rsidRPr="00573428">
        <w:rPr>
          <w:b/>
          <w:spacing w:val="1"/>
          <w:position w:val="-1"/>
          <w:sz w:val="18"/>
          <w:szCs w:val="18"/>
          <w:lang w:val="nl-BE"/>
        </w:rPr>
        <w:t>ch</w:t>
      </w:r>
      <w:r w:rsidRPr="00573428">
        <w:rPr>
          <w:b/>
          <w:position w:val="-1"/>
          <w:sz w:val="18"/>
          <w:szCs w:val="18"/>
          <w:lang w:val="nl-BE"/>
        </w:rPr>
        <w:t xml:space="preserve">e </w:t>
      </w:r>
      <w:r w:rsidRPr="00573428">
        <w:rPr>
          <w:b/>
          <w:spacing w:val="-1"/>
          <w:position w:val="-1"/>
          <w:sz w:val="18"/>
          <w:szCs w:val="18"/>
          <w:lang w:val="nl-BE"/>
        </w:rPr>
        <w:t>vr</w:t>
      </w:r>
      <w:r w:rsidRPr="00573428">
        <w:rPr>
          <w:b/>
          <w:spacing w:val="1"/>
          <w:position w:val="-1"/>
          <w:sz w:val="18"/>
          <w:szCs w:val="18"/>
          <w:lang w:val="nl-BE"/>
        </w:rPr>
        <w:t>a</w:t>
      </w:r>
      <w:r w:rsidRPr="00573428">
        <w:rPr>
          <w:b/>
          <w:spacing w:val="-1"/>
          <w:position w:val="-1"/>
          <w:sz w:val="18"/>
          <w:szCs w:val="18"/>
          <w:lang w:val="nl-BE"/>
        </w:rPr>
        <w:t>a</w:t>
      </w:r>
      <w:r w:rsidRPr="00573428">
        <w:rPr>
          <w:b/>
          <w:spacing w:val="1"/>
          <w:position w:val="-1"/>
          <w:sz w:val="18"/>
          <w:szCs w:val="18"/>
          <w:lang w:val="nl-BE"/>
        </w:rPr>
        <w:t>g</w:t>
      </w:r>
      <w:r w:rsidRPr="00573428">
        <w:rPr>
          <w:b/>
          <w:position w:val="-1"/>
          <w:sz w:val="18"/>
          <w:szCs w:val="18"/>
          <w:lang w:val="nl-BE"/>
        </w:rPr>
        <w:t>st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1"/>
          <w:position w:val="-1"/>
          <w:sz w:val="18"/>
          <w:szCs w:val="18"/>
          <w:lang w:val="nl-BE"/>
        </w:rPr>
        <w:t>l</w:t>
      </w: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-1"/>
          <w:position w:val="-1"/>
          <w:sz w:val="18"/>
          <w:szCs w:val="18"/>
          <w:lang w:val="nl-BE"/>
        </w:rPr>
        <w:t>n</w:t>
      </w:r>
      <w:r w:rsidRPr="00573428">
        <w:rPr>
          <w:b/>
          <w:position w:val="-1"/>
          <w:sz w:val="18"/>
          <w:szCs w:val="18"/>
          <w:lang w:val="nl-BE"/>
        </w:rPr>
        <w:t>g</w:t>
      </w:r>
    </w:p>
    <w:p w:rsidR="00D34716" w:rsidRPr="00573428" w:rsidRDefault="00A54993" w:rsidP="00DF6C2B">
      <w:pPr>
        <w:spacing w:before="10" w:line="180" w:lineRule="exact"/>
        <w:ind w:right="51"/>
        <w:rPr>
          <w:sz w:val="18"/>
          <w:szCs w:val="18"/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8421799</wp:posOffset>
                </wp:positionV>
                <wp:extent cx="5711190" cy="361950"/>
                <wp:effectExtent l="0" t="0" r="22860" b="9525"/>
                <wp:wrapNone/>
                <wp:docPr id="38" name="Groe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361950"/>
                          <a:chOff x="1689" y="11687"/>
                          <a:chExt cx="8872" cy="1065"/>
                        </a:xfrm>
                      </wpg:grpSpPr>
                      <wps:wsp>
                        <wps:cNvPr id="39" name="Freeform 130"/>
                        <wps:cNvSpPr>
                          <a:spLocks/>
                        </wps:cNvSpPr>
                        <wps:spPr bwMode="auto">
                          <a:xfrm>
                            <a:off x="1704" y="11697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1"/>
                        <wps:cNvSpPr>
                          <a:spLocks/>
                        </wps:cNvSpPr>
                        <wps:spPr bwMode="auto">
                          <a:xfrm>
                            <a:off x="169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32"/>
                        <wps:cNvSpPr>
                          <a:spLocks/>
                        </wps:cNvSpPr>
                        <wps:spPr bwMode="auto">
                          <a:xfrm>
                            <a:off x="1055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3"/>
                        <wps:cNvSpPr>
                          <a:spLocks/>
                        </wps:cNvSpPr>
                        <wps:spPr bwMode="auto">
                          <a:xfrm>
                            <a:off x="1704" y="12741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DD531" id="Groep 17" o:spid="_x0000_s1026" style="position:absolute;margin-left:-.05pt;margin-top:663.15pt;width:449.7pt;height:28.5pt;z-index:-251648512;mso-position-horizontal-relative:margin;mso-position-vertical-relative:page" coordorigin="1689,11687" coordsize="8872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">
                <v:shape id="Freeform 130" o:spid="_x0000_s1027" style="position:absolute;left:1704;top:11697;width:8846;height:0;visibility:visible;mso-wrap-style:square;v-text-anchor:top" coordsize="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" path="m,l8846,e" filled="f" strokeweight=".58pt">
                  <v:path arrowok="t" o:connecttype="custom" o:connectlocs="0,0;8846,0" o:connectangles="0,0"/>
                </v:shape>
                <v:shape id="Freeform 131" o:spid="_x0000_s1028" style="position:absolute;left:1695;top:11692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" path="m,l,1054e" filled="f" strokeweight=".58pt">
                  <v:path arrowok="t" o:connecttype="custom" o:connectlocs="0,11692;0,12746" o:connectangles="0,0"/>
                </v:shape>
                <v:shape id="Freeform 132" o:spid="_x0000_s1029" style="position:absolute;left:10555;top:11692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" path="m,l,1054e" filled="f" strokeweight=".58pt">
                  <v:path arrowok="t" o:connecttype="custom" o:connectlocs="0,11692;0,12746" o:connectangles="0,0"/>
                </v:shape>
                <v:shape id="Freeform 133" o:spid="_x0000_s1030" style="position:absolute;left:1704;top:12741;width:8846;height:0;visibility:visible;mso-wrap-style:square;v-text-anchor:top" coordsize="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" path="m,l8846,e" filled="f" strokeweight=".20464mm">
                  <v:path arrowok="t" o:connecttype="custom" o:connectlocs="0,0;8846,0" o:connectangles="0,0"/>
                </v:shape>
                <w10:wrap anchorx="margin" anchory="page"/>
              </v:group>
            </w:pict>
          </mc:Fallback>
        </mc:AlternateContent>
      </w:r>
    </w:p>
    <w:p w:rsidR="00D34716" w:rsidRPr="00573428" w:rsidRDefault="008859BF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4701540</wp:posOffset>
                </wp:positionH>
                <wp:positionV relativeFrom="paragraph">
                  <wp:posOffset>10795</wp:posOffset>
                </wp:positionV>
                <wp:extent cx="187325" cy="152400"/>
                <wp:effectExtent l="5715" t="9525" r="6985" b="9525"/>
                <wp:wrapNone/>
                <wp:docPr id="3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52400"/>
                          <a:chOff x="7464" y="23"/>
                          <a:chExt cx="295" cy="240"/>
                        </a:xfrm>
                      </wpg:grpSpPr>
                      <wps:wsp>
                        <wps:cNvPr id="34" name="Freeform 144"/>
                        <wps:cNvSpPr>
                          <a:spLocks/>
                        </wps:cNvSpPr>
                        <wps:spPr bwMode="auto">
                          <a:xfrm>
                            <a:off x="7475" y="34"/>
                            <a:ext cx="274" cy="0"/>
                          </a:xfrm>
                          <a:custGeom>
                            <a:avLst/>
                            <a:gdLst>
                              <a:gd name="T0" fmla="+- 0 7475 7475"/>
                              <a:gd name="T1" fmla="*/ T0 w 274"/>
                              <a:gd name="T2" fmla="+- 0 7749 7475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5"/>
                        <wps:cNvSpPr>
                          <a:spLocks/>
                        </wps:cNvSpPr>
                        <wps:spPr bwMode="auto">
                          <a:xfrm>
                            <a:off x="7470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6"/>
                        <wps:cNvSpPr>
                          <a:spLocks/>
                        </wps:cNvSpPr>
                        <wps:spPr bwMode="auto">
                          <a:xfrm>
                            <a:off x="7754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7"/>
                        <wps:cNvSpPr>
                          <a:spLocks/>
                        </wps:cNvSpPr>
                        <wps:spPr bwMode="auto">
                          <a:xfrm>
                            <a:off x="7475" y="252"/>
                            <a:ext cx="274" cy="0"/>
                          </a:xfrm>
                          <a:custGeom>
                            <a:avLst/>
                            <a:gdLst>
                              <a:gd name="T0" fmla="+- 0 7475 7475"/>
                              <a:gd name="T1" fmla="*/ T0 w 274"/>
                              <a:gd name="T2" fmla="+- 0 7749 7475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0303C" id="Group 143" o:spid="_x0000_s1026" style="position:absolute;margin-left:370.2pt;margin-top:.85pt;width:14.75pt;height:12pt;z-index:-251655680;mso-position-horizontal-relative:page" coordorigin="7464,23" coordsize="2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">
                <v:shape id="Freeform 144" o:spid="_x0000_s1027" style="position:absolute;left:7475;top:34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o4sMA&#10;AADbAAAADwAAAGRycy9kb3ducmV2LnhtbESPT4vCMBTE78J+h/CEvdnUv0g1iqwI3pa1K3p8Ns+2&#10;2LzUJmr99mZB2OMwM79h5svWVOJOjSstK+hHMQjizOqScwW/6aY3BeE8ssbKMil4koPl4qMzx0Tb&#10;B//QfedzESDsElRQeF8nUrqsIIMusjVx8M62MeiDbHKpG3wEuKnkII4n0mDJYaHAmr4Kyi67m1Hg&#10;R+n4bC7b42p90Nfp7bT/rtONUp/ddjUD4an1/+F3e6sVDEfw9y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lo4sMAAADbAAAADwAAAAAAAAAAAAAAAACYAgAAZHJzL2Rv&#10;d25yZXYueG1sUEsFBgAAAAAEAAQA9QAAAIgDAAAAAA==&#10;" path="m,l274,e" filled="f" strokeweight=".58pt">
                  <v:path arrowok="t" o:connecttype="custom" o:connectlocs="0,0;274,0" o:connectangles="0,0"/>
                </v:shape>
                <v:shape id="Freeform 145" o:spid="_x0000_s1028" style="position:absolute;left:7470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exsUA&#10;AADbAAAADwAAAGRycy9kb3ducmV2LnhtbESPQWvCQBSE70L/w/KE3sxGS4JEV5GCbT0UqvGQ4yP7&#10;TILZtyG71TS/vlsoeBxm5htmvR1MK27Uu8aygnkUgyAurW64UnDO97MlCOeRNbaWScEPOdhuniZr&#10;zLS985FuJ1+JAGGXoYLa+y6T0pU1GXSR7YiDd7G9QR9kX0nd4z3ATSsXcZxKgw2HhRo7eq2pvJ6+&#10;jYLUHd4PJrYFF0v3mebF+JW8jUo9T4fdCoSnwT/C/+0PreAlg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h7GxQAAANsAAAAPAAAAAAAAAAAAAAAAAJgCAABkcnMv&#10;ZG93bnJldi54bWxQSwUGAAAAAAQABAD1AAAAigMAAAAA&#10;" path="m,l,228e" filled="f" strokeweight=".58pt">
                  <v:path arrowok="t" o:connecttype="custom" o:connectlocs="0,29;0,257" o:connectangles="0,0"/>
                </v:shape>
                <v:shape id="Freeform 146" o:spid="_x0000_s1029" style="position:absolute;left:7754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AscQA&#10;AADbAAAADwAAAGRycy9kb3ducmV2LnhtbESPQWvCQBSE74L/YXmCN91UaQipqxRB2xwKVnvI8ZF9&#10;JsHs25DdmjS/vlsQehxm5htmsxtMI+7UudqygqdlBIK4sLrmUsHX5bBIQDiPrLGxTAp+yMFuO51s&#10;MNW250+6n30pAoRdigoq79tUSldUZNAtbUscvKvtDPogu1LqDvsAN41cRVEsDdYcFipsaV9RcTt/&#10;GwWxy94yE9mc88R9xJd8PD0fR6Xms+H1BYSnwf+HH+13rWAd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gLHEAAAA2wAAAA8AAAAAAAAAAAAAAAAAmAIAAGRycy9k&#10;b3ducmV2LnhtbFBLBQYAAAAABAAEAPUAAACJAwAAAAA=&#10;" path="m,l,228e" filled="f" strokeweight=".58pt">
                  <v:path arrowok="t" o:connecttype="custom" o:connectlocs="0,29;0,257" o:connectangles="0,0"/>
                </v:shape>
                <v:shape id="Freeform 147" o:spid="_x0000_s1030" style="position:absolute;left:7475;top:252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lKcUA&#10;AADbAAAADwAAAGRycy9kb3ducmV2LnhtbESPQWvCQBSE70L/w/IKvYjZWMFKzCrFUmjBHmq8eHtk&#10;n9lo9m3Irib9965Q8DjMzDdMvh5sI67U+dqxgmmSgiAuna65UrAvPicLED4ga2wck4I/8rBePY1y&#10;zLTr+Zeuu1CJCGGfoQITQptJ6UtDFn3iWuLoHV1nMUTZVVJ32Ee4beRrms6lxZrjgsGWNobK8+5i&#10;FchhSx8/l/F3We2nhdn0i+Jw8kq9PA/vSxCBhvAI/7e/tILZG9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+UpxQAAANsAAAAPAAAAAAAAAAAAAAAAAJgCAABkcnMv&#10;ZG93bnJldi54bWxQSwUGAAAAAAQABAD1AAAAigMAAAAA&#10;" path="m,l274,e" filled="f" strokeweight=".20464mm">
                  <v:path arrowok="t" o:connecttype="custom" o:connectlocs="0,0;27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3583305</wp:posOffset>
                </wp:positionH>
                <wp:positionV relativeFrom="paragraph">
                  <wp:posOffset>10795</wp:posOffset>
                </wp:positionV>
                <wp:extent cx="187325" cy="152400"/>
                <wp:effectExtent l="1905" t="9525" r="1270" b="9525"/>
                <wp:wrapNone/>
                <wp:docPr id="2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52400"/>
                          <a:chOff x="5763" y="23"/>
                          <a:chExt cx="295" cy="240"/>
                        </a:xfrm>
                      </wpg:grpSpPr>
                      <wps:wsp>
                        <wps:cNvPr id="29" name="Freeform 139"/>
                        <wps:cNvSpPr>
                          <a:spLocks/>
                        </wps:cNvSpPr>
                        <wps:spPr bwMode="auto">
                          <a:xfrm>
                            <a:off x="5773" y="34"/>
                            <a:ext cx="274" cy="0"/>
                          </a:xfrm>
                          <a:custGeom>
                            <a:avLst/>
                            <a:gdLst>
                              <a:gd name="T0" fmla="+- 0 5773 5773"/>
                              <a:gd name="T1" fmla="*/ T0 w 274"/>
                              <a:gd name="T2" fmla="+- 0 6047 5773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0"/>
                        <wps:cNvSpPr>
                          <a:spLocks/>
                        </wps:cNvSpPr>
                        <wps:spPr bwMode="auto">
                          <a:xfrm>
                            <a:off x="5769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1"/>
                        <wps:cNvSpPr>
                          <a:spLocks/>
                        </wps:cNvSpPr>
                        <wps:spPr bwMode="auto">
                          <a:xfrm>
                            <a:off x="6052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2"/>
                        <wps:cNvSpPr>
                          <a:spLocks/>
                        </wps:cNvSpPr>
                        <wps:spPr bwMode="auto">
                          <a:xfrm>
                            <a:off x="5773" y="252"/>
                            <a:ext cx="274" cy="0"/>
                          </a:xfrm>
                          <a:custGeom>
                            <a:avLst/>
                            <a:gdLst>
                              <a:gd name="T0" fmla="+- 0 5773 5773"/>
                              <a:gd name="T1" fmla="*/ T0 w 274"/>
                              <a:gd name="T2" fmla="+- 0 6047 5773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D4AB3" id="Group 138" o:spid="_x0000_s1026" style="position:absolute;margin-left:282.15pt;margin-top:.85pt;width:14.75pt;height:12pt;z-index:-251656704;mso-position-horizontal-relative:page" coordorigin="5763,23" coordsize="2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">
                <v:shape id="Freeform 139" o:spid="_x0000_s1027" style="position:absolute;left:5773;top:34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RocQA&#10;AADbAAAADwAAAGRycy9kb3ducmV2LnhtbESPQWvCQBSE7wX/w/IEb3WjaLGpGxFFyE1qKvb4mn0m&#10;Idm3MbvG9N93C4Ueh5n5hllvBtOInjpXWVYwm0YgiHOrKy4UfGSH5xUI55E1NpZJwTc52CSjpzXG&#10;2j74nfqTL0SAsItRQel9G0vp8pIMuqltiYN3tZ1BH2RXSN3hI8BNI+dR9CINVhwWSmxpV1Jen+5G&#10;gV9ky6up08/t/qJvq/vX+dhmB6Um42H7BsLT4P/Df+1UK5i/wu+X8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UaHEAAAA2wAAAA8AAAAAAAAAAAAAAAAAmAIAAGRycy9k&#10;b3ducmV2LnhtbFBLBQYAAAAABAAEAPUAAACJAwAAAAA=&#10;" path="m,l274,e" filled="f" strokeweight=".58pt">
                  <v:path arrowok="t" o:connecttype="custom" o:connectlocs="0,0;274,0" o:connectangles="0,0"/>
                </v:shape>
                <v:shape id="Freeform 140" o:spid="_x0000_s1028" style="position:absolute;left:5769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9XsIA&#10;AADbAAAADwAAAGRycy9kb3ducmV2LnhtbERPTWvCQBC9F/oflil4qxsVQ0hdRQStORRq7CHHITsm&#10;wexsyG5N9Ne7h0KPj/e92oymFTfqXWNZwWwagSAurW64UvBz3r8nIJxH1thaJgV3crBZv76sMNV2&#10;4BPdcl+JEMIuRQW1910qpStrMuimtiMO3MX2Bn2AfSV1j0MIN62cR1EsDTYcGmrsaFdTec1/jYLY&#10;ZZ+ZiWzBReK+4nPx+F4eHkpN3sbtBwhPo/8X/7mPWsEirA9fw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b1ewgAAANsAAAAPAAAAAAAAAAAAAAAAAJgCAABkcnMvZG93&#10;bnJldi54bWxQSwUGAAAAAAQABAD1AAAAhwMAAAAA&#10;" path="m,l,228e" filled="f" strokeweight=".58pt">
                  <v:path arrowok="t" o:connecttype="custom" o:connectlocs="0,29;0,257" o:connectangles="0,0"/>
                </v:shape>
                <v:shape id="Freeform 141" o:spid="_x0000_s1029" style="position:absolute;left:6052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YxcMA&#10;AADbAAAADwAAAGRycy9kb3ducmV2LnhtbESPQYvCMBSE74L/ITzBm6auWKRrlEVw1cOCVg89Ppq3&#10;bdnmpTRRq7/eLAgeh5n5hlmsOlOLK7WusqxgMo5AEOdWV1woOJ82ozkI55E11pZJwZ0crJb93gIT&#10;bW98pGvqCxEg7BJUUHrfJFK6vCSDbmwb4uD92tagD7ItpG7xFuCmlh9RFEuDFYeFEhtal5T/pRej&#10;IHb77d5ENuNs7n7iU/Y4zL4fSg0H3dcnCE+df4df7Z1WMJ3A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YxcMAAADbAAAADwAAAAAAAAAAAAAAAACYAgAAZHJzL2Rv&#10;d25yZXYueG1sUEsFBgAAAAAEAAQA9QAAAIgDAAAAAA==&#10;" path="m,l,228e" filled="f" strokeweight=".58pt">
                  <v:path arrowok="t" o:connecttype="custom" o:connectlocs="0,29;0,257" o:connectangles="0,0"/>
                </v:shape>
                <v:shape id="Freeform 142" o:spid="_x0000_s1030" style="position:absolute;left:5773;top:252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GscUA&#10;AADbAAAADwAAAGRycy9kb3ducmV2LnhtbESPQWvCQBSE7wX/w/IEL6VuTKFIdA0SKVRoDzVeentk&#10;n9lo9m3Irkn677uFQo/DzHzDbPPJtmKg3jeOFayWCQjiyumGawXn8vVpDcIHZI2tY1LwTR7y3exh&#10;i5l2I3/ScAq1iBD2GSowIXSZlL4yZNEvXUccvYvrLYYo+1rqHscIt61Mk+RFWmw4LhjsqDBU3U53&#10;q0BO73T4uD8eq/q8Kk0xrsuvq1dqMZ/2GxCBpvAf/mu/aQXP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EaxxQAAANsAAAAPAAAAAAAAAAAAAAAAAJgCAABkcnMv&#10;ZG93bnJldi54bWxQSwUGAAAAAAQABAD1AAAAigMAAAAA&#10;" path="m,l274,e" filled="f" strokeweight=".20464mm">
                  <v:path arrowok="t" o:connecttype="custom" o:connectlocs="0,0;27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2746375</wp:posOffset>
                </wp:positionH>
                <wp:positionV relativeFrom="paragraph">
                  <wp:posOffset>6985</wp:posOffset>
                </wp:positionV>
                <wp:extent cx="185420" cy="152400"/>
                <wp:effectExtent l="3175" t="5715" r="1905" b="3810"/>
                <wp:wrapNone/>
                <wp:docPr id="1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52400"/>
                          <a:chOff x="4488" y="23"/>
                          <a:chExt cx="292" cy="240"/>
                        </a:xfrm>
                      </wpg:grpSpPr>
                      <wps:wsp>
                        <wps:cNvPr id="20" name="Freeform 134"/>
                        <wps:cNvSpPr>
                          <a:spLocks/>
                        </wps:cNvSpPr>
                        <wps:spPr bwMode="auto">
                          <a:xfrm>
                            <a:off x="4499" y="34"/>
                            <a:ext cx="271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271"/>
                              <a:gd name="T2" fmla="+- 0 4770 4499"/>
                              <a:gd name="T3" fmla="*/ T2 w 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">
                                <a:moveTo>
                                  <a:pt x="0" y="0"/>
                                </a:moveTo>
                                <a:lnTo>
                                  <a:pt x="2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5"/>
                        <wps:cNvSpPr>
                          <a:spLocks/>
                        </wps:cNvSpPr>
                        <wps:spPr bwMode="auto">
                          <a:xfrm>
                            <a:off x="4494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6"/>
                        <wps:cNvSpPr>
                          <a:spLocks/>
                        </wps:cNvSpPr>
                        <wps:spPr bwMode="auto">
                          <a:xfrm>
                            <a:off x="4775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7"/>
                        <wps:cNvSpPr>
                          <a:spLocks/>
                        </wps:cNvSpPr>
                        <wps:spPr bwMode="auto">
                          <a:xfrm>
                            <a:off x="4499" y="252"/>
                            <a:ext cx="271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271"/>
                              <a:gd name="T2" fmla="+- 0 4770 4499"/>
                              <a:gd name="T3" fmla="*/ T2 w 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">
                                <a:moveTo>
                                  <a:pt x="0" y="0"/>
                                </a:moveTo>
                                <a:lnTo>
                                  <a:pt x="27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F6BCD" id="Group 133" o:spid="_x0000_s1026" style="position:absolute;margin-left:216.25pt;margin-top:.55pt;width:14.6pt;height:12pt;z-index:-251657728;mso-position-horizontal-relative:page" coordorigin="4488,23" coordsize="29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">
                <v:shape id="Freeform 134" o:spid="_x0000_s1027" style="position:absolute;left:4499;top:34;width:271;height:0;visibility:visible;mso-wrap-style:square;v-text-anchor:top" coordsize="2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Ql98AA&#10;AADbAAAADwAAAGRycy9kb3ducmV2LnhtbERPTYvCMBC9L/gfwgje1lRlZalGEUHQ26rrwdvQTNpi&#10;MylJrNVfvzkseHy87+W6t43oyIfasYLJOANBXDhdc6ng97z7/AYRIrLGxjEpeFKA9WrwscRcuwcf&#10;qTvFUqQQDjkqqGJscylDUZHFMHYtceKM8xZjgr6U2uMjhdtGTrNsLi3WnBoqbGlbUXE73a0C478O&#10;pvnZdDdznNHFXC/z132i1GjYbxYgIvXxLf5377WCaVqfvq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Ql98AAAADbAAAADwAAAAAAAAAAAAAAAACYAgAAZHJzL2Rvd25y&#10;ZXYueG1sUEsFBgAAAAAEAAQA9QAAAIUDAAAAAA==&#10;" path="m,l271,e" filled="f" strokeweight=".58pt">
                  <v:path arrowok="t" o:connecttype="custom" o:connectlocs="0,0;271,0" o:connectangles="0,0"/>
                </v:shape>
                <v:shape id="Freeform 135" o:spid="_x0000_s1028" style="position:absolute;left:4494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OGMQA&#10;AADbAAAADwAAAGRycy9kb3ducmV2LnhtbESPQWvCQBSE7wX/w/IEb3WjYJDoKiLYNodCqx5yfGSf&#10;STD7NmS3ScyvdwuFHoeZ+YbZ7gdTi45aV1lWsJhHIIhzqysuFFwvp9c1COeRNdaWScGDHOx3k5ct&#10;Jtr2/E3d2RciQNglqKD0vkmkdHlJBt3cNsTBu9nWoA+yLaRusQ9wU8tlFMXSYMVhocSGjiXl9/OP&#10;URC79D01kc04W7vP+JKNX6u3UanZdDhsQHga/H/4r/2hFSwX8Psl/AC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AjhjEAAAA2wAAAA8AAAAAAAAAAAAAAAAAmAIAAGRycy9k&#10;b3ducmV2LnhtbFBLBQYAAAAABAAEAPUAAACJAwAAAAA=&#10;" path="m,l,228e" filled="f" strokeweight=".58pt">
                  <v:path arrowok="t" o:connecttype="custom" o:connectlocs="0,29;0,257" o:connectangles="0,0"/>
                </v:shape>
                <v:shape id="Freeform 136" o:spid="_x0000_s1029" style="position:absolute;left:4775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WbMQA&#10;AADbAAAADwAAAGRycy9kb3ducmV2LnhtbESPQWvCQBSE70L/w/KE3nRjoCFEVymFVj0UrHrI8ZF9&#10;JsHs25Ddxphf7xaEHoeZ+YZZbQbTiJ46V1tWsJhHIIgLq2suFZxPn7MUhPPIGhvLpOBODjbrl8kK&#10;M21v/EP90ZciQNhlqKDyvs2kdEVFBt3ctsTBu9jOoA+yK6Xu8BbgppFxFCXSYM1hocKWPioqrsdf&#10;oyBx++3eRDbnPHXfySkfD29fo1Kv0+F9CcLT4P/Dz/ZOK4gT+Ps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pFmzEAAAA2wAAAA8AAAAAAAAAAAAAAAAAmAIAAGRycy9k&#10;b3ducmV2LnhtbFBLBQYAAAAABAAEAPUAAACJAwAAAAA=&#10;" path="m,l,228e" filled="f" strokeweight=".58pt">
                  <v:path arrowok="t" o:connecttype="custom" o:connectlocs="0,29;0,257" o:connectangles="0,0"/>
                </v:shape>
                <v:shape id="Freeform 137" o:spid="_x0000_s1030" style="position:absolute;left:4499;top:252;width:271;height:0;visibility:visible;mso-wrap-style:square;v-text-anchor:top" coordsize="2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W4cEA&#10;AADbAAAADwAAAGRycy9kb3ducmV2LnhtbESPT4vCMBTE7wt+h/AEb2u6PahUo5QFQVDQ9c/9bfO2&#10;LTYvJYm1fnsjLHgcZuY3zGLVm0Z05HxtWcHXOAFBXFhdc6ngfFp/zkD4gKyxsUwKHuRhtRx8LDDT&#10;9s4/1B1DKSKEfYYKqhDaTEpfVGTQj21LHL0/6wyGKF0ptcN7hJtGpkkykQZrjgsVtvRdUXE93oyC&#10;zu4u++v21x3aXOZ1Ue4pZanUaNjncxCB+vAO/7c3WkE6hd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DFuHBAAAA2wAAAA8AAAAAAAAAAAAAAAAAmAIAAGRycy9kb3du&#10;cmV2LnhtbFBLBQYAAAAABAAEAPUAAACGAwAAAAA=&#10;" path="m,l271,e" filled="f" strokeweight=".20464mm">
                  <v:path arrowok="t" o:connecttype="custom" o:connectlocs="0,0;271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1858645</wp:posOffset>
                </wp:positionH>
                <wp:positionV relativeFrom="paragraph">
                  <wp:posOffset>10795</wp:posOffset>
                </wp:positionV>
                <wp:extent cx="187325" cy="152400"/>
                <wp:effectExtent l="1270" t="9525" r="1905" b="9525"/>
                <wp:wrapNone/>
                <wp:docPr id="1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152400"/>
                          <a:chOff x="3069" y="23"/>
                          <a:chExt cx="295" cy="240"/>
                        </a:xfrm>
                      </wpg:grpSpPr>
                      <wps:wsp>
                        <wps:cNvPr id="15" name="Freeform 129"/>
                        <wps:cNvSpPr>
                          <a:spLocks/>
                        </wps:cNvSpPr>
                        <wps:spPr bwMode="auto">
                          <a:xfrm>
                            <a:off x="3080" y="34"/>
                            <a:ext cx="274" cy="0"/>
                          </a:xfrm>
                          <a:custGeom>
                            <a:avLst/>
                            <a:gdLst>
                              <a:gd name="T0" fmla="+- 0 3080 3080"/>
                              <a:gd name="T1" fmla="*/ T0 w 274"/>
                              <a:gd name="T2" fmla="+- 0 3354 3080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0"/>
                        <wps:cNvSpPr>
                          <a:spLocks/>
                        </wps:cNvSpPr>
                        <wps:spPr bwMode="auto">
                          <a:xfrm>
                            <a:off x="3075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3359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2"/>
                        <wps:cNvSpPr>
                          <a:spLocks/>
                        </wps:cNvSpPr>
                        <wps:spPr bwMode="auto">
                          <a:xfrm>
                            <a:off x="3080" y="252"/>
                            <a:ext cx="274" cy="0"/>
                          </a:xfrm>
                          <a:custGeom>
                            <a:avLst/>
                            <a:gdLst>
                              <a:gd name="T0" fmla="+- 0 3080 3080"/>
                              <a:gd name="T1" fmla="*/ T0 w 274"/>
                              <a:gd name="T2" fmla="+- 0 3354 3080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10D73" id="Group 128" o:spid="_x0000_s1026" style="position:absolute;margin-left:146.35pt;margin-top:.85pt;width:14.75pt;height:12pt;z-index:-251658752;mso-position-horizontal-relative:page" coordorigin="3069,23" coordsize="2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">
                <v:shape id="Freeform 129" o:spid="_x0000_s1027" style="position:absolute;left:3080;top:34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RGb8A&#10;AADbAAAADwAAAGRycy9kb3ducmV2LnhtbERPTYvCMBC9C/6HMII3TVdUpGsUUQRvolXc42wztsVm&#10;Upuo9d8bQfA2j/c503ljSnGn2hWWFfz0IxDEqdUFZwoOybo3AeE8ssbSMil4koP5rN2aYqztg3d0&#10;3/tMhBB2MSrIva9iKV2ak0HXtxVx4M62NugDrDOpa3yEcFPKQRSNpcGCQ0OOFS1zSi/7m1Hgh8no&#10;bC6bv8XqpK+T2/9xWyVrpbqdZvELwlPjv+KPe6PD/BG8fwkH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cJEZvwAAANsAAAAPAAAAAAAAAAAAAAAAAJgCAABkcnMvZG93bnJl&#10;di54bWxQSwUGAAAAAAQABAD1AAAAhAMAAAAA&#10;" path="m,l274,e" filled="f" strokeweight=".58pt">
                  <v:path arrowok="t" o:connecttype="custom" o:connectlocs="0,0;274,0" o:connectangles="0,0"/>
                </v:shape>
                <v:shape id="Freeform 130" o:spid="_x0000_s1028" style="position:absolute;left:3075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c0cIA&#10;AADbAAAADwAAAGRycy9kb3ducmV2LnhtbERPS2vCQBC+F/wPywjemo0Fg8SsIoKPHAqteshxyI5J&#10;MDsbsltN8+u7hUJv8/E9J9sMphUP6l1jWcE8ikEQl1Y3XCm4XvavSxDOI2tsLZOCb3KwWU9eMky1&#10;ffInPc6+EiGEXYoKau+7VEpX1mTQRbYjDtzN9gZ9gH0ldY/PEG5a+RbHiTTYcGiosaNdTeX9/GUU&#10;JC4/5ia2BRdL955civFjcRiVmk2H7QqEp8H/i//cJx3mJ/D7Sz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dzRwgAAANsAAAAPAAAAAAAAAAAAAAAAAJgCAABkcnMvZG93&#10;bnJldi54bWxQSwUGAAAAAAQABAD1AAAAhwMAAAAA&#10;" path="m,l,228e" filled="f" strokeweight=".58pt">
                  <v:path arrowok="t" o:connecttype="custom" o:connectlocs="0,29;0,257" o:connectangles="0,0"/>
                </v:shape>
                <v:shape id="Freeform 131" o:spid="_x0000_s1029" style="position:absolute;left:3359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l5SsMA&#10;AADbAAAADwAAAGRycy9kb3ducmV2LnhtbERPTWvCQBC9F/wPywi91U0LTUPqKkWwbQ5CjT3kOGTH&#10;JJidDdmtSfPrXUHwNo/3Ocv1aFpxpt41lhU8LyIQxKXVDVcKfg/bpwSE88gaW8uk4J8crFezhyWm&#10;2g68p3PuKxFC2KWooPa+S6V0ZU0G3cJ2xIE72t6gD7CvpO5xCOGmlS9RFEuDDYeGGjva1FSe8j+j&#10;IHbZV2YiW3CRuF18KKaf189Jqcf5+PEOwtPo7+Kb+1uH+W9w/SUc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l5SsMAAADbAAAADwAAAAAAAAAAAAAAAACYAgAAZHJzL2Rv&#10;d25yZXYueG1sUEsFBgAAAAAEAAQA9QAAAIgDAAAAAA==&#10;" path="m,l,228e" filled="f" strokeweight=".58pt">
                  <v:path arrowok="t" o:connecttype="custom" o:connectlocs="0,29;0,257" o:connectangles="0,0"/>
                </v:shape>
                <v:shape id="Freeform 132" o:spid="_x0000_s1030" style="position:absolute;left:3080;top:252;width:274;height:0;visibility:visible;mso-wrap-style:square;v-text-anchor:top" coordsize="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tO8QA&#10;AADbAAAADwAAAGRycy9kb3ducmV2LnhtbESPQWvCQBCF7wX/wzKCl6IbPRSJrlIUQcEearx4G7LT&#10;bNrsbMiuJv77zqHQ2wzvzXvfrLeDb9SDulgHNjCfZaCIy2Brrgxci8N0CSomZItNYDLwpAjbzehl&#10;jbkNPX/S45IqJSEcczTgUmpzrWPpyGOchZZYtK/QeUyydpW2HfYS7hu9yLI37bFmaXDY0s5R+XO5&#10;ewN6ONP+4/56KqvrvHC7flncvqMxk/HwvgKVaEj/5r/roxV8gZV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dLTvEAAAA2wAAAA8AAAAAAAAAAAAAAAAAmAIAAGRycy9k&#10;b3ducmV2LnhtbFBLBQYAAAAABAAEAPUAAACJAwAAAAA=&#10;" path="m,l274,e" filled="f" strokeweight=".20464mm">
                  <v:path arrowok="t" o:connecttype="custom" o:connectlocs="0,0;27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14605</wp:posOffset>
                </wp:positionV>
                <wp:extent cx="188595" cy="152400"/>
                <wp:effectExtent l="9525" t="3810" r="1905" b="5715"/>
                <wp:wrapNone/>
                <wp:docPr id="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52400"/>
                          <a:chOff x="1934" y="23"/>
                          <a:chExt cx="297" cy="240"/>
                        </a:xfrm>
                      </wpg:grpSpPr>
                      <wps:wsp>
                        <wps:cNvPr id="10" name="Freeform 124"/>
                        <wps:cNvSpPr>
                          <a:spLocks/>
                        </wps:cNvSpPr>
                        <wps:spPr bwMode="auto">
                          <a:xfrm>
                            <a:off x="1944" y="34"/>
                            <a:ext cx="276" cy="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276"/>
                              <a:gd name="T2" fmla="+- 0 2220 194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5"/>
                        <wps:cNvSpPr>
                          <a:spLocks/>
                        </wps:cNvSpPr>
                        <wps:spPr bwMode="auto">
                          <a:xfrm>
                            <a:off x="1940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6"/>
                        <wps:cNvSpPr>
                          <a:spLocks/>
                        </wps:cNvSpPr>
                        <wps:spPr bwMode="auto">
                          <a:xfrm>
                            <a:off x="2225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7"/>
                        <wps:cNvSpPr>
                          <a:spLocks/>
                        </wps:cNvSpPr>
                        <wps:spPr bwMode="auto">
                          <a:xfrm>
                            <a:off x="1944" y="252"/>
                            <a:ext cx="276" cy="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276"/>
                              <a:gd name="T2" fmla="+- 0 2220 1944"/>
                              <a:gd name="T3" fmla="*/ T2 w 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865FE" id="Group 123" o:spid="_x0000_s1026" style="position:absolute;margin-left:84pt;margin-top:1.15pt;width:14.85pt;height:12pt;z-index:-251659776;mso-position-horizontal-relative:page" coordorigin="1934,23" coordsize="29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">
                <v:shape id="Freeform 124" o:spid="_x0000_s1027" style="position:absolute;left:1944;top:34;width:276;height:0;visibility:visible;mso-wrap-style:square;v-text-anchor:top" coordsize="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rAsIA&#10;AADbAAAADwAAAGRycy9kb3ducmV2LnhtbESPQYvCQAyF7wv+hyGCl0WnelikOooogjexevAYOrFT&#10;7GRKZ9T6781B2FvCe3nvy3Ld+0Y9qYt1YAPTSQaKuAy25srA5bwfz0HFhGyxCUwG3hRhvRr8LDG3&#10;4cUnehapUhLCMUcDLqU21zqWjjzGSWiJRbuFzmOStau07fAl4b7Rsyz70x5rlgaHLW0dlffi4Q2c&#10;d8Vht3XxVN2b46z/3d82xfVozGjYbxagEvXp3/y9PljBF3r5RQb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isCwgAAANsAAAAPAAAAAAAAAAAAAAAAAJgCAABkcnMvZG93&#10;bnJldi54bWxQSwUGAAAAAAQABAD1AAAAhwMAAAAA&#10;" path="m,l276,e" filled="f" strokeweight=".58pt">
                  <v:path arrowok="t" o:connecttype="custom" o:connectlocs="0,0;276,0" o:connectangles="0,0"/>
                </v:shape>
                <v:shape id="Freeform 125" o:spid="_x0000_s1028" style="position:absolute;left:1940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EpcAA&#10;AADbAAAADwAAAGRycy9kb3ducmV2LnhtbERPy6rCMBDdC/5DGMGdpgoWqUYRwdfigldddDk0Y1ts&#10;JqWJWv16c0G4uzmc58yXranEgxpXWlYwGkYgiDOrS84VXM6bwRSE88gaK8uk4EUOlotuZ46Jtk/+&#10;pcfJ5yKEsEtQQeF9nUjpsoIMuqGtiQN3tY1BH2CTS93gM4SbSo6jKJYGSw4NBda0Lii7ne5GQewO&#10;u4OJbMrp1P3E5/R9nGzfSvV77WoGwlPr/8Vf916H+SP4+yUc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xEpcAAAADbAAAADwAAAAAAAAAAAAAAAACYAgAAZHJzL2Rvd25y&#10;ZXYueG1sUEsFBgAAAAAEAAQA9QAAAIUDAAAAAA==&#10;" path="m,l,228e" filled="f" strokeweight=".58pt">
                  <v:path arrowok="t" o:connecttype="custom" o:connectlocs="0,29;0,257" o:connectangles="0,0"/>
                </v:shape>
                <v:shape id="Freeform 126" o:spid="_x0000_s1029" style="position:absolute;left:2225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7a0sAA&#10;AADbAAAADwAAAGRycy9kb3ducmV2LnhtbERPy6rCMBDdC/5DGMGdpgoWqUYRQe91IfhadDk0Y1ts&#10;JqWJ2uvX3wiCuzmc58yXranEgxpXWlYwGkYgiDOrS84VXM6bwRSE88gaK8uk4I8cLBfdzhwTbZ98&#10;pMfJ5yKEsEtQQeF9nUjpsoIMuqGtiQN3tY1BH2CTS93gM4SbSo6jKJYGSw4NBda0Lii7ne5GQex2&#10;PzsT2ZTTqdvH5/R1mGxfSvV77WoGwlPrv+KP+1eH+WN4/xIO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7a0sAAAADbAAAADwAAAAAAAAAAAAAAAACYAgAAZHJzL2Rvd25y&#10;ZXYueG1sUEsFBgAAAAAEAAQA9QAAAIUDAAAAAA==&#10;" path="m,l,228e" filled="f" strokeweight=".58pt">
                  <v:path arrowok="t" o:connecttype="custom" o:connectlocs="0,29;0,257" o:connectangles="0,0"/>
                </v:shape>
                <v:shape id="Freeform 127" o:spid="_x0000_s1030" style="position:absolute;left:1944;top:252;width:276;height:0;visibility:visible;mso-wrap-style:square;v-text-anchor:top" coordsize="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yKL8A&#10;AADbAAAADwAAAGRycy9kb3ducmV2LnhtbERPTWvCQBC9F/wPywi9NRMrtBpdRQTBo6aC1yE7JtHs&#10;bMxuY/rv3UKht3m8z1muB9uonjtfO9EwSVJQLIUztZQaTl+7txkoH0gMNU5Yww97WK9GL0vKjHvI&#10;kfs8lCqGiM9IQxVCmyH6omJLPnEtS+QurrMUIuxKNB09Yrht8D1NP9BSLbGhopa3FRe3/NtqcMfr&#10;3hwKtOe6TzGXOd4/5xetX8fDZgEq8BD+xX/uvYnzp/D7SzwA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rIovwAAANsAAAAPAAAAAAAAAAAAAAAAAJgCAABkcnMvZG93bnJl&#10;di54bWxQSwUGAAAAAAQABAD1AAAAhAMAAAAA&#10;" path="m,l276,e" filled="f" strokeweight=".20464mm">
                  <v:path arrowok="t" o:connecttype="custom" o:connectlocs="0,0;2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5831205</wp:posOffset>
                </wp:positionH>
                <wp:positionV relativeFrom="paragraph">
                  <wp:posOffset>14605</wp:posOffset>
                </wp:positionV>
                <wp:extent cx="176530" cy="152400"/>
                <wp:effectExtent l="1905" t="3810" r="2540" b="5715"/>
                <wp:wrapNone/>
                <wp:docPr id="4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52400"/>
                          <a:chOff x="9183" y="23"/>
                          <a:chExt cx="278" cy="240"/>
                        </a:xfrm>
                      </wpg:grpSpPr>
                      <wps:wsp>
                        <wps:cNvPr id="5" name="Freeform 149"/>
                        <wps:cNvSpPr>
                          <a:spLocks/>
                        </wps:cNvSpPr>
                        <wps:spPr bwMode="auto">
                          <a:xfrm>
                            <a:off x="9194" y="34"/>
                            <a:ext cx="257" cy="0"/>
                          </a:xfrm>
                          <a:custGeom>
                            <a:avLst/>
                            <a:gdLst>
                              <a:gd name="T0" fmla="+- 0 9194 9194"/>
                              <a:gd name="T1" fmla="*/ T0 w 257"/>
                              <a:gd name="T2" fmla="+- 0 9451 9194"/>
                              <a:gd name="T3" fmla="*/ T2 w 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0"/>
                        <wps:cNvSpPr>
                          <a:spLocks/>
                        </wps:cNvSpPr>
                        <wps:spPr bwMode="auto">
                          <a:xfrm>
                            <a:off x="9189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1"/>
                        <wps:cNvSpPr>
                          <a:spLocks/>
                        </wps:cNvSpPr>
                        <wps:spPr bwMode="auto">
                          <a:xfrm>
                            <a:off x="9456" y="29"/>
                            <a:ext cx="0" cy="22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228"/>
                              <a:gd name="T2" fmla="+- 0 257 29"/>
                              <a:gd name="T3" fmla="*/ 257 h 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2"/>
                        <wps:cNvSpPr>
                          <a:spLocks/>
                        </wps:cNvSpPr>
                        <wps:spPr bwMode="auto">
                          <a:xfrm>
                            <a:off x="9194" y="252"/>
                            <a:ext cx="257" cy="0"/>
                          </a:xfrm>
                          <a:custGeom>
                            <a:avLst/>
                            <a:gdLst>
                              <a:gd name="T0" fmla="+- 0 9194 9194"/>
                              <a:gd name="T1" fmla="*/ T0 w 257"/>
                              <a:gd name="T2" fmla="+- 0 9451 9194"/>
                              <a:gd name="T3" fmla="*/ T2 w 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AEECE" id="Group 148" o:spid="_x0000_s1026" style="position:absolute;margin-left:459.15pt;margin-top:1.15pt;width:13.9pt;height:12pt;z-index:-251654656;mso-position-horizontal-relative:page" coordorigin="9183,23" coordsize="27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">
                <v:shape id="Freeform 149" o:spid="_x0000_s1027" style="position:absolute;left:9194;top:34;width:257;height:0;visibility:visible;mso-wrap-style:square;v-text-anchor:top" coordsize="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l9MMA&#10;AADaAAAADwAAAGRycy9kb3ducmV2LnhtbESPT2vCQBTE7wW/w/KEXopuLLRqdJUQLBQv9e/9kX0m&#10;abNvw+7WxG/vCoUeh5n5DbNc96YRV3K+tqxgMk5AEBdW11wqOB0/RjMQPiBrbCyTght5WK8GT0tM&#10;te14T9dDKEWEsE9RQRVCm0rpi4oM+rFtiaN3sc5giNKVUjvsItw08jVJ3qXBmuNChS3lFRU/h1+j&#10;YPPV7bbZ1PN5n/e5d8fue/6SKfU87LMFiEB9+A//tT+1gjd4XI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rl9MMAAADaAAAADwAAAAAAAAAAAAAAAACYAgAAZHJzL2Rv&#10;d25yZXYueG1sUEsFBgAAAAAEAAQA9QAAAIgDAAAAAA==&#10;" path="m,l257,e" filled="f" strokeweight=".58pt">
                  <v:path arrowok="t" o:connecttype="custom" o:connectlocs="0,0;257,0" o:connectangles="0,0"/>
                </v:shape>
                <v:shape id="Freeform 150" o:spid="_x0000_s1028" style="position:absolute;left:9189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jyMMA&#10;AADaAAAADwAAAGRycy9kb3ducmV2LnhtbESPT2uDQBTE74V+h+UVemvWFCrBZJUQ6J8cCqnm4PHh&#10;vqjEfSvuVk0+fbYQ6HGY+c0wm2w2nRhpcK1lBctFBIK4srrlWsGxeH9ZgXAeWWNnmRRcyEGWPj5s&#10;MNF24h8ac1+LUMIuQQWN930ipasaMugWticO3skOBn2QQy31gFMoN518jaJYGmw5LDTY066h6pz/&#10;GgWx23/uTWRLLlfuOy7K6+Ht46rU89O8XYPwNPv/8J3+0oGDvyvhBs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yjyMMAAADaAAAADwAAAAAAAAAAAAAAAACYAgAAZHJzL2Rv&#10;d25yZXYueG1sUEsFBgAAAAAEAAQA9QAAAIgDAAAAAA==&#10;" path="m,l,228e" filled="f" strokeweight=".58pt">
                  <v:path arrowok="t" o:connecttype="custom" o:connectlocs="0,29;0,257" o:connectangles="0,0"/>
                </v:shape>
                <v:shape id="Freeform 151" o:spid="_x0000_s1029" style="position:absolute;left:9456;top:29;width:0;height:228;visibility:visible;mso-wrap-style:square;v-text-anchor:top" coordsize="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GU8QA&#10;AADaAAAADwAAAGRycy9kb3ducmV2LnhtbESPQWvCQBSE7wX/w/KE3uqmhaYhdZUi2DYHocYecnxk&#10;n0kw+zZktybNr3cFweMwM98wy/VoWnGm3jWWFTwvIhDEpdUNVwp+D9unBITzyBpby6TgnxysV7OH&#10;JabaDrync+4rESDsUlRQe9+lUrqyJoNuYTvi4B1tb9AH2VdS9zgEuGnlSxTF0mDDYaHGjjY1laf8&#10;zyiIXfaVmcgWXCRuFx+K6ef1c1LqcT5+vIPwNPp7+Nb+1gre4Hol3A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BlPEAAAA2gAAAA8AAAAAAAAAAAAAAAAAmAIAAGRycy9k&#10;b3ducmV2LnhtbFBLBQYAAAAABAAEAPUAAACJAwAAAAA=&#10;" path="m,l,228e" filled="f" strokeweight=".58pt">
                  <v:path arrowok="t" o:connecttype="custom" o:connectlocs="0,29;0,257" o:connectangles="0,0"/>
                </v:shape>
                <v:shape id="Freeform 152" o:spid="_x0000_s1030" style="position:absolute;left:9194;top:252;width:257;height:0;visibility:visible;mso-wrap-style:square;v-text-anchor:top" coordsize="2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5OcAA&#10;AADaAAAADwAAAGRycy9kb3ducmV2LnhtbERPS2vCQBC+F/wPyxS8lLrRg0rqKlUoCJ7iA+xtyE43&#10;abOzITuN8d+7h0KPH997tRl8o3rqYh3YwHSSgSIug63ZGTifPl6XoKIgW2wCk4E7RdisR08rzG24&#10;cUH9UZxKIRxzNFCJtLnWsazIY5yEljhxX6HzKAl2TtsObyncN3qWZXPtsebUUGFLu4rKn+OvNzAv&#10;vhc72Wb9ZbmVw+eLo2vhyJjx8/D+BkpokH/xn3tvDaSt6Uq6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O5OcAAAADaAAAADwAAAAAAAAAAAAAAAACYAgAAZHJzL2Rvd25y&#10;ZXYueG1sUEsFBgAAAAAEAAQA9QAAAIUDAAAAAA==&#10;" path="m,l257,e" filled="f" strokeweight=".20464mm">
                  <v:path arrowok="t" o:connecttype="custom" o:connectlocs="0,0;257,0" o:connectangles="0,0"/>
                </v:shape>
                <w10:wrap anchorx="page"/>
              </v:group>
            </w:pict>
          </mc:Fallback>
        </mc:AlternateContent>
      </w:r>
      <w:r w:rsidR="00114E22">
        <w:rPr>
          <w:position w:val="-1"/>
          <w:sz w:val="18"/>
          <w:szCs w:val="18"/>
          <w:lang w:val="nl-BE"/>
        </w:rPr>
        <w:t xml:space="preserve">           </w:t>
      </w:r>
      <w:r w:rsidR="00D34716" w:rsidRPr="00573428">
        <w:rPr>
          <w:position w:val="-1"/>
          <w:sz w:val="18"/>
          <w:szCs w:val="18"/>
          <w:lang w:val="nl-BE"/>
        </w:rPr>
        <w:t xml:space="preserve">CT                   </w:t>
      </w:r>
      <w:r w:rsidR="00114E22">
        <w:rPr>
          <w:position w:val="-1"/>
          <w:sz w:val="18"/>
          <w:szCs w:val="18"/>
          <w:lang w:val="nl-BE"/>
        </w:rPr>
        <w:t xml:space="preserve"> </w:t>
      </w:r>
      <w:r w:rsidR="00D34716" w:rsidRPr="00573428">
        <w:rPr>
          <w:position w:val="-1"/>
          <w:sz w:val="18"/>
          <w:szCs w:val="18"/>
          <w:lang w:val="nl-BE"/>
        </w:rPr>
        <w:t xml:space="preserve">MR                     </w:t>
      </w:r>
      <w:r w:rsidR="00D34716" w:rsidRPr="00573428">
        <w:rPr>
          <w:spacing w:val="16"/>
          <w:position w:val="-1"/>
          <w:sz w:val="18"/>
          <w:szCs w:val="18"/>
          <w:lang w:val="nl-BE"/>
        </w:rPr>
        <w:t xml:space="preserve"> </w:t>
      </w:r>
      <w:r w:rsidR="00D34716" w:rsidRPr="00573428">
        <w:rPr>
          <w:position w:val="-1"/>
          <w:sz w:val="18"/>
          <w:szCs w:val="18"/>
          <w:lang w:val="nl-BE"/>
        </w:rPr>
        <w:t xml:space="preserve">RX                     </w:t>
      </w:r>
      <w:r w:rsidR="00114E22">
        <w:rPr>
          <w:spacing w:val="37"/>
          <w:position w:val="-1"/>
          <w:sz w:val="18"/>
          <w:szCs w:val="18"/>
          <w:lang w:val="nl-BE"/>
        </w:rPr>
        <w:t xml:space="preserve"> </w:t>
      </w:r>
      <w:r w:rsidR="00D34716" w:rsidRPr="00573428">
        <w:rPr>
          <w:position w:val="-1"/>
          <w:sz w:val="18"/>
          <w:szCs w:val="18"/>
          <w:lang w:val="nl-BE"/>
        </w:rPr>
        <w:t>Ec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ho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g</w:t>
      </w:r>
      <w:r w:rsidR="00D34716" w:rsidRPr="00573428">
        <w:rPr>
          <w:position w:val="-1"/>
          <w:sz w:val="18"/>
          <w:szCs w:val="18"/>
          <w:lang w:val="nl-BE"/>
        </w:rPr>
        <w:t>r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a</w:t>
      </w:r>
      <w:r w:rsidR="00D34716" w:rsidRPr="00573428">
        <w:rPr>
          <w:spacing w:val="-2"/>
          <w:position w:val="-1"/>
          <w:sz w:val="18"/>
          <w:szCs w:val="18"/>
          <w:lang w:val="nl-BE"/>
        </w:rPr>
        <w:t>f</w:t>
      </w:r>
      <w:r w:rsidR="00D34716" w:rsidRPr="00573428">
        <w:rPr>
          <w:position w:val="-1"/>
          <w:sz w:val="18"/>
          <w:szCs w:val="18"/>
          <w:lang w:val="nl-BE"/>
        </w:rPr>
        <w:t xml:space="preserve">ie                   </w:t>
      </w:r>
      <w:r w:rsidR="00D34716" w:rsidRPr="00573428">
        <w:rPr>
          <w:spacing w:val="-3"/>
          <w:position w:val="-1"/>
          <w:sz w:val="18"/>
          <w:szCs w:val="18"/>
          <w:lang w:val="nl-BE"/>
        </w:rPr>
        <w:t>A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nd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e</w:t>
      </w:r>
      <w:r w:rsidR="00D34716" w:rsidRPr="00573428">
        <w:rPr>
          <w:position w:val="-1"/>
          <w:sz w:val="18"/>
          <w:szCs w:val="18"/>
          <w:lang w:val="nl-BE"/>
        </w:rPr>
        <w:t>r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e</w:t>
      </w:r>
      <w:r w:rsidR="00114E22">
        <w:rPr>
          <w:position w:val="-1"/>
          <w:sz w:val="18"/>
          <w:szCs w:val="18"/>
          <w:lang w:val="nl-BE"/>
        </w:rPr>
        <w:t xml:space="preserve">:       </w:t>
      </w:r>
      <w:r w:rsidR="00D34716" w:rsidRPr="00573428">
        <w:rPr>
          <w:position w:val="-1"/>
          <w:sz w:val="18"/>
          <w:szCs w:val="18"/>
          <w:lang w:val="nl-BE"/>
        </w:rPr>
        <w:t xml:space="preserve">              </w:t>
      </w:r>
      <w:r w:rsidR="00D34716" w:rsidRPr="00573428">
        <w:rPr>
          <w:spacing w:val="41"/>
          <w:position w:val="-1"/>
          <w:sz w:val="18"/>
          <w:szCs w:val="18"/>
          <w:lang w:val="nl-BE"/>
        </w:rPr>
        <w:t xml:space="preserve"> </w:t>
      </w:r>
      <w:r w:rsidR="00114E22">
        <w:rPr>
          <w:spacing w:val="41"/>
          <w:position w:val="-1"/>
          <w:sz w:val="18"/>
          <w:szCs w:val="18"/>
          <w:lang w:val="nl-BE"/>
        </w:rPr>
        <w:t xml:space="preserve"> </w:t>
      </w:r>
      <w:r w:rsidR="00D34716" w:rsidRPr="00573428">
        <w:rPr>
          <w:position w:val="-1"/>
          <w:sz w:val="18"/>
          <w:szCs w:val="18"/>
          <w:lang w:val="nl-BE"/>
        </w:rPr>
        <w:t>O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nb</w:t>
      </w:r>
      <w:r w:rsidR="00D34716" w:rsidRPr="00573428">
        <w:rPr>
          <w:spacing w:val="-1"/>
          <w:position w:val="-1"/>
          <w:sz w:val="18"/>
          <w:szCs w:val="18"/>
          <w:lang w:val="nl-BE"/>
        </w:rPr>
        <w:t>eke</w:t>
      </w:r>
      <w:r w:rsidR="00D34716" w:rsidRPr="00573428">
        <w:rPr>
          <w:spacing w:val="1"/>
          <w:position w:val="-1"/>
          <w:sz w:val="18"/>
          <w:szCs w:val="18"/>
          <w:lang w:val="nl-BE"/>
        </w:rPr>
        <w:t>n</w:t>
      </w:r>
      <w:r w:rsidR="00D34716" w:rsidRPr="00573428">
        <w:rPr>
          <w:position w:val="-1"/>
          <w:sz w:val="18"/>
          <w:szCs w:val="18"/>
          <w:lang w:val="nl-BE"/>
        </w:rPr>
        <w:t>d</w:t>
      </w:r>
    </w:p>
    <w:p w:rsidR="00D34716" w:rsidRPr="00573428" w:rsidRDefault="00D34716" w:rsidP="00DF6C2B">
      <w:pPr>
        <w:spacing w:line="200" w:lineRule="exact"/>
        <w:ind w:right="51"/>
        <w:rPr>
          <w:lang w:val="nl-BE"/>
        </w:rPr>
      </w:pPr>
    </w:p>
    <w:p w:rsidR="00D34716" w:rsidRPr="00521033" w:rsidRDefault="00D34716" w:rsidP="00DF6C2B">
      <w:pPr>
        <w:spacing w:before="36" w:line="200" w:lineRule="exact"/>
        <w:ind w:right="51"/>
        <w:rPr>
          <w:sz w:val="18"/>
          <w:szCs w:val="18"/>
          <w:lang w:val="nl-BE"/>
        </w:rPr>
      </w:pPr>
      <w:r w:rsidRPr="00573428">
        <w:rPr>
          <w:b/>
          <w:spacing w:val="1"/>
          <w:position w:val="-1"/>
          <w:sz w:val="18"/>
          <w:szCs w:val="18"/>
          <w:lang w:val="nl-BE"/>
        </w:rPr>
        <w:t>S</w:t>
      </w:r>
      <w:r w:rsidRPr="00573428">
        <w:rPr>
          <w:b/>
          <w:position w:val="-1"/>
          <w:sz w:val="18"/>
          <w:szCs w:val="18"/>
          <w:lang w:val="nl-BE"/>
        </w:rPr>
        <w:t>t</w:t>
      </w:r>
      <w:r w:rsidRPr="00573428">
        <w:rPr>
          <w:b/>
          <w:spacing w:val="2"/>
          <w:position w:val="-1"/>
          <w:sz w:val="18"/>
          <w:szCs w:val="18"/>
          <w:lang w:val="nl-BE"/>
        </w:rPr>
        <w:t>e</w:t>
      </w:r>
      <w:r w:rsidRPr="00573428">
        <w:rPr>
          <w:b/>
          <w:spacing w:val="-4"/>
          <w:position w:val="-1"/>
          <w:sz w:val="18"/>
          <w:szCs w:val="18"/>
          <w:lang w:val="nl-BE"/>
        </w:rPr>
        <w:t>m</w:t>
      </w:r>
      <w:r w:rsidRPr="00573428">
        <w:rPr>
          <w:b/>
          <w:spacing w:val="-2"/>
          <w:position w:val="-1"/>
          <w:sz w:val="18"/>
          <w:szCs w:val="18"/>
          <w:lang w:val="nl-BE"/>
        </w:rPr>
        <w:t>p</w:t>
      </w:r>
      <w:r w:rsidRPr="00573428">
        <w:rPr>
          <w:b/>
          <w:spacing w:val="-1"/>
          <w:position w:val="-1"/>
          <w:sz w:val="18"/>
          <w:szCs w:val="18"/>
          <w:lang w:val="nl-BE"/>
        </w:rPr>
        <w:t>e</w:t>
      </w:r>
      <w:r w:rsidRPr="00573428">
        <w:rPr>
          <w:b/>
          <w:position w:val="-1"/>
          <w:sz w:val="18"/>
          <w:szCs w:val="18"/>
          <w:lang w:val="nl-BE"/>
        </w:rPr>
        <w:t>l</w:t>
      </w:r>
      <w:r w:rsidRPr="00573428">
        <w:rPr>
          <w:b/>
          <w:spacing w:val="3"/>
          <w:position w:val="-1"/>
          <w:sz w:val="18"/>
          <w:szCs w:val="18"/>
          <w:lang w:val="nl-BE"/>
        </w:rPr>
        <w:t xml:space="preserve"> </w:t>
      </w:r>
      <w:r w:rsidRPr="00573428">
        <w:rPr>
          <w:b/>
          <w:spacing w:val="-1"/>
          <w:position w:val="-1"/>
          <w:sz w:val="18"/>
          <w:szCs w:val="18"/>
          <w:lang w:val="nl-BE"/>
        </w:rPr>
        <w:t>v</w:t>
      </w:r>
      <w:r w:rsidRPr="00573428">
        <w:rPr>
          <w:b/>
          <w:spacing w:val="1"/>
          <w:position w:val="-1"/>
          <w:sz w:val="18"/>
          <w:szCs w:val="18"/>
          <w:lang w:val="nl-BE"/>
        </w:rPr>
        <w:t>o</w:t>
      </w:r>
      <w:r w:rsidRPr="00573428">
        <w:rPr>
          <w:b/>
          <w:spacing w:val="-1"/>
          <w:position w:val="-1"/>
          <w:sz w:val="18"/>
          <w:szCs w:val="18"/>
          <w:lang w:val="nl-BE"/>
        </w:rPr>
        <w:t>or</w:t>
      </w:r>
      <w:r w:rsidRPr="00573428">
        <w:rPr>
          <w:b/>
          <w:position w:val="-1"/>
          <w:sz w:val="18"/>
          <w:szCs w:val="18"/>
          <w:lang w:val="nl-BE"/>
        </w:rPr>
        <w:t>s</w:t>
      </w:r>
      <w:r w:rsidRPr="00573428">
        <w:rPr>
          <w:b/>
          <w:spacing w:val="1"/>
          <w:position w:val="-1"/>
          <w:sz w:val="18"/>
          <w:szCs w:val="18"/>
          <w:lang w:val="nl-BE"/>
        </w:rPr>
        <w:t>c</w:t>
      </w:r>
      <w:r w:rsidRPr="00573428">
        <w:rPr>
          <w:b/>
          <w:spacing w:val="-2"/>
          <w:position w:val="-1"/>
          <w:sz w:val="18"/>
          <w:szCs w:val="18"/>
          <w:lang w:val="nl-BE"/>
        </w:rPr>
        <w:t>h</w:t>
      </w:r>
      <w:r w:rsidRPr="00573428">
        <w:rPr>
          <w:b/>
          <w:spacing w:val="-1"/>
          <w:position w:val="-1"/>
          <w:sz w:val="18"/>
          <w:szCs w:val="18"/>
          <w:lang w:val="nl-BE"/>
        </w:rPr>
        <w:t>r</w:t>
      </w:r>
      <w:r w:rsidRPr="00573428">
        <w:rPr>
          <w:b/>
          <w:position w:val="-1"/>
          <w:sz w:val="18"/>
          <w:szCs w:val="18"/>
          <w:lang w:val="nl-BE"/>
        </w:rPr>
        <w:t>i</w:t>
      </w:r>
      <w:r w:rsidRPr="00573428">
        <w:rPr>
          <w:b/>
          <w:spacing w:val="3"/>
          <w:position w:val="-1"/>
          <w:sz w:val="18"/>
          <w:szCs w:val="18"/>
          <w:lang w:val="nl-BE"/>
        </w:rPr>
        <w:t>j</w:t>
      </w:r>
      <w:r w:rsidRPr="00573428">
        <w:rPr>
          <w:b/>
          <w:spacing w:val="-1"/>
          <w:position w:val="-1"/>
          <w:sz w:val="18"/>
          <w:szCs w:val="18"/>
          <w:lang w:val="nl-BE"/>
        </w:rPr>
        <w:t>ve</w:t>
      </w:r>
      <w:r>
        <w:rPr>
          <w:b/>
          <w:position w:val="-1"/>
          <w:sz w:val="18"/>
          <w:szCs w:val="18"/>
          <w:lang w:val="nl-BE"/>
        </w:rPr>
        <w:t xml:space="preserve">r </w:t>
      </w:r>
      <w:r w:rsidRPr="00573428">
        <w:rPr>
          <w:i/>
          <w:position w:val="-1"/>
          <w:sz w:val="18"/>
          <w:szCs w:val="18"/>
          <w:lang w:val="nl-BE"/>
        </w:rPr>
        <w:t>m</w:t>
      </w:r>
      <w:r w:rsidRPr="00573428">
        <w:rPr>
          <w:i/>
          <w:spacing w:val="-1"/>
          <w:position w:val="-1"/>
          <w:sz w:val="18"/>
          <w:szCs w:val="18"/>
          <w:lang w:val="nl-BE"/>
        </w:rPr>
        <w:t>e</w:t>
      </w:r>
      <w:r w:rsidRPr="00573428">
        <w:rPr>
          <w:i/>
          <w:position w:val="-1"/>
          <w:sz w:val="18"/>
          <w:szCs w:val="18"/>
          <w:lang w:val="nl-BE"/>
        </w:rPr>
        <w:t>t</w:t>
      </w:r>
      <w:r w:rsidRPr="00573428">
        <w:rPr>
          <w:i/>
          <w:spacing w:val="1"/>
          <w:position w:val="-1"/>
          <w:sz w:val="18"/>
          <w:szCs w:val="18"/>
          <w:lang w:val="nl-BE"/>
        </w:rPr>
        <w:t xml:space="preserve"> </w:t>
      </w:r>
      <w:r w:rsidRPr="00573428">
        <w:rPr>
          <w:i/>
          <w:spacing w:val="-1"/>
          <w:position w:val="-1"/>
          <w:sz w:val="18"/>
          <w:szCs w:val="18"/>
          <w:lang w:val="nl-BE"/>
        </w:rPr>
        <w:t>ve</w:t>
      </w:r>
      <w:r w:rsidRPr="00573428">
        <w:rPr>
          <w:i/>
          <w:position w:val="-1"/>
          <w:sz w:val="18"/>
          <w:szCs w:val="18"/>
          <w:lang w:val="nl-BE"/>
        </w:rPr>
        <w:t>r</w:t>
      </w:r>
      <w:r w:rsidRPr="00573428">
        <w:rPr>
          <w:i/>
          <w:spacing w:val="-1"/>
          <w:position w:val="-1"/>
          <w:sz w:val="18"/>
          <w:szCs w:val="18"/>
          <w:lang w:val="nl-BE"/>
        </w:rPr>
        <w:t>me</w:t>
      </w:r>
      <w:r w:rsidRPr="00573428">
        <w:rPr>
          <w:i/>
          <w:position w:val="-1"/>
          <w:sz w:val="18"/>
          <w:szCs w:val="18"/>
          <w:lang w:val="nl-BE"/>
        </w:rPr>
        <w:t>l</w:t>
      </w:r>
      <w:r w:rsidRPr="00573428">
        <w:rPr>
          <w:i/>
          <w:spacing w:val="1"/>
          <w:position w:val="-1"/>
          <w:sz w:val="18"/>
          <w:szCs w:val="18"/>
          <w:lang w:val="nl-BE"/>
        </w:rPr>
        <w:t>d</w:t>
      </w:r>
      <w:r w:rsidRPr="00573428">
        <w:rPr>
          <w:i/>
          <w:position w:val="-1"/>
          <w:sz w:val="18"/>
          <w:szCs w:val="18"/>
          <w:lang w:val="nl-BE"/>
        </w:rPr>
        <w:t>i</w:t>
      </w:r>
      <w:r w:rsidRPr="00573428">
        <w:rPr>
          <w:i/>
          <w:spacing w:val="-1"/>
          <w:position w:val="-1"/>
          <w:sz w:val="18"/>
          <w:szCs w:val="18"/>
          <w:lang w:val="nl-BE"/>
        </w:rPr>
        <w:t>n</w:t>
      </w:r>
      <w:r w:rsidRPr="00573428">
        <w:rPr>
          <w:i/>
          <w:position w:val="-1"/>
          <w:sz w:val="18"/>
          <w:szCs w:val="18"/>
          <w:lang w:val="nl-BE"/>
        </w:rPr>
        <w:t>g</w:t>
      </w:r>
      <w:r w:rsidRPr="00573428">
        <w:rPr>
          <w:i/>
          <w:spacing w:val="1"/>
          <w:position w:val="-1"/>
          <w:sz w:val="18"/>
          <w:szCs w:val="18"/>
          <w:lang w:val="nl-BE"/>
        </w:rPr>
        <w:t xml:space="preserve"> </w:t>
      </w:r>
      <w:r w:rsidRPr="00573428">
        <w:rPr>
          <w:i/>
          <w:spacing w:val="-1"/>
          <w:position w:val="-1"/>
          <w:sz w:val="18"/>
          <w:szCs w:val="18"/>
          <w:lang w:val="nl-BE"/>
        </w:rPr>
        <w:t>v</w:t>
      </w:r>
      <w:r w:rsidRPr="00573428">
        <w:rPr>
          <w:i/>
          <w:spacing w:val="1"/>
          <w:position w:val="-1"/>
          <w:sz w:val="18"/>
          <w:szCs w:val="18"/>
          <w:lang w:val="nl-BE"/>
        </w:rPr>
        <w:t>a</w:t>
      </w:r>
      <w:r w:rsidRPr="00573428">
        <w:rPr>
          <w:i/>
          <w:position w:val="-1"/>
          <w:sz w:val="18"/>
          <w:szCs w:val="18"/>
          <w:lang w:val="nl-BE"/>
        </w:rPr>
        <w:t>n</w:t>
      </w:r>
      <w:r w:rsidRPr="00573428">
        <w:rPr>
          <w:i/>
          <w:spacing w:val="-1"/>
          <w:position w:val="-1"/>
          <w:sz w:val="18"/>
          <w:szCs w:val="18"/>
          <w:lang w:val="nl-BE"/>
        </w:rPr>
        <w:t xml:space="preserve"> n</w:t>
      </w:r>
      <w:r w:rsidRPr="00573428">
        <w:rPr>
          <w:i/>
          <w:spacing w:val="1"/>
          <w:position w:val="-1"/>
          <w:sz w:val="18"/>
          <w:szCs w:val="18"/>
          <w:lang w:val="nl-BE"/>
        </w:rPr>
        <w:t>aa</w:t>
      </w:r>
      <w:r w:rsidRPr="00573428">
        <w:rPr>
          <w:i/>
          <w:position w:val="-1"/>
          <w:sz w:val="18"/>
          <w:szCs w:val="18"/>
          <w:lang w:val="nl-BE"/>
        </w:rPr>
        <w:t>m,</w:t>
      </w:r>
      <w:r w:rsidRPr="00573428">
        <w:rPr>
          <w:i/>
          <w:spacing w:val="-2"/>
          <w:position w:val="-1"/>
          <w:sz w:val="18"/>
          <w:szCs w:val="18"/>
          <w:lang w:val="nl-BE"/>
        </w:rPr>
        <w:t xml:space="preserve"> </w:t>
      </w:r>
      <w:r w:rsidRPr="00573428">
        <w:rPr>
          <w:i/>
          <w:spacing w:val="-1"/>
          <w:position w:val="-1"/>
          <w:sz w:val="18"/>
          <w:szCs w:val="18"/>
          <w:lang w:val="nl-BE"/>
        </w:rPr>
        <w:t>v</w:t>
      </w:r>
      <w:r w:rsidRPr="00573428">
        <w:rPr>
          <w:i/>
          <w:spacing w:val="1"/>
          <w:position w:val="-1"/>
          <w:sz w:val="18"/>
          <w:szCs w:val="18"/>
          <w:lang w:val="nl-BE"/>
        </w:rPr>
        <w:t>oo</w:t>
      </w:r>
      <w:r w:rsidRPr="00573428">
        <w:rPr>
          <w:i/>
          <w:spacing w:val="-3"/>
          <w:position w:val="-1"/>
          <w:sz w:val="18"/>
          <w:szCs w:val="18"/>
          <w:lang w:val="nl-BE"/>
        </w:rPr>
        <w:t>r</w:t>
      </w:r>
      <w:r w:rsidRPr="00573428">
        <w:rPr>
          <w:i/>
          <w:spacing w:val="1"/>
          <w:position w:val="-1"/>
          <w:sz w:val="18"/>
          <w:szCs w:val="18"/>
          <w:lang w:val="nl-BE"/>
        </w:rPr>
        <w:t>n</w:t>
      </w:r>
      <w:r w:rsidRPr="00573428">
        <w:rPr>
          <w:i/>
          <w:spacing w:val="-1"/>
          <w:position w:val="-1"/>
          <w:sz w:val="18"/>
          <w:szCs w:val="18"/>
          <w:lang w:val="nl-BE"/>
        </w:rPr>
        <w:t>a</w:t>
      </w:r>
      <w:r w:rsidRPr="00573428">
        <w:rPr>
          <w:i/>
          <w:spacing w:val="1"/>
          <w:position w:val="-1"/>
          <w:sz w:val="18"/>
          <w:szCs w:val="18"/>
          <w:lang w:val="nl-BE"/>
        </w:rPr>
        <w:t>a</w:t>
      </w:r>
      <w:r w:rsidRPr="00573428">
        <w:rPr>
          <w:i/>
          <w:position w:val="-1"/>
          <w:sz w:val="18"/>
          <w:szCs w:val="18"/>
          <w:lang w:val="nl-BE"/>
        </w:rPr>
        <w:t>m,</w:t>
      </w:r>
      <w:r w:rsidRPr="00573428">
        <w:rPr>
          <w:i/>
          <w:spacing w:val="1"/>
          <w:position w:val="-1"/>
          <w:sz w:val="18"/>
          <w:szCs w:val="18"/>
          <w:lang w:val="nl-BE"/>
        </w:rPr>
        <w:t xml:space="preserve"> </w:t>
      </w:r>
      <w:r w:rsidRPr="00573428">
        <w:rPr>
          <w:i/>
          <w:spacing w:val="-1"/>
          <w:position w:val="-1"/>
          <w:sz w:val="18"/>
          <w:szCs w:val="18"/>
          <w:lang w:val="nl-BE"/>
        </w:rPr>
        <w:t>a</w:t>
      </w:r>
      <w:r w:rsidRPr="00573428">
        <w:rPr>
          <w:i/>
          <w:spacing w:val="1"/>
          <w:position w:val="-1"/>
          <w:sz w:val="18"/>
          <w:szCs w:val="18"/>
          <w:lang w:val="nl-BE"/>
        </w:rPr>
        <w:t>d</w:t>
      </w:r>
      <w:r w:rsidRPr="00573428">
        <w:rPr>
          <w:i/>
          <w:position w:val="-1"/>
          <w:sz w:val="18"/>
          <w:szCs w:val="18"/>
          <w:lang w:val="nl-BE"/>
        </w:rPr>
        <w:t>r</w:t>
      </w:r>
      <w:r w:rsidRPr="00573428">
        <w:rPr>
          <w:i/>
          <w:spacing w:val="-1"/>
          <w:position w:val="-1"/>
          <w:sz w:val="18"/>
          <w:szCs w:val="18"/>
          <w:lang w:val="nl-BE"/>
        </w:rPr>
        <w:t>e</w:t>
      </w:r>
      <w:r w:rsidRPr="00573428">
        <w:rPr>
          <w:i/>
          <w:position w:val="-1"/>
          <w:sz w:val="18"/>
          <w:szCs w:val="18"/>
          <w:lang w:val="nl-BE"/>
        </w:rPr>
        <w:t xml:space="preserve">s </w:t>
      </w:r>
      <w:r w:rsidRPr="00573428">
        <w:rPr>
          <w:i/>
          <w:spacing w:val="-1"/>
          <w:position w:val="-1"/>
          <w:sz w:val="18"/>
          <w:szCs w:val="18"/>
          <w:lang w:val="nl-BE"/>
        </w:rPr>
        <w:t>e</w:t>
      </w:r>
      <w:r w:rsidRPr="00573428">
        <w:rPr>
          <w:i/>
          <w:position w:val="-1"/>
          <w:sz w:val="18"/>
          <w:szCs w:val="18"/>
          <w:lang w:val="nl-BE"/>
        </w:rPr>
        <w:t>n</w:t>
      </w:r>
      <w:r w:rsidRPr="00573428">
        <w:rPr>
          <w:i/>
          <w:spacing w:val="1"/>
          <w:position w:val="-1"/>
          <w:sz w:val="18"/>
          <w:szCs w:val="18"/>
          <w:lang w:val="nl-BE"/>
        </w:rPr>
        <w:t xml:space="preserve"> </w:t>
      </w:r>
      <w:r w:rsidRPr="00573428">
        <w:rPr>
          <w:i/>
          <w:position w:val="-1"/>
          <w:sz w:val="18"/>
          <w:szCs w:val="18"/>
          <w:lang w:val="nl-BE"/>
        </w:rPr>
        <w:t>RI</w:t>
      </w:r>
      <w:r w:rsidRPr="00573428">
        <w:rPr>
          <w:i/>
          <w:spacing w:val="1"/>
          <w:position w:val="-1"/>
          <w:sz w:val="18"/>
          <w:szCs w:val="18"/>
          <w:lang w:val="nl-BE"/>
        </w:rPr>
        <w:t>Z</w:t>
      </w:r>
      <w:r w:rsidRPr="00573428">
        <w:rPr>
          <w:i/>
          <w:position w:val="-1"/>
          <w:sz w:val="18"/>
          <w:szCs w:val="18"/>
          <w:lang w:val="nl-BE"/>
        </w:rPr>
        <w:t>I</w:t>
      </w:r>
      <w:r w:rsidRPr="00573428">
        <w:rPr>
          <w:i/>
          <w:spacing w:val="6"/>
          <w:position w:val="-1"/>
          <w:sz w:val="18"/>
          <w:szCs w:val="18"/>
          <w:lang w:val="nl-BE"/>
        </w:rPr>
        <w:t>V</w:t>
      </w:r>
      <w:r w:rsidRPr="00573428">
        <w:rPr>
          <w:i/>
          <w:spacing w:val="-2"/>
          <w:position w:val="-1"/>
          <w:sz w:val="18"/>
          <w:szCs w:val="18"/>
          <w:lang w:val="nl-BE"/>
        </w:rPr>
        <w:t>-</w:t>
      </w:r>
      <w:r w:rsidRPr="00573428">
        <w:rPr>
          <w:i/>
          <w:spacing w:val="1"/>
          <w:position w:val="-1"/>
          <w:sz w:val="18"/>
          <w:szCs w:val="18"/>
          <w:lang w:val="nl-BE"/>
        </w:rPr>
        <w:t>nu</w:t>
      </w:r>
      <w:r w:rsidRPr="00573428">
        <w:rPr>
          <w:i/>
          <w:position w:val="-1"/>
          <w:sz w:val="18"/>
          <w:szCs w:val="18"/>
          <w:lang w:val="nl-BE"/>
        </w:rPr>
        <w:t>m</w:t>
      </w:r>
      <w:r w:rsidRPr="00573428">
        <w:rPr>
          <w:i/>
          <w:spacing w:val="-1"/>
          <w:position w:val="-1"/>
          <w:sz w:val="18"/>
          <w:szCs w:val="18"/>
          <w:lang w:val="nl-BE"/>
        </w:rPr>
        <w:t>me</w:t>
      </w:r>
      <w:r w:rsidRPr="00573428">
        <w:rPr>
          <w:i/>
          <w:position w:val="-1"/>
          <w:sz w:val="18"/>
          <w:szCs w:val="18"/>
          <w:lang w:val="nl-BE"/>
        </w:rPr>
        <w:t>r.</w:t>
      </w:r>
    </w:p>
    <w:p w:rsidR="007847A2" w:rsidRDefault="007847A2" w:rsidP="00DF6C2B">
      <w:pPr>
        <w:spacing w:before="36"/>
        <w:ind w:right="51"/>
        <w:rPr>
          <w:sz w:val="18"/>
          <w:szCs w:val="18"/>
          <w:lang w:val="nl-BE"/>
        </w:rPr>
      </w:pPr>
    </w:p>
    <w:p w:rsidR="00CE1D6D" w:rsidRDefault="00D34716" w:rsidP="00DF6C2B">
      <w:pPr>
        <w:spacing w:before="36"/>
        <w:ind w:right="51"/>
        <w:rPr>
          <w:sz w:val="18"/>
          <w:szCs w:val="18"/>
          <w:lang w:val="nl-BE"/>
        </w:rPr>
      </w:pPr>
      <w:r w:rsidRPr="00573428">
        <w:rPr>
          <w:sz w:val="18"/>
          <w:szCs w:val="18"/>
          <w:lang w:val="nl-BE"/>
        </w:rPr>
        <w:t>D</w:t>
      </w:r>
      <w:r w:rsidRPr="00573428">
        <w:rPr>
          <w:spacing w:val="-1"/>
          <w:sz w:val="18"/>
          <w:szCs w:val="18"/>
          <w:lang w:val="nl-BE"/>
        </w:rPr>
        <w:t>a</w:t>
      </w:r>
      <w:r w:rsidRPr="00573428">
        <w:rPr>
          <w:sz w:val="18"/>
          <w:szCs w:val="18"/>
          <w:lang w:val="nl-BE"/>
        </w:rPr>
        <w:t>t</w:t>
      </w:r>
      <w:r w:rsidRPr="00573428">
        <w:rPr>
          <w:spacing w:val="1"/>
          <w:sz w:val="18"/>
          <w:szCs w:val="18"/>
          <w:lang w:val="nl-BE"/>
        </w:rPr>
        <w:t>u</w:t>
      </w:r>
      <w:r w:rsidRPr="00573428">
        <w:rPr>
          <w:spacing w:val="-3"/>
          <w:sz w:val="18"/>
          <w:szCs w:val="18"/>
          <w:lang w:val="nl-BE"/>
        </w:rPr>
        <w:t>m</w:t>
      </w:r>
      <w:r w:rsidRPr="00573428">
        <w:rPr>
          <w:sz w:val="18"/>
          <w:szCs w:val="18"/>
          <w:lang w:val="nl-BE"/>
        </w:rPr>
        <w:t xml:space="preserve">: </w:t>
      </w:r>
    </w:p>
    <w:p w:rsidR="007A1419" w:rsidRPr="00CE1D6D" w:rsidRDefault="007847A2" w:rsidP="00CE1D6D">
      <w:pPr>
        <w:spacing w:before="36"/>
        <w:ind w:right="51"/>
        <w:rPr>
          <w:sz w:val="18"/>
          <w:szCs w:val="18"/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9144000</wp:posOffset>
                </wp:positionV>
                <wp:extent cx="3186430" cy="723900"/>
                <wp:effectExtent l="0" t="0" r="13970" b="19050"/>
                <wp:wrapNone/>
                <wp:docPr id="3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723900"/>
                          <a:chOff x="1689" y="11687"/>
                          <a:chExt cx="8872" cy="1065"/>
                        </a:xfrm>
                      </wpg:grpSpPr>
                      <wps:wsp>
                        <wps:cNvPr id="22" name="Freeform 130"/>
                        <wps:cNvSpPr>
                          <a:spLocks/>
                        </wps:cNvSpPr>
                        <wps:spPr bwMode="auto">
                          <a:xfrm>
                            <a:off x="1704" y="11697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1"/>
                        <wps:cNvSpPr>
                          <a:spLocks/>
                        </wps:cNvSpPr>
                        <wps:spPr bwMode="auto">
                          <a:xfrm>
                            <a:off x="169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2"/>
                        <wps:cNvSpPr>
                          <a:spLocks/>
                        </wps:cNvSpPr>
                        <wps:spPr bwMode="auto">
                          <a:xfrm>
                            <a:off x="10555" y="11692"/>
                            <a:ext cx="0" cy="1054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11692 h 1054"/>
                              <a:gd name="T2" fmla="+- 0 12746 11692"/>
                              <a:gd name="T3" fmla="*/ 12746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3"/>
                        <wps:cNvSpPr>
                          <a:spLocks/>
                        </wps:cNvSpPr>
                        <wps:spPr bwMode="auto">
                          <a:xfrm>
                            <a:off x="1704" y="12741"/>
                            <a:ext cx="8846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846"/>
                              <a:gd name="T2" fmla="+- 0 10550 1704"/>
                              <a:gd name="T3" fmla="*/ T2 w 8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6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5F0EA" id="Groep 1" o:spid="_x0000_s1026" style="position:absolute;margin-left:199.7pt;margin-top:10in;width:250.9pt;height:57pt;z-index:-251650560;mso-position-horizontal:right;mso-position-horizontal-relative:margin;mso-position-vertical-relative:page" coordorigin="1689,11687" coordsize="8872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">
                <v:shape id="Freeform 130" o:spid="_x0000_s1027" style="position:absolute;left:1704;top:11697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azMQA&#10;AADbAAAADwAAAGRycy9kb3ducmV2LnhtbESPQWvCQBSE74X+h+UVetONOaikriKC0EvBqki9PXef&#10;STT7NmZXE/+9Kwg9DjPzDTOZdbYSN2p86VjBoJ+AINbOlJwr2G6WvTEIH5ANVo5JwZ08zKbvbxPM&#10;jGv5l27rkIsIYZ+hgiKEOpPS64Is+r6riaN3dI3FEGWTS9NgG+G2kmmSDKXFkuNCgTUtCtLn9dUq&#10;+FmVf3pVb45Bt/vTfnc5nBdmpNTnRzf/AhGoC//hV/vbKEhTeH6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GszEAAAA2wAAAA8AAAAAAAAAAAAAAAAAmAIAAGRycy9k&#10;b3ducmV2LnhtbFBLBQYAAAAABAAEAPUAAACJAwAAAAA=&#10;" path="m,l8846,e" filled="f" strokeweight=".58pt">
                  <v:path arrowok="t" o:connecttype="custom" o:connectlocs="0,0;8846,0" o:connectangles="0,0"/>
                </v:shape>
                <v:shape id="Freeform 131" o:spid="_x0000_s1028" style="position:absolute;left:169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kqsQA&#10;AADbAAAADwAAAGRycy9kb3ducmV2LnhtbESPQWvCQBSE7wX/w/IEb3VjpEWjaxBBqEghsfX+yD6T&#10;YPZtyG5N8u/dQqHHYWa+YbbpYBrxoM7VlhUs5hEI4sLqmksF31/H1xUI55E1NpZJwUgO0t3kZYuJ&#10;tj3n9Lj4UgQIuwQVVN63iZSuqMigm9uWOHg32xn0QXal1B32AW4aGUfRuzRYc1iosKVDRcX98mMU&#10;5OvP8bpYrg7na7t+O/k8s+MxU2o2HfYbEJ4G/x/+a39oBfESfr+EH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5KrEAAAA2wAAAA8AAAAAAAAAAAAAAAAAmAIAAGRycy9k&#10;b3ducmV2LnhtbFBLBQYAAAAABAAEAPUAAACJAwAAAAA=&#10;" path="m,l,1054e" filled="f" strokeweight=".58pt">
                  <v:path arrowok="t" o:connecttype="custom" o:connectlocs="0,11692;0,12746" o:connectangles="0,0"/>
                </v:shape>
                <v:shape id="Freeform 132" o:spid="_x0000_s1029" style="position:absolute;left:10555;top:11692;width:0;height:1054;visibility:visible;mso-wrap-style:square;v-text-anchor:top" coordsize="0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83sMA&#10;AADbAAAADwAAAGRycy9kb3ducmV2LnhtbESPQYvCMBSE74L/IbyFvWmqrqLVKCIIuyyCrXp/NM+2&#10;bPNSmqjtv98IgsdhZr5hVpvWVOJOjSstKxgNIxDEmdUl5wrOp/1gDsJ5ZI2VZVLQkYPNut9bYazt&#10;gxO6pz4XAcIuRgWF93UspcsKMuiGtiYO3tU2Bn2QTS51g48AN5UcR9FMGiw5LBRY066g7C+9GQXJ&#10;4tBdRpP57vdSL6Y/Pjnabn9U6vOj3S5BeGr9O/xqf2sF4y9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t83sMAAADbAAAADwAAAAAAAAAAAAAAAACYAgAAZHJzL2Rv&#10;d25yZXYueG1sUEsFBgAAAAAEAAQA9QAAAIgDAAAAAA==&#10;" path="m,l,1054e" filled="f" strokeweight=".58pt">
                  <v:path arrowok="t" o:connecttype="custom" o:connectlocs="0,11692;0,12746" o:connectangles="0,0"/>
                </v:shape>
                <v:shape id="Freeform 133" o:spid="_x0000_s1030" style="position:absolute;left:1704;top:12741;width:8846;height:0;visibility:visible;mso-wrap-style:square;v-text-anchor:top" coordsize="8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RT8MA&#10;AADbAAAADwAAAGRycy9kb3ducmV2LnhtbESPQWvCQBSE7wX/w/IEb3WjYpHUNUiwKJgeGqX0+Mi+&#10;JovZtyG71fjv3UKhx2FmvmHW2WBbcaXeG8cKZtMEBHHltOFawfn09rwC4QOyxtYxKbiTh2wzelpj&#10;qt2NP+hahlpECPsUFTQhdKmUvmrIop+6jjh63663GKLsa6l7vEW4beU8SV6kRcNxocGO8oaqS/lj&#10;Fbhinx8/F8GwfrerXVd481UWSk3Gw/YVRKAh/If/2getYL6E3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TRT8MAAADbAAAADwAAAAAAAAAAAAAAAACYAgAAZHJzL2Rv&#10;d25yZXYueG1sUEsFBgAAAAAEAAQA9QAAAIgDAAAAAA==&#10;" path="m,l8846,e" filled="f" strokeweight=".20464mm">
                  <v:path arrowok="t" o:connecttype="custom" o:connectlocs="0,0;8846,0" o:connectangles="0,0"/>
                </v:shape>
                <w10:wrap anchorx="margin" anchory="page"/>
              </v:group>
            </w:pict>
          </mc:Fallback>
        </mc:AlternateContent>
      </w:r>
      <w:r w:rsidR="00D34716" w:rsidRPr="00573428">
        <w:rPr>
          <w:sz w:val="18"/>
          <w:szCs w:val="18"/>
          <w:lang w:val="nl-BE"/>
        </w:rPr>
        <w:t>H</w:t>
      </w:r>
      <w:r w:rsidR="00D34716" w:rsidRPr="00573428">
        <w:rPr>
          <w:spacing w:val="-1"/>
          <w:sz w:val="18"/>
          <w:szCs w:val="18"/>
          <w:lang w:val="nl-BE"/>
        </w:rPr>
        <w:t>a</w:t>
      </w:r>
      <w:r w:rsidR="00D34716" w:rsidRPr="00573428">
        <w:rPr>
          <w:spacing w:val="1"/>
          <w:sz w:val="18"/>
          <w:szCs w:val="18"/>
          <w:lang w:val="nl-BE"/>
        </w:rPr>
        <w:t>nd</w:t>
      </w:r>
      <w:r w:rsidR="00D34716" w:rsidRPr="00573428">
        <w:rPr>
          <w:sz w:val="18"/>
          <w:szCs w:val="18"/>
          <w:lang w:val="nl-BE"/>
        </w:rPr>
        <w:t>te</w:t>
      </w:r>
      <w:r w:rsidR="00D34716" w:rsidRPr="00573428">
        <w:rPr>
          <w:spacing w:val="-2"/>
          <w:sz w:val="18"/>
          <w:szCs w:val="18"/>
          <w:lang w:val="nl-BE"/>
        </w:rPr>
        <w:t>k</w:t>
      </w:r>
      <w:r w:rsidR="00D34716" w:rsidRPr="00573428">
        <w:rPr>
          <w:spacing w:val="-1"/>
          <w:sz w:val="18"/>
          <w:szCs w:val="18"/>
          <w:lang w:val="nl-BE"/>
        </w:rPr>
        <w:t>e</w:t>
      </w:r>
      <w:r w:rsidR="00D34716" w:rsidRPr="00573428">
        <w:rPr>
          <w:spacing w:val="1"/>
          <w:sz w:val="18"/>
          <w:szCs w:val="18"/>
          <w:lang w:val="nl-BE"/>
        </w:rPr>
        <w:t>n</w:t>
      </w:r>
      <w:r w:rsidR="00D34716" w:rsidRPr="00573428">
        <w:rPr>
          <w:sz w:val="18"/>
          <w:szCs w:val="18"/>
          <w:lang w:val="nl-BE"/>
        </w:rPr>
        <w:t>i</w:t>
      </w:r>
      <w:r w:rsidR="00D34716" w:rsidRPr="00573428">
        <w:rPr>
          <w:spacing w:val="1"/>
          <w:sz w:val="18"/>
          <w:szCs w:val="18"/>
          <w:lang w:val="nl-BE"/>
        </w:rPr>
        <w:t>n</w:t>
      </w:r>
      <w:r w:rsidR="00D34716" w:rsidRPr="00573428">
        <w:rPr>
          <w:spacing w:val="-1"/>
          <w:sz w:val="18"/>
          <w:szCs w:val="18"/>
          <w:lang w:val="nl-BE"/>
        </w:rPr>
        <w:t>g</w:t>
      </w:r>
      <w:r w:rsidR="00D34716" w:rsidRPr="00573428">
        <w:rPr>
          <w:sz w:val="18"/>
          <w:szCs w:val="18"/>
          <w:lang w:val="nl-BE"/>
        </w:rPr>
        <w:t>:</w:t>
      </w:r>
    </w:p>
    <w:sectPr w:rsidR="007A1419" w:rsidRPr="00CE1D6D" w:rsidSect="00373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61" w:bottom="1588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BF" w:rsidRDefault="008859BF">
      <w:r>
        <w:separator/>
      </w:r>
    </w:p>
  </w:endnote>
  <w:endnote w:type="continuationSeparator" w:id="0">
    <w:p w:rsidR="008859BF" w:rsidRDefault="008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85" w:rsidRDefault="008D1E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6D" w:rsidRDefault="008859BF" w:rsidP="003E1E63">
    <w:pPr>
      <w:pStyle w:val="Voettekst"/>
      <w:rPr>
        <w:szCs w:val="16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213995"/>
              <wp:effectExtent l="635" t="635" r="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D6D" w:rsidRPr="00243201" w:rsidRDefault="00CE1D6D" w:rsidP="00774762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54523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D1E85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17.8pt;margin-top:-6.7pt;width:33.75pt;height:1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y3f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" filled="f" stroked="f">
              <v:textbox inset="0,0,0,0">
                <w:txbxContent>
                  <w:p w:rsidR="00CE1D6D" w:rsidRPr="00243201" w:rsidRDefault="00CE1D6D" w:rsidP="00774762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C54523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8D1E85">
                      <w:rPr>
                        <w:rStyle w:val="Paginanummer"/>
                        <w:noProof/>
                        <w:sz w:val="18"/>
                        <w:szCs w:val="18"/>
                      </w:rPr>
                      <w:t>1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0795" t="6350" r="5080" b="12700"/>
              <wp:wrapNone/>
              <wp:docPr id="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BEBDB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" strokecolor="#86888b"/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84550" cy="3778250"/>
          <wp:effectExtent l="0" t="0" r="6350" b="0"/>
          <wp:wrapNone/>
          <wp:docPr id="42" name="Afbeelding 42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D6D">
      <w:rPr>
        <w:szCs w:val="16"/>
      </w:rPr>
      <w:t>Tekstlijn 1</w:t>
    </w:r>
  </w:p>
  <w:p w:rsidR="00CE1D6D" w:rsidRDefault="00CE1D6D" w:rsidP="003E1E63">
    <w:pPr>
      <w:pStyle w:val="Voettekst"/>
      <w:spacing w:line="240" w:lineRule="auto"/>
      <w:rPr>
        <w:szCs w:val="16"/>
      </w:rPr>
    </w:pPr>
    <w:r>
      <w:rPr>
        <w:szCs w:val="16"/>
      </w:rPr>
      <w:t>Tekstlijn 2</w:t>
    </w:r>
  </w:p>
  <w:p w:rsidR="00CE1D6D" w:rsidRDefault="00CE1D6D" w:rsidP="003E1E63">
    <w:pPr>
      <w:pStyle w:val="Voettekst"/>
      <w:spacing w:line="240" w:lineRule="auto"/>
      <w:rPr>
        <w:szCs w:val="16"/>
      </w:rPr>
    </w:pPr>
    <w:r>
      <w:rPr>
        <w:szCs w:val="16"/>
      </w:rPr>
      <w:t>Tekstlijn 3</w:t>
    </w:r>
  </w:p>
  <w:p w:rsidR="00CE1D6D" w:rsidRPr="003E1E63" w:rsidRDefault="00CE1D6D" w:rsidP="003E1E63">
    <w:pPr>
      <w:pStyle w:val="Voettekst"/>
      <w:spacing w:line="240" w:lineRule="auto"/>
      <w:rPr>
        <w:szCs w:val="16"/>
      </w:rPr>
    </w:pPr>
    <w:r>
      <w:rPr>
        <w:szCs w:val="16"/>
      </w:rPr>
      <w:t>Tekstlijn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6D" w:rsidRDefault="00CE1D6D" w:rsidP="00144D07">
    <w:pPr>
      <w:spacing w:before="16"/>
      <w:ind w:left="118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- </w:t>
    </w:r>
    <w:r>
      <w:rPr>
        <w:rFonts w:ascii="Calibri" w:eastAsia="Calibri" w:hAnsi="Calibri" w:cs="Calibri"/>
        <w:spacing w:val="1"/>
        <w:sz w:val="22"/>
        <w:szCs w:val="22"/>
      </w:rPr>
      <w:t>1</w:t>
    </w:r>
    <w:r>
      <w:rPr>
        <w:rFonts w:ascii="Calibri" w:eastAsia="Calibri" w:hAnsi="Calibri" w:cs="Calibri"/>
        <w:spacing w:val="-2"/>
        <w:sz w:val="22"/>
        <w:szCs w:val="22"/>
      </w:rPr>
      <w:t>9</w:t>
    </w:r>
    <w:r>
      <w:rPr>
        <w:rFonts w:ascii="Calibri" w:eastAsia="Calibri" w:hAnsi="Calibri" w:cs="Calibri"/>
        <w:sz w:val="22"/>
        <w:szCs w:val="22"/>
      </w:rPr>
      <w:t>2</w:t>
    </w:r>
    <w:r>
      <w:rPr>
        <w:rFonts w:ascii="Calibri" w:eastAsia="Calibri" w:hAnsi="Calibri" w:cs="Calibri"/>
        <w:spacing w:val="2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>-</w:t>
    </w:r>
    <w:r w:rsidRPr="00D04F2A">
      <w:rPr>
        <w:rFonts w:ascii="Calibri" w:eastAsia="Calibri" w:hAnsi="Calibri" w:cs="Calibri"/>
        <w:sz w:val="18"/>
        <w:szCs w:val="18"/>
      </w:rPr>
      <w:t xml:space="preserve"> </w:t>
    </w:r>
    <w:r w:rsidR="008D1E85">
      <w:rPr>
        <w:rFonts w:ascii="Calibri" w:eastAsia="Calibri" w:hAnsi="Calibri" w:cs="Calibri"/>
        <w:sz w:val="18"/>
        <w:szCs w:val="18"/>
      </w:rPr>
      <w:t xml:space="preserve"> 30</w:t>
    </w:r>
    <w:r>
      <w:rPr>
        <w:rFonts w:ascii="Calibri" w:eastAsia="Calibri" w:hAnsi="Calibri" w:cs="Calibri"/>
        <w:sz w:val="18"/>
        <w:szCs w:val="18"/>
      </w:rPr>
      <w:t xml:space="preserve"> juni 2017                                                                      </w:t>
    </w:r>
    <w:r>
      <w:rPr>
        <w:rFonts w:ascii="Calibri" w:eastAsia="Calibri" w:hAnsi="Calibri" w:cs="Calibri"/>
        <w:spacing w:val="7"/>
        <w:sz w:val="18"/>
        <w:szCs w:val="18"/>
      </w:rPr>
      <w:t xml:space="preserve"> </w:t>
    </w:r>
  </w:p>
  <w:p w:rsidR="00CE1D6D" w:rsidRPr="003E1E63" w:rsidRDefault="008859BF" w:rsidP="003E1E63">
    <w:pPr>
      <w:pStyle w:val="Voettekst"/>
      <w:spacing w:line="240" w:lineRule="auto"/>
      <w:rPr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-5080</wp:posOffset>
          </wp:positionH>
          <wp:positionV relativeFrom="page">
            <wp:posOffset>7089775</wp:posOffset>
          </wp:positionV>
          <wp:extent cx="3384550" cy="3778250"/>
          <wp:effectExtent l="0" t="0" r="6350" b="0"/>
          <wp:wrapNone/>
          <wp:docPr id="48" name="Afbeelding 48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BF" w:rsidRDefault="008859BF">
      <w:r>
        <w:separator/>
      </w:r>
    </w:p>
  </w:footnote>
  <w:footnote w:type="continuationSeparator" w:id="0">
    <w:p w:rsidR="008859BF" w:rsidRDefault="0088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85" w:rsidRDefault="008D1E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6D" w:rsidRDefault="00CE1D6D" w:rsidP="006976B4">
    <w:pPr>
      <w:pStyle w:val="Voettekst"/>
    </w:pPr>
    <w:r>
      <w:t>Sdlfkjqslmdkfj qsdlmkfjqs klmj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6D" w:rsidRDefault="008859BF">
    <w:r>
      <w:rPr>
        <w:noProof/>
        <w:lang w:val="nl-BE" w:eastAsia="nl-BE"/>
      </w:rPr>
      <w:drawing>
        <wp:anchor distT="0" distB="540385" distL="114300" distR="114300" simplePos="0" relativeHeight="251659776" behindDoc="0" locked="1" layoutInCell="1" allowOverlap="1">
          <wp:simplePos x="0" y="0"/>
          <wp:positionH relativeFrom="page">
            <wp:posOffset>43180</wp:posOffset>
          </wp:positionH>
          <wp:positionV relativeFrom="page">
            <wp:posOffset>0</wp:posOffset>
          </wp:positionV>
          <wp:extent cx="5621655" cy="1019175"/>
          <wp:effectExtent l="0" t="0" r="0" b="9525"/>
          <wp:wrapSquare wrapText="bothSides"/>
          <wp:docPr id="128" name="Afbeelding 128" descr="wordtop_radi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wordtop_radiol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3EE"/>
    <w:multiLevelType w:val="hybridMultilevel"/>
    <w:tmpl w:val="01DCA90E"/>
    <w:lvl w:ilvl="0" w:tplc="B2308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8193">
      <o:colormru v:ext="edit" colors="#d9dadb,#8688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BF"/>
    <w:rsid w:val="000111AE"/>
    <w:rsid w:val="000178D9"/>
    <w:rsid w:val="000225FF"/>
    <w:rsid w:val="00047225"/>
    <w:rsid w:val="0005082B"/>
    <w:rsid w:val="00097D98"/>
    <w:rsid w:val="000A3241"/>
    <w:rsid w:val="000A4DC5"/>
    <w:rsid w:val="000B38B9"/>
    <w:rsid w:val="000B4DAA"/>
    <w:rsid w:val="000C2513"/>
    <w:rsid w:val="000C29C1"/>
    <w:rsid w:val="000D100E"/>
    <w:rsid w:val="000D1105"/>
    <w:rsid w:val="000E0F06"/>
    <w:rsid w:val="000E76FE"/>
    <w:rsid w:val="00114E22"/>
    <w:rsid w:val="00117360"/>
    <w:rsid w:val="00120E91"/>
    <w:rsid w:val="00122068"/>
    <w:rsid w:val="00123346"/>
    <w:rsid w:val="00144D07"/>
    <w:rsid w:val="00152578"/>
    <w:rsid w:val="00155CA4"/>
    <w:rsid w:val="0015694A"/>
    <w:rsid w:val="001746D1"/>
    <w:rsid w:val="00180929"/>
    <w:rsid w:val="00181335"/>
    <w:rsid w:val="00187D4C"/>
    <w:rsid w:val="00197768"/>
    <w:rsid w:val="001A70D0"/>
    <w:rsid w:val="001C3CB5"/>
    <w:rsid w:val="001D1509"/>
    <w:rsid w:val="001E438C"/>
    <w:rsid w:val="001F06C1"/>
    <w:rsid w:val="001F1F0E"/>
    <w:rsid w:val="00203E3E"/>
    <w:rsid w:val="00211763"/>
    <w:rsid w:val="00216E9F"/>
    <w:rsid w:val="00220F44"/>
    <w:rsid w:val="00233A78"/>
    <w:rsid w:val="00233F0D"/>
    <w:rsid w:val="00243201"/>
    <w:rsid w:val="00252470"/>
    <w:rsid w:val="00253946"/>
    <w:rsid w:val="00255B01"/>
    <w:rsid w:val="002666AC"/>
    <w:rsid w:val="002678BD"/>
    <w:rsid w:val="00271B8C"/>
    <w:rsid w:val="00274F15"/>
    <w:rsid w:val="00287FE8"/>
    <w:rsid w:val="00290040"/>
    <w:rsid w:val="0029164F"/>
    <w:rsid w:val="002925E5"/>
    <w:rsid w:val="002A22B4"/>
    <w:rsid w:val="002A23E0"/>
    <w:rsid w:val="002B54C0"/>
    <w:rsid w:val="002C572E"/>
    <w:rsid w:val="002E5EE6"/>
    <w:rsid w:val="002E6557"/>
    <w:rsid w:val="00302B59"/>
    <w:rsid w:val="00304C9B"/>
    <w:rsid w:val="00315B4C"/>
    <w:rsid w:val="00332867"/>
    <w:rsid w:val="00334B68"/>
    <w:rsid w:val="00336CA7"/>
    <w:rsid w:val="00336DFB"/>
    <w:rsid w:val="00352095"/>
    <w:rsid w:val="003523FC"/>
    <w:rsid w:val="00356D58"/>
    <w:rsid w:val="0036747B"/>
    <w:rsid w:val="00370861"/>
    <w:rsid w:val="00370874"/>
    <w:rsid w:val="00373215"/>
    <w:rsid w:val="00373BE3"/>
    <w:rsid w:val="0037554E"/>
    <w:rsid w:val="00377A2B"/>
    <w:rsid w:val="00383436"/>
    <w:rsid w:val="003A2EA7"/>
    <w:rsid w:val="003B63E5"/>
    <w:rsid w:val="003C37BB"/>
    <w:rsid w:val="003D4363"/>
    <w:rsid w:val="003E1E63"/>
    <w:rsid w:val="003F1180"/>
    <w:rsid w:val="00423D35"/>
    <w:rsid w:val="0042414D"/>
    <w:rsid w:val="0043295C"/>
    <w:rsid w:val="00433AFD"/>
    <w:rsid w:val="004409F9"/>
    <w:rsid w:val="004426F7"/>
    <w:rsid w:val="00445506"/>
    <w:rsid w:val="004663D4"/>
    <w:rsid w:val="00476566"/>
    <w:rsid w:val="00482AE9"/>
    <w:rsid w:val="00483804"/>
    <w:rsid w:val="004B3378"/>
    <w:rsid w:val="004C2F8A"/>
    <w:rsid w:val="004E66CC"/>
    <w:rsid w:val="004F094C"/>
    <w:rsid w:val="004F7F96"/>
    <w:rsid w:val="00501209"/>
    <w:rsid w:val="00505412"/>
    <w:rsid w:val="0050689E"/>
    <w:rsid w:val="00511EE7"/>
    <w:rsid w:val="005213E3"/>
    <w:rsid w:val="00534ECC"/>
    <w:rsid w:val="00544F85"/>
    <w:rsid w:val="00565739"/>
    <w:rsid w:val="0056637A"/>
    <w:rsid w:val="00573556"/>
    <w:rsid w:val="00586B14"/>
    <w:rsid w:val="00586E57"/>
    <w:rsid w:val="00595F34"/>
    <w:rsid w:val="005A3E3E"/>
    <w:rsid w:val="005A65CA"/>
    <w:rsid w:val="005B284E"/>
    <w:rsid w:val="005B29CC"/>
    <w:rsid w:val="005D1E4D"/>
    <w:rsid w:val="005E0353"/>
    <w:rsid w:val="005F2644"/>
    <w:rsid w:val="005F77B0"/>
    <w:rsid w:val="00605198"/>
    <w:rsid w:val="006137AD"/>
    <w:rsid w:val="00621C31"/>
    <w:rsid w:val="006226C5"/>
    <w:rsid w:val="00630F5D"/>
    <w:rsid w:val="00642BFC"/>
    <w:rsid w:val="00661C93"/>
    <w:rsid w:val="006657A4"/>
    <w:rsid w:val="00673C71"/>
    <w:rsid w:val="006802FE"/>
    <w:rsid w:val="006845A3"/>
    <w:rsid w:val="006976B4"/>
    <w:rsid w:val="006A517E"/>
    <w:rsid w:val="006B35E7"/>
    <w:rsid w:val="006D4930"/>
    <w:rsid w:val="006E22BB"/>
    <w:rsid w:val="006E2EEE"/>
    <w:rsid w:val="006E7B3F"/>
    <w:rsid w:val="007022D7"/>
    <w:rsid w:val="00705A0A"/>
    <w:rsid w:val="0072586D"/>
    <w:rsid w:val="00733AB0"/>
    <w:rsid w:val="007379B7"/>
    <w:rsid w:val="00740558"/>
    <w:rsid w:val="007432A1"/>
    <w:rsid w:val="00760853"/>
    <w:rsid w:val="00774762"/>
    <w:rsid w:val="007847A2"/>
    <w:rsid w:val="007865D0"/>
    <w:rsid w:val="00790159"/>
    <w:rsid w:val="00792D85"/>
    <w:rsid w:val="007972AF"/>
    <w:rsid w:val="007A1419"/>
    <w:rsid w:val="007A6106"/>
    <w:rsid w:val="007C156C"/>
    <w:rsid w:val="007C28B2"/>
    <w:rsid w:val="007C3852"/>
    <w:rsid w:val="007D4E81"/>
    <w:rsid w:val="007D6E50"/>
    <w:rsid w:val="007F21AA"/>
    <w:rsid w:val="007F61A4"/>
    <w:rsid w:val="008158AC"/>
    <w:rsid w:val="00820C2A"/>
    <w:rsid w:val="00820DC6"/>
    <w:rsid w:val="00822DCA"/>
    <w:rsid w:val="00827B60"/>
    <w:rsid w:val="00833E4E"/>
    <w:rsid w:val="00837C11"/>
    <w:rsid w:val="008416EA"/>
    <w:rsid w:val="00861323"/>
    <w:rsid w:val="00870C7F"/>
    <w:rsid w:val="00871433"/>
    <w:rsid w:val="008720E1"/>
    <w:rsid w:val="008732E7"/>
    <w:rsid w:val="00876AB1"/>
    <w:rsid w:val="008859BF"/>
    <w:rsid w:val="00885D20"/>
    <w:rsid w:val="008944BA"/>
    <w:rsid w:val="00895F85"/>
    <w:rsid w:val="0089745A"/>
    <w:rsid w:val="008A5C17"/>
    <w:rsid w:val="008C1245"/>
    <w:rsid w:val="008C2E62"/>
    <w:rsid w:val="008D1E85"/>
    <w:rsid w:val="008D4DBE"/>
    <w:rsid w:val="008E14FD"/>
    <w:rsid w:val="008E5CF2"/>
    <w:rsid w:val="008F3975"/>
    <w:rsid w:val="008F403F"/>
    <w:rsid w:val="00906065"/>
    <w:rsid w:val="009370EF"/>
    <w:rsid w:val="00940B70"/>
    <w:rsid w:val="00942037"/>
    <w:rsid w:val="00950717"/>
    <w:rsid w:val="00965CAC"/>
    <w:rsid w:val="00970E02"/>
    <w:rsid w:val="009A4A91"/>
    <w:rsid w:val="009B3A64"/>
    <w:rsid w:val="009D1773"/>
    <w:rsid w:val="009E2C3C"/>
    <w:rsid w:val="009E4ECD"/>
    <w:rsid w:val="00A00748"/>
    <w:rsid w:val="00A00910"/>
    <w:rsid w:val="00A123C1"/>
    <w:rsid w:val="00A1379F"/>
    <w:rsid w:val="00A20224"/>
    <w:rsid w:val="00A24537"/>
    <w:rsid w:val="00A36DCF"/>
    <w:rsid w:val="00A45BB6"/>
    <w:rsid w:val="00A54993"/>
    <w:rsid w:val="00A62754"/>
    <w:rsid w:val="00A6667B"/>
    <w:rsid w:val="00A7254D"/>
    <w:rsid w:val="00A726CC"/>
    <w:rsid w:val="00A73B6D"/>
    <w:rsid w:val="00A7403A"/>
    <w:rsid w:val="00A85CA3"/>
    <w:rsid w:val="00A93B96"/>
    <w:rsid w:val="00AA09C1"/>
    <w:rsid w:val="00AA1490"/>
    <w:rsid w:val="00AA6392"/>
    <w:rsid w:val="00AB11C6"/>
    <w:rsid w:val="00AE1005"/>
    <w:rsid w:val="00AE54B4"/>
    <w:rsid w:val="00AE72D6"/>
    <w:rsid w:val="00B0742C"/>
    <w:rsid w:val="00B118E6"/>
    <w:rsid w:val="00B20B36"/>
    <w:rsid w:val="00B22617"/>
    <w:rsid w:val="00B44CF6"/>
    <w:rsid w:val="00B50B7E"/>
    <w:rsid w:val="00B514DA"/>
    <w:rsid w:val="00B53DD2"/>
    <w:rsid w:val="00B9065F"/>
    <w:rsid w:val="00B915F8"/>
    <w:rsid w:val="00B930FE"/>
    <w:rsid w:val="00B950ED"/>
    <w:rsid w:val="00BB0CDA"/>
    <w:rsid w:val="00BD00C8"/>
    <w:rsid w:val="00BD39FA"/>
    <w:rsid w:val="00BE5FA1"/>
    <w:rsid w:val="00BE7062"/>
    <w:rsid w:val="00C04C6A"/>
    <w:rsid w:val="00C10EB1"/>
    <w:rsid w:val="00C15097"/>
    <w:rsid w:val="00C203C7"/>
    <w:rsid w:val="00C52F66"/>
    <w:rsid w:val="00C54523"/>
    <w:rsid w:val="00C644B2"/>
    <w:rsid w:val="00C83DD9"/>
    <w:rsid w:val="00C87BC9"/>
    <w:rsid w:val="00C9549A"/>
    <w:rsid w:val="00CA2321"/>
    <w:rsid w:val="00CB0362"/>
    <w:rsid w:val="00CD1FAA"/>
    <w:rsid w:val="00CE1D6D"/>
    <w:rsid w:val="00D14042"/>
    <w:rsid w:val="00D16178"/>
    <w:rsid w:val="00D25426"/>
    <w:rsid w:val="00D330AB"/>
    <w:rsid w:val="00D34716"/>
    <w:rsid w:val="00D37D86"/>
    <w:rsid w:val="00D6348C"/>
    <w:rsid w:val="00D64C9D"/>
    <w:rsid w:val="00D73292"/>
    <w:rsid w:val="00D90919"/>
    <w:rsid w:val="00D93333"/>
    <w:rsid w:val="00DB2EA3"/>
    <w:rsid w:val="00DB6595"/>
    <w:rsid w:val="00DC2443"/>
    <w:rsid w:val="00DD11B2"/>
    <w:rsid w:val="00DD14F0"/>
    <w:rsid w:val="00DE4BB8"/>
    <w:rsid w:val="00DF5A78"/>
    <w:rsid w:val="00DF6C2B"/>
    <w:rsid w:val="00DF755C"/>
    <w:rsid w:val="00E220CA"/>
    <w:rsid w:val="00E22FBE"/>
    <w:rsid w:val="00E26306"/>
    <w:rsid w:val="00E27AED"/>
    <w:rsid w:val="00E3679A"/>
    <w:rsid w:val="00E56563"/>
    <w:rsid w:val="00E736C7"/>
    <w:rsid w:val="00E75668"/>
    <w:rsid w:val="00E82729"/>
    <w:rsid w:val="00E922AA"/>
    <w:rsid w:val="00E9507E"/>
    <w:rsid w:val="00EC385B"/>
    <w:rsid w:val="00ED3CA0"/>
    <w:rsid w:val="00EE6EAB"/>
    <w:rsid w:val="00EF7040"/>
    <w:rsid w:val="00F0357C"/>
    <w:rsid w:val="00F1193F"/>
    <w:rsid w:val="00F11B2D"/>
    <w:rsid w:val="00F401AD"/>
    <w:rsid w:val="00F4096F"/>
    <w:rsid w:val="00F44931"/>
    <w:rsid w:val="00F61079"/>
    <w:rsid w:val="00F64F63"/>
    <w:rsid w:val="00FA21BF"/>
    <w:rsid w:val="00FA608C"/>
    <w:rsid w:val="00FB5ADF"/>
    <w:rsid w:val="00FB7BF4"/>
    <w:rsid w:val="00FC2228"/>
    <w:rsid w:val="00FD4258"/>
    <w:rsid w:val="00FD6729"/>
    <w:rsid w:val="00FE1297"/>
    <w:rsid w:val="00FE2D3A"/>
    <w:rsid w:val="00FF0AA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9dadb,#86888b"/>
    </o:shapedefaults>
    <o:shapelayout v:ext="edit">
      <o:idmap v:ext="edit" data="1"/>
    </o:shapelayout>
  </w:shapeDefaults>
  <w:decimalSymbol w:val=","/>
  <w:listSeparator w:val=";"/>
  <w14:docId w14:val="7FE6B0B4"/>
  <w15:chartTrackingRefBased/>
  <w15:docId w15:val="{4E1D9B56-5752-425E-B7E7-4F6D2445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2F66"/>
    <w:pPr>
      <w:spacing w:line="264" w:lineRule="auto"/>
    </w:pPr>
    <w:rPr>
      <w:rFonts w:ascii="Gill Sans MT" w:hAnsi="Gill Sans MT"/>
      <w:sz w:val="21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BD39FA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BD39FA"/>
    <w:pPr>
      <w:keepNext/>
      <w:spacing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BD39FA"/>
    <w:pPr>
      <w:keepNext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B3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976B4"/>
    <w:pPr>
      <w:tabs>
        <w:tab w:val="center" w:pos="4536"/>
        <w:tab w:val="right" w:pos="9072"/>
      </w:tabs>
    </w:pPr>
    <w:rPr>
      <w:color w:val="86888B"/>
      <w:sz w:val="16"/>
    </w:rPr>
  </w:style>
  <w:style w:type="paragraph" w:styleId="Lijstalinea">
    <w:name w:val="List Paragraph"/>
    <w:basedOn w:val="Standaard"/>
    <w:uiPriority w:val="34"/>
    <w:qFormat/>
    <w:rsid w:val="00D34716"/>
    <w:pPr>
      <w:ind w:left="708"/>
    </w:pPr>
  </w:style>
  <w:style w:type="character" w:styleId="Paginanummer">
    <w:name w:val="page number"/>
    <w:rsid w:val="00DE4BB8"/>
    <w:rPr>
      <w:rFonts w:ascii="Gill Sans MT" w:hAnsi="Gill Sans MT"/>
      <w:color w:val="86888B"/>
      <w:sz w:val="19"/>
    </w:rPr>
  </w:style>
  <w:style w:type="paragraph" w:styleId="Ballontekst">
    <w:name w:val="Balloon Text"/>
    <w:basedOn w:val="Standaard"/>
    <w:link w:val="BallontekstChar"/>
    <w:rsid w:val="008D1E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D1E85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175-B9EE-40D7-B8B4-BD1A542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6B3FD882</Template>
  <TotalTime>380</TotalTime>
  <Pages>1</Pages>
  <Words>171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Contact</vt:lpstr>
      <vt:lpstr>Contact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subject/>
  <dc:creator>Ive Pauwels</dc:creator>
  <cp:keywords/>
  <cp:lastModifiedBy>Hilde Vandenhout</cp:lastModifiedBy>
  <cp:revision>5</cp:revision>
  <cp:lastPrinted>2017-06-30T11:55:00Z</cp:lastPrinted>
  <dcterms:created xsi:type="dcterms:W3CDTF">2017-06-20T12:10:00Z</dcterms:created>
  <dcterms:modified xsi:type="dcterms:W3CDTF">2017-10-30T14:32:00Z</dcterms:modified>
</cp:coreProperties>
</file>