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5C" w:rsidRPr="00D96F5C" w:rsidRDefault="00D96F5C" w:rsidP="00F81689">
      <w:pPr>
        <w:rPr>
          <w:b/>
        </w:rPr>
      </w:pPr>
      <w:r>
        <w:rPr>
          <w:b/>
        </w:rPr>
        <w:t>PRO</w:t>
      </w:r>
      <w:r w:rsidRPr="00D96F5C">
        <w:rPr>
          <w:b/>
        </w:rPr>
        <w:t>JECTFICHE</w:t>
      </w:r>
      <w:r w:rsidR="00D51CC6">
        <w:rPr>
          <w:b/>
        </w:rPr>
        <w:t xml:space="preserve"> LUMOS (volgens Project </w:t>
      </w:r>
      <w:proofErr w:type="spellStart"/>
      <w:r w:rsidR="00D51CC6">
        <w:rPr>
          <w:b/>
        </w:rPr>
        <w:t>Cycle</w:t>
      </w:r>
      <w:proofErr w:type="spellEnd"/>
      <w:r w:rsidR="00D51CC6">
        <w:rPr>
          <w:b/>
        </w:rPr>
        <w:t xml:space="preserve"> Management methode)</w:t>
      </w:r>
    </w:p>
    <w:p w:rsidR="00D96F5C" w:rsidRDefault="00D96F5C" w:rsidP="00F81689">
      <w:pPr>
        <w:rPr>
          <w:u w:val="single"/>
        </w:rPr>
      </w:pPr>
      <w:r>
        <w:rPr>
          <w:u w:val="single"/>
        </w:rPr>
        <w:t>PROJECTAANVRAGER</w:t>
      </w:r>
    </w:p>
    <w:p w:rsidR="00D96F5C" w:rsidRDefault="00D96F5C" w:rsidP="00F81689">
      <w:pPr>
        <w:rPr>
          <w:u w:val="single"/>
        </w:rPr>
      </w:pPr>
    </w:p>
    <w:p w:rsidR="00D96F5C" w:rsidRDefault="00D96F5C" w:rsidP="00F81689">
      <w:pPr>
        <w:rPr>
          <w:u w:val="single"/>
        </w:rPr>
      </w:pPr>
      <w:r>
        <w:rPr>
          <w:u w:val="single"/>
        </w:rPr>
        <w:t>BETROKKENEN in het Noorden (UZ, KU Leuven, KH Leuven…) en het Zuiden</w:t>
      </w:r>
    </w:p>
    <w:p w:rsidR="00D96F5C" w:rsidRDefault="00D96F5C" w:rsidP="00F81689">
      <w:pPr>
        <w:rPr>
          <w:u w:val="single"/>
        </w:rPr>
      </w:pPr>
    </w:p>
    <w:p w:rsidR="00F81689" w:rsidRDefault="00D8574D" w:rsidP="00F81689">
      <w:pPr>
        <w:rPr>
          <w:u w:val="single"/>
        </w:rPr>
      </w:pPr>
      <w:r>
        <w:rPr>
          <w:u w:val="single"/>
        </w:rPr>
        <w:t>KORTE OMSCHRIJVING VAN HET PROJECT</w:t>
      </w:r>
    </w:p>
    <w:p w:rsidR="003B3228" w:rsidRDefault="003B3228" w:rsidP="00F81689">
      <w:pPr>
        <w:rPr>
          <w:u w:val="single"/>
        </w:rPr>
      </w:pPr>
    </w:p>
    <w:p w:rsidR="00065D51" w:rsidRDefault="00065D51" w:rsidP="00F81689">
      <w:pPr>
        <w:rPr>
          <w:u w:val="single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1953"/>
        <w:gridCol w:w="2039"/>
        <w:gridCol w:w="3356"/>
        <w:gridCol w:w="2258"/>
      </w:tblGrid>
      <w:tr w:rsidR="005968B2" w:rsidTr="00383459">
        <w:trPr>
          <w:trHeight w:val="567"/>
        </w:trPr>
        <w:tc>
          <w:tcPr>
            <w:tcW w:w="9606" w:type="dxa"/>
            <w:gridSpan w:val="4"/>
          </w:tcPr>
          <w:p w:rsidR="005968B2" w:rsidRPr="00287704" w:rsidRDefault="005968B2" w:rsidP="00F81689">
            <w:pPr>
              <w:rPr>
                <w:b/>
              </w:rPr>
            </w:pPr>
            <w:r w:rsidRPr="00287704">
              <w:rPr>
                <w:b/>
              </w:rPr>
              <w:t>ALGEMENE DOELSTELLING:</w:t>
            </w:r>
          </w:p>
        </w:tc>
      </w:tr>
      <w:tr w:rsidR="005968B2" w:rsidTr="00383459">
        <w:tc>
          <w:tcPr>
            <w:tcW w:w="9606" w:type="dxa"/>
            <w:gridSpan w:val="4"/>
          </w:tcPr>
          <w:p w:rsidR="005968B2" w:rsidRPr="00287704" w:rsidRDefault="005968B2" w:rsidP="00287704">
            <w:pPr>
              <w:rPr>
                <w:b/>
              </w:rPr>
            </w:pPr>
            <w:r w:rsidRPr="00287704">
              <w:rPr>
                <w:b/>
              </w:rPr>
              <w:t xml:space="preserve">Specifieke doelstellingen (SD) </w:t>
            </w:r>
          </w:p>
        </w:tc>
      </w:tr>
      <w:tr w:rsidR="005968B2" w:rsidTr="00383459">
        <w:tc>
          <w:tcPr>
            <w:tcW w:w="9606" w:type="dxa"/>
            <w:gridSpan w:val="4"/>
          </w:tcPr>
          <w:p w:rsidR="005968B2" w:rsidRDefault="005968B2" w:rsidP="00F81689">
            <w:r>
              <w:t>SD1 (klinische zorg)</w:t>
            </w:r>
          </w:p>
        </w:tc>
      </w:tr>
      <w:tr w:rsidR="005968B2" w:rsidTr="00383459">
        <w:tc>
          <w:tcPr>
            <w:tcW w:w="9606" w:type="dxa"/>
            <w:gridSpan w:val="4"/>
          </w:tcPr>
          <w:p w:rsidR="005968B2" w:rsidRDefault="005968B2" w:rsidP="00F81689">
            <w:r>
              <w:t>SD2 (opleiding)</w:t>
            </w:r>
          </w:p>
        </w:tc>
      </w:tr>
      <w:tr w:rsidR="005968B2" w:rsidTr="00383459">
        <w:tc>
          <w:tcPr>
            <w:tcW w:w="9606" w:type="dxa"/>
            <w:gridSpan w:val="4"/>
          </w:tcPr>
          <w:p w:rsidR="005968B2" w:rsidRDefault="005968B2" w:rsidP="00F81689">
            <w:r>
              <w:t>SD3 …</w:t>
            </w:r>
          </w:p>
        </w:tc>
      </w:tr>
      <w:tr w:rsidR="005968B2" w:rsidTr="00383459">
        <w:tc>
          <w:tcPr>
            <w:tcW w:w="9606" w:type="dxa"/>
            <w:gridSpan w:val="4"/>
          </w:tcPr>
          <w:p w:rsidR="005968B2" w:rsidRDefault="005968B2" w:rsidP="00F81689">
            <w:r>
              <w:t>SD4 …</w:t>
            </w:r>
          </w:p>
        </w:tc>
      </w:tr>
      <w:tr w:rsidR="005968B2" w:rsidTr="00383459">
        <w:tc>
          <w:tcPr>
            <w:tcW w:w="1982" w:type="dxa"/>
          </w:tcPr>
          <w:p w:rsidR="005968B2" w:rsidRPr="00287704" w:rsidRDefault="005968B2" w:rsidP="00F81689">
            <w:pPr>
              <w:rPr>
                <w:b/>
              </w:rPr>
            </w:pPr>
            <w:r w:rsidRPr="00287704">
              <w:rPr>
                <w:b/>
              </w:rPr>
              <w:t>Intermediaire resultaten</w:t>
            </w:r>
          </w:p>
        </w:tc>
        <w:tc>
          <w:tcPr>
            <w:tcW w:w="2095" w:type="dxa"/>
          </w:tcPr>
          <w:p w:rsidR="005968B2" w:rsidRPr="00287704" w:rsidRDefault="005968B2" w:rsidP="00F81689">
            <w:pPr>
              <w:rPr>
                <w:b/>
              </w:rPr>
            </w:pPr>
            <w:r w:rsidRPr="00287704">
              <w:rPr>
                <w:b/>
              </w:rPr>
              <w:t>Hoe evalueren</w:t>
            </w:r>
          </w:p>
        </w:tc>
        <w:tc>
          <w:tcPr>
            <w:tcW w:w="5529" w:type="dxa"/>
            <w:gridSpan w:val="2"/>
          </w:tcPr>
          <w:p w:rsidR="005968B2" w:rsidRPr="00287704" w:rsidRDefault="005968B2" w:rsidP="00F81689">
            <w:pPr>
              <w:rPr>
                <w:b/>
              </w:rPr>
            </w:pPr>
            <w:r w:rsidRPr="00287704">
              <w:rPr>
                <w:b/>
              </w:rPr>
              <w:t>Voorwaarden</w:t>
            </w:r>
          </w:p>
        </w:tc>
      </w:tr>
      <w:tr w:rsidR="005968B2" w:rsidTr="00383459">
        <w:tc>
          <w:tcPr>
            <w:tcW w:w="1982" w:type="dxa"/>
          </w:tcPr>
          <w:p w:rsidR="005968B2" w:rsidRDefault="005968B2" w:rsidP="00F81689">
            <w:r>
              <w:t>IR1 (SD1)</w:t>
            </w:r>
          </w:p>
        </w:tc>
        <w:tc>
          <w:tcPr>
            <w:tcW w:w="2095" w:type="dxa"/>
          </w:tcPr>
          <w:p w:rsidR="005968B2" w:rsidRDefault="005968B2" w:rsidP="00F81689"/>
        </w:tc>
        <w:tc>
          <w:tcPr>
            <w:tcW w:w="5529" w:type="dxa"/>
            <w:gridSpan w:val="2"/>
          </w:tcPr>
          <w:p w:rsidR="005968B2" w:rsidRDefault="005968B2" w:rsidP="00F81689"/>
        </w:tc>
      </w:tr>
      <w:tr w:rsidR="005968B2" w:rsidTr="00383459">
        <w:tc>
          <w:tcPr>
            <w:tcW w:w="1982" w:type="dxa"/>
          </w:tcPr>
          <w:p w:rsidR="005968B2" w:rsidRDefault="005968B2" w:rsidP="00F81689">
            <w:r>
              <w:t>IR2 (SD1)</w:t>
            </w:r>
          </w:p>
          <w:p w:rsidR="005968B2" w:rsidRDefault="005968B2" w:rsidP="00F81689"/>
        </w:tc>
        <w:tc>
          <w:tcPr>
            <w:tcW w:w="2095" w:type="dxa"/>
          </w:tcPr>
          <w:p w:rsidR="005968B2" w:rsidRDefault="005968B2" w:rsidP="00F81689"/>
        </w:tc>
        <w:tc>
          <w:tcPr>
            <w:tcW w:w="5529" w:type="dxa"/>
            <w:gridSpan w:val="2"/>
          </w:tcPr>
          <w:p w:rsidR="005968B2" w:rsidRDefault="005968B2" w:rsidP="00F81689"/>
        </w:tc>
      </w:tr>
      <w:tr w:rsidR="005968B2" w:rsidTr="00383459">
        <w:tc>
          <w:tcPr>
            <w:tcW w:w="1982" w:type="dxa"/>
          </w:tcPr>
          <w:p w:rsidR="005968B2" w:rsidRDefault="005968B2" w:rsidP="00F81689">
            <w:r>
              <w:t>IR3 (SD1)</w:t>
            </w:r>
          </w:p>
        </w:tc>
        <w:tc>
          <w:tcPr>
            <w:tcW w:w="2095" w:type="dxa"/>
          </w:tcPr>
          <w:p w:rsidR="005968B2" w:rsidRDefault="005968B2" w:rsidP="00F81689"/>
        </w:tc>
        <w:tc>
          <w:tcPr>
            <w:tcW w:w="5529" w:type="dxa"/>
            <w:gridSpan w:val="2"/>
          </w:tcPr>
          <w:p w:rsidR="005968B2" w:rsidRDefault="005968B2" w:rsidP="00F81689"/>
        </w:tc>
      </w:tr>
      <w:tr w:rsidR="005968B2" w:rsidTr="00383459">
        <w:tc>
          <w:tcPr>
            <w:tcW w:w="1982" w:type="dxa"/>
          </w:tcPr>
          <w:p w:rsidR="005968B2" w:rsidRDefault="005968B2" w:rsidP="00F81689">
            <w:r>
              <w:t>IR1 (SD2)</w:t>
            </w:r>
          </w:p>
        </w:tc>
        <w:tc>
          <w:tcPr>
            <w:tcW w:w="2095" w:type="dxa"/>
          </w:tcPr>
          <w:p w:rsidR="005968B2" w:rsidRDefault="005968B2" w:rsidP="00F81689"/>
        </w:tc>
        <w:tc>
          <w:tcPr>
            <w:tcW w:w="5529" w:type="dxa"/>
            <w:gridSpan w:val="2"/>
          </w:tcPr>
          <w:p w:rsidR="005968B2" w:rsidRDefault="005968B2" w:rsidP="00F81689"/>
        </w:tc>
      </w:tr>
      <w:tr w:rsidR="005968B2" w:rsidTr="00383459">
        <w:tc>
          <w:tcPr>
            <w:tcW w:w="1982" w:type="dxa"/>
          </w:tcPr>
          <w:p w:rsidR="005968B2" w:rsidRDefault="005968B2" w:rsidP="00F81689">
            <w:r>
              <w:t>IR2(SD2)</w:t>
            </w:r>
          </w:p>
        </w:tc>
        <w:tc>
          <w:tcPr>
            <w:tcW w:w="2095" w:type="dxa"/>
          </w:tcPr>
          <w:p w:rsidR="005968B2" w:rsidRDefault="005968B2" w:rsidP="00F81689"/>
        </w:tc>
        <w:tc>
          <w:tcPr>
            <w:tcW w:w="5529" w:type="dxa"/>
            <w:gridSpan w:val="2"/>
          </w:tcPr>
          <w:p w:rsidR="005968B2" w:rsidRDefault="005968B2" w:rsidP="00F81689"/>
        </w:tc>
      </w:tr>
      <w:tr w:rsidR="005968B2" w:rsidTr="00383459">
        <w:tc>
          <w:tcPr>
            <w:tcW w:w="1982" w:type="dxa"/>
          </w:tcPr>
          <w:p w:rsidR="005968B2" w:rsidRDefault="005968B2" w:rsidP="00F81689">
            <w:r>
              <w:t>….</w:t>
            </w:r>
          </w:p>
        </w:tc>
        <w:tc>
          <w:tcPr>
            <w:tcW w:w="2095" w:type="dxa"/>
          </w:tcPr>
          <w:p w:rsidR="005968B2" w:rsidRDefault="005968B2" w:rsidP="00F81689"/>
        </w:tc>
        <w:tc>
          <w:tcPr>
            <w:tcW w:w="5529" w:type="dxa"/>
            <w:gridSpan w:val="2"/>
          </w:tcPr>
          <w:p w:rsidR="005968B2" w:rsidRDefault="005968B2" w:rsidP="00F81689"/>
        </w:tc>
      </w:tr>
      <w:tr w:rsidR="005968B2" w:rsidRPr="001251A9" w:rsidTr="00383459">
        <w:tc>
          <w:tcPr>
            <w:tcW w:w="1982" w:type="dxa"/>
          </w:tcPr>
          <w:p w:rsidR="005968B2" w:rsidRPr="001251A9" w:rsidRDefault="005968B2" w:rsidP="00F81689">
            <w:pPr>
              <w:rPr>
                <w:b/>
              </w:rPr>
            </w:pPr>
            <w:r w:rsidRPr="001251A9">
              <w:rPr>
                <w:b/>
              </w:rPr>
              <w:t>Operationele Acties</w:t>
            </w:r>
            <w:r>
              <w:rPr>
                <w:b/>
              </w:rPr>
              <w:t xml:space="preserve"> (OA)</w:t>
            </w:r>
          </w:p>
        </w:tc>
        <w:tc>
          <w:tcPr>
            <w:tcW w:w="2095" w:type="dxa"/>
          </w:tcPr>
          <w:p w:rsidR="005968B2" w:rsidRPr="001251A9" w:rsidRDefault="00383459" w:rsidP="00F81689">
            <w:pPr>
              <w:rPr>
                <w:b/>
              </w:rPr>
            </w:pPr>
            <w:r>
              <w:rPr>
                <w:b/>
              </w:rPr>
              <w:t>Relatie met SD</w:t>
            </w:r>
          </w:p>
        </w:tc>
        <w:tc>
          <w:tcPr>
            <w:tcW w:w="3192" w:type="dxa"/>
          </w:tcPr>
          <w:p w:rsidR="005968B2" w:rsidRPr="001251A9" w:rsidRDefault="00383459" w:rsidP="00F81689">
            <w:pPr>
              <w:rPr>
                <w:b/>
              </w:rPr>
            </w:pPr>
            <w:r>
              <w:rPr>
                <w:b/>
              </w:rPr>
              <w:t>Verant</w:t>
            </w:r>
            <w:r w:rsidR="00D51CC6">
              <w:rPr>
                <w:b/>
              </w:rPr>
              <w:t>w</w:t>
            </w:r>
            <w:bookmarkStart w:id="0" w:name="_GoBack"/>
            <w:bookmarkEnd w:id="0"/>
            <w:r>
              <w:rPr>
                <w:b/>
              </w:rPr>
              <w:t>oordelijken/Uitvoerder(s) N en Z</w:t>
            </w:r>
          </w:p>
        </w:tc>
        <w:tc>
          <w:tcPr>
            <w:tcW w:w="2337" w:type="dxa"/>
          </w:tcPr>
          <w:p w:rsidR="005968B2" w:rsidRDefault="00383459" w:rsidP="00F81689">
            <w:pPr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5968B2" w:rsidTr="00383459">
        <w:tc>
          <w:tcPr>
            <w:tcW w:w="1982" w:type="dxa"/>
          </w:tcPr>
          <w:p w:rsidR="005968B2" w:rsidRDefault="005968B2" w:rsidP="00F81689">
            <w:r>
              <w:t>OA1</w:t>
            </w:r>
          </w:p>
        </w:tc>
        <w:tc>
          <w:tcPr>
            <w:tcW w:w="2095" w:type="dxa"/>
          </w:tcPr>
          <w:p w:rsidR="005968B2" w:rsidRDefault="005968B2" w:rsidP="00F81689"/>
        </w:tc>
        <w:tc>
          <w:tcPr>
            <w:tcW w:w="3192" w:type="dxa"/>
          </w:tcPr>
          <w:p w:rsidR="005968B2" w:rsidRDefault="005968B2" w:rsidP="00F81689"/>
        </w:tc>
        <w:tc>
          <w:tcPr>
            <w:tcW w:w="2337" w:type="dxa"/>
          </w:tcPr>
          <w:p w:rsidR="005968B2" w:rsidRDefault="005968B2" w:rsidP="00F81689"/>
        </w:tc>
      </w:tr>
      <w:tr w:rsidR="005968B2" w:rsidTr="00383459">
        <w:tc>
          <w:tcPr>
            <w:tcW w:w="1982" w:type="dxa"/>
          </w:tcPr>
          <w:p w:rsidR="005968B2" w:rsidRDefault="005968B2" w:rsidP="00F81689">
            <w:r>
              <w:t>OA2</w:t>
            </w:r>
          </w:p>
        </w:tc>
        <w:tc>
          <w:tcPr>
            <w:tcW w:w="2095" w:type="dxa"/>
          </w:tcPr>
          <w:p w:rsidR="005968B2" w:rsidRDefault="005968B2" w:rsidP="00F81689"/>
        </w:tc>
        <w:tc>
          <w:tcPr>
            <w:tcW w:w="3192" w:type="dxa"/>
          </w:tcPr>
          <w:p w:rsidR="005968B2" w:rsidRDefault="005968B2" w:rsidP="00F81689"/>
        </w:tc>
        <w:tc>
          <w:tcPr>
            <w:tcW w:w="2337" w:type="dxa"/>
          </w:tcPr>
          <w:p w:rsidR="005968B2" w:rsidRDefault="005968B2" w:rsidP="00F81689"/>
        </w:tc>
      </w:tr>
      <w:tr w:rsidR="005968B2" w:rsidTr="00383459">
        <w:tc>
          <w:tcPr>
            <w:tcW w:w="1982" w:type="dxa"/>
          </w:tcPr>
          <w:p w:rsidR="005968B2" w:rsidRDefault="005968B2" w:rsidP="00F81689">
            <w:r>
              <w:t>OA3</w:t>
            </w:r>
          </w:p>
        </w:tc>
        <w:tc>
          <w:tcPr>
            <w:tcW w:w="2095" w:type="dxa"/>
          </w:tcPr>
          <w:p w:rsidR="005968B2" w:rsidRDefault="005968B2" w:rsidP="00F81689"/>
        </w:tc>
        <w:tc>
          <w:tcPr>
            <w:tcW w:w="3192" w:type="dxa"/>
          </w:tcPr>
          <w:p w:rsidR="005968B2" w:rsidRDefault="005968B2" w:rsidP="00F81689"/>
        </w:tc>
        <w:tc>
          <w:tcPr>
            <w:tcW w:w="2337" w:type="dxa"/>
          </w:tcPr>
          <w:p w:rsidR="005968B2" w:rsidRDefault="005968B2" w:rsidP="00F81689"/>
        </w:tc>
      </w:tr>
      <w:tr w:rsidR="005968B2" w:rsidTr="00383459">
        <w:tc>
          <w:tcPr>
            <w:tcW w:w="1982" w:type="dxa"/>
          </w:tcPr>
          <w:p w:rsidR="005968B2" w:rsidRDefault="005968B2" w:rsidP="00F81689">
            <w:r>
              <w:t>…</w:t>
            </w:r>
          </w:p>
        </w:tc>
        <w:tc>
          <w:tcPr>
            <w:tcW w:w="2095" w:type="dxa"/>
          </w:tcPr>
          <w:p w:rsidR="005968B2" w:rsidRDefault="005968B2" w:rsidP="00F81689"/>
        </w:tc>
        <w:tc>
          <w:tcPr>
            <w:tcW w:w="3192" w:type="dxa"/>
          </w:tcPr>
          <w:p w:rsidR="005968B2" w:rsidRDefault="005968B2" w:rsidP="00F81689"/>
        </w:tc>
        <w:tc>
          <w:tcPr>
            <w:tcW w:w="2337" w:type="dxa"/>
          </w:tcPr>
          <w:p w:rsidR="005968B2" w:rsidRDefault="005968B2" w:rsidP="00F81689"/>
        </w:tc>
      </w:tr>
      <w:tr w:rsidR="005968B2" w:rsidTr="00383459">
        <w:tc>
          <w:tcPr>
            <w:tcW w:w="1982" w:type="dxa"/>
          </w:tcPr>
          <w:p w:rsidR="005968B2" w:rsidRDefault="005968B2" w:rsidP="00F81689"/>
        </w:tc>
        <w:tc>
          <w:tcPr>
            <w:tcW w:w="2095" w:type="dxa"/>
          </w:tcPr>
          <w:p w:rsidR="005968B2" w:rsidRDefault="005968B2" w:rsidP="00F81689"/>
        </w:tc>
        <w:tc>
          <w:tcPr>
            <w:tcW w:w="3192" w:type="dxa"/>
          </w:tcPr>
          <w:p w:rsidR="005968B2" w:rsidRDefault="005968B2" w:rsidP="00F81689"/>
        </w:tc>
        <w:tc>
          <w:tcPr>
            <w:tcW w:w="2337" w:type="dxa"/>
          </w:tcPr>
          <w:p w:rsidR="005968B2" w:rsidRDefault="005968B2" w:rsidP="00F81689"/>
        </w:tc>
      </w:tr>
    </w:tbl>
    <w:p w:rsidR="006A394B" w:rsidRDefault="006A394B" w:rsidP="00F81689"/>
    <w:p w:rsidR="005968B2" w:rsidRPr="00065D51" w:rsidRDefault="00065D51" w:rsidP="00F81689">
      <w:pPr>
        <w:rPr>
          <w:i/>
        </w:rPr>
      </w:pPr>
      <w:r w:rsidRPr="00065D51">
        <w:rPr>
          <w:i/>
        </w:rPr>
        <w:t>Alleen voor hoofdprojecten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1981"/>
        <w:gridCol w:w="1549"/>
        <w:gridCol w:w="1549"/>
        <w:gridCol w:w="1549"/>
        <w:gridCol w:w="1276"/>
      </w:tblGrid>
      <w:tr w:rsidR="00065D51" w:rsidRPr="00065D51" w:rsidTr="00065D51">
        <w:tc>
          <w:tcPr>
            <w:tcW w:w="1384" w:type="dxa"/>
          </w:tcPr>
          <w:p w:rsidR="00065D51" w:rsidRPr="00065D51" w:rsidRDefault="00065D51" w:rsidP="00F81689">
            <w:pPr>
              <w:rPr>
                <w:b/>
              </w:rPr>
            </w:pPr>
            <w:r w:rsidRPr="00065D51">
              <w:rPr>
                <w:b/>
              </w:rPr>
              <w:t>Tijdslijn</w:t>
            </w:r>
          </w:p>
        </w:tc>
        <w:tc>
          <w:tcPr>
            <w:tcW w:w="1981" w:type="dxa"/>
          </w:tcPr>
          <w:p w:rsidR="00065D51" w:rsidRPr="00065D51" w:rsidRDefault="00065D51" w:rsidP="00F81689">
            <w:pPr>
              <w:rPr>
                <w:b/>
              </w:rPr>
            </w:pPr>
            <w:r w:rsidRPr="00065D51">
              <w:rPr>
                <w:b/>
              </w:rPr>
              <w:t>Werkjaar 1</w:t>
            </w:r>
          </w:p>
        </w:tc>
        <w:tc>
          <w:tcPr>
            <w:tcW w:w="1549" w:type="dxa"/>
          </w:tcPr>
          <w:p w:rsidR="00065D51" w:rsidRPr="00065D51" w:rsidRDefault="00065D51" w:rsidP="00F81689">
            <w:pPr>
              <w:rPr>
                <w:b/>
              </w:rPr>
            </w:pPr>
            <w:r w:rsidRPr="00065D51">
              <w:rPr>
                <w:b/>
              </w:rPr>
              <w:t>Werkjaar 2</w:t>
            </w:r>
          </w:p>
        </w:tc>
        <w:tc>
          <w:tcPr>
            <w:tcW w:w="1549" w:type="dxa"/>
          </w:tcPr>
          <w:p w:rsidR="00065D51" w:rsidRPr="00065D51" w:rsidRDefault="00065D51" w:rsidP="00F81689">
            <w:pPr>
              <w:rPr>
                <w:b/>
              </w:rPr>
            </w:pPr>
            <w:r w:rsidRPr="00065D51">
              <w:rPr>
                <w:b/>
              </w:rPr>
              <w:t>Werkjaar 3</w:t>
            </w:r>
          </w:p>
        </w:tc>
        <w:tc>
          <w:tcPr>
            <w:tcW w:w="1549" w:type="dxa"/>
          </w:tcPr>
          <w:p w:rsidR="00065D51" w:rsidRPr="00065D51" w:rsidRDefault="00065D51" w:rsidP="00F81689">
            <w:pPr>
              <w:rPr>
                <w:b/>
              </w:rPr>
            </w:pPr>
            <w:r w:rsidRPr="00065D51">
              <w:rPr>
                <w:b/>
              </w:rPr>
              <w:t>Werkjaar 4</w:t>
            </w:r>
          </w:p>
        </w:tc>
        <w:tc>
          <w:tcPr>
            <w:tcW w:w="1276" w:type="dxa"/>
          </w:tcPr>
          <w:p w:rsidR="00065D51" w:rsidRPr="00065D51" w:rsidRDefault="00065D51" w:rsidP="00F81689">
            <w:pPr>
              <w:rPr>
                <w:b/>
              </w:rPr>
            </w:pPr>
            <w:r w:rsidRPr="00065D51">
              <w:rPr>
                <w:b/>
              </w:rPr>
              <w:t>Werkjaar 5</w:t>
            </w:r>
          </w:p>
        </w:tc>
      </w:tr>
      <w:tr w:rsidR="00065D51" w:rsidTr="00065D51">
        <w:tc>
          <w:tcPr>
            <w:tcW w:w="1384" w:type="dxa"/>
          </w:tcPr>
          <w:p w:rsidR="00065D51" w:rsidRDefault="00065D51" w:rsidP="00F81689">
            <w:r>
              <w:t>OA1</w:t>
            </w:r>
          </w:p>
        </w:tc>
        <w:tc>
          <w:tcPr>
            <w:tcW w:w="1981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276" w:type="dxa"/>
          </w:tcPr>
          <w:p w:rsidR="00065D51" w:rsidRDefault="00065D51" w:rsidP="00F81689"/>
        </w:tc>
      </w:tr>
      <w:tr w:rsidR="00065D51" w:rsidTr="00065D51">
        <w:tc>
          <w:tcPr>
            <w:tcW w:w="1384" w:type="dxa"/>
          </w:tcPr>
          <w:p w:rsidR="00065D51" w:rsidRDefault="00065D51" w:rsidP="00F81689">
            <w:r>
              <w:t>OA2</w:t>
            </w:r>
          </w:p>
        </w:tc>
        <w:tc>
          <w:tcPr>
            <w:tcW w:w="1981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276" w:type="dxa"/>
          </w:tcPr>
          <w:p w:rsidR="00065D51" w:rsidRDefault="00065D51" w:rsidP="00F81689"/>
        </w:tc>
      </w:tr>
      <w:tr w:rsidR="00065D51" w:rsidTr="00065D51">
        <w:tc>
          <w:tcPr>
            <w:tcW w:w="1384" w:type="dxa"/>
          </w:tcPr>
          <w:p w:rsidR="00065D51" w:rsidRDefault="00065D51" w:rsidP="00F81689">
            <w:r>
              <w:t>OA3</w:t>
            </w:r>
          </w:p>
        </w:tc>
        <w:tc>
          <w:tcPr>
            <w:tcW w:w="1981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276" w:type="dxa"/>
          </w:tcPr>
          <w:p w:rsidR="00065D51" w:rsidRDefault="00065D51" w:rsidP="00F81689"/>
        </w:tc>
      </w:tr>
      <w:tr w:rsidR="00065D51" w:rsidTr="00065D51">
        <w:tc>
          <w:tcPr>
            <w:tcW w:w="1384" w:type="dxa"/>
          </w:tcPr>
          <w:p w:rsidR="00065D51" w:rsidRDefault="00065D51" w:rsidP="00F81689">
            <w:r>
              <w:t>OA4</w:t>
            </w:r>
          </w:p>
        </w:tc>
        <w:tc>
          <w:tcPr>
            <w:tcW w:w="1981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276" w:type="dxa"/>
          </w:tcPr>
          <w:p w:rsidR="00065D51" w:rsidRDefault="00065D51" w:rsidP="00F81689"/>
        </w:tc>
      </w:tr>
      <w:tr w:rsidR="00065D51" w:rsidTr="00065D51">
        <w:tc>
          <w:tcPr>
            <w:tcW w:w="1384" w:type="dxa"/>
          </w:tcPr>
          <w:p w:rsidR="00065D51" w:rsidRDefault="00065D51" w:rsidP="00F81689">
            <w:r>
              <w:t>OA5</w:t>
            </w:r>
          </w:p>
        </w:tc>
        <w:tc>
          <w:tcPr>
            <w:tcW w:w="1981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276" w:type="dxa"/>
          </w:tcPr>
          <w:p w:rsidR="00065D51" w:rsidRDefault="00065D51" w:rsidP="00F81689"/>
        </w:tc>
      </w:tr>
      <w:tr w:rsidR="00065D51" w:rsidTr="00065D51">
        <w:tc>
          <w:tcPr>
            <w:tcW w:w="1384" w:type="dxa"/>
          </w:tcPr>
          <w:p w:rsidR="00065D51" w:rsidRDefault="00065D51" w:rsidP="00F81689">
            <w:r>
              <w:t>…</w:t>
            </w:r>
          </w:p>
        </w:tc>
        <w:tc>
          <w:tcPr>
            <w:tcW w:w="1981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549" w:type="dxa"/>
          </w:tcPr>
          <w:p w:rsidR="00065D51" w:rsidRDefault="00065D51" w:rsidP="00F81689"/>
        </w:tc>
        <w:tc>
          <w:tcPr>
            <w:tcW w:w="1276" w:type="dxa"/>
          </w:tcPr>
          <w:p w:rsidR="00065D51" w:rsidRDefault="00065D51" w:rsidP="00F81689"/>
        </w:tc>
      </w:tr>
    </w:tbl>
    <w:p w:rsidR="005968B2" w:rsidRPr="00F81689" w:rsidRDefault="005968B2" w:rsidP="005042D8"/>
    <w:sectPr w:rsidR="005968B2" w:rsidRPr="00F81689" w:rsidSect="00A2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34B"/>
    <w:multiLevelType w:val="hybridMultilevel"/>
    <w:tmpl w:val="BD7CE5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7981"/>
    <w:multiLevelType w:val="hybridMultilevel"/>
    <w:tmpl w:val="7F94B0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DA"/>
    <w:rsid w:val="00054C88"/>
    <w:rsid w:val="00065D51"/>
    <w:rsid w:val="001251A9"/>
    <w:rsid w:val="00157444"/>
    <w:rsid w:val="001C1A29"/>
    <w:rsid w:val="00287704"/>
    <w:rsid w:val="00383459"/>
    <w:rsid w:val="003B3228"/>
    <w:rsid w:val="004E1A9D"/>
    <w:rsid w:val="005042D8"/>
    <w:rsid w:val="005968B2"/>
    <w:rsid w:val="006A394B"/>
    <w:rsid w:val="006E0FBC"/>
    <w:rsid w:val="0081791C"/>
    <w:rsid w:val="00A274C7"/>
    <w:rsid w:val="00C30535"/>
    <w:rsid w:val="00CB00F1"/>
    <w:rsid w:val="00D51CC6"/>
    <w:rsid w:val="00D8574D"/>
    <w:rsid w:val="00D96F5C"/>
    <w:rsid w:val="00E26BDA"/>
    <w:rsid w:val="00F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6BDA"/>
    <w:pPr>
      <w:ind w:left="720"/>
      <w:contextualSpacing/>
    </w:pPr>
  </w:style>
  <w:style w:type="table" w:styleId="Tabelraster">
    <w:name w:val="Table Grid"/>
    <w:basedOn w:val="Standaardtabel"/>
    <w:uiPriority w:val="59"/>
    <w:rsid w:val="00817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6BDA"/>
    <w:pPr>
      <w:ind w:left="720"/>
      <w:contextualSpacing/>
    </w:pPr>
  </w:style>
  <w:style w:type="table" w:styleId="Tabelraster">
    <w:name w:val="Table Grid"/>
    <w:basedOn w:val="Standaardtabel"/>
    <w:uiPriority w:val="59"/>
    <w:rsid w:val="00817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E8E33464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UZL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Van Geet</dc:creator>
  <cp:lastModifiedBy>Mieke Nieuwdorp</cp:lastModifiedBy>
  <cp:revision>2</cp:revision>
  <cp:lastPrinted>2012-10-01T09:09:00Z</cp:lastPrinted>
  <dcterms:created xsi:type="dcterms:W3CDTF">2012-10-25T08:01:00Z</dcterms:created>
  <dcterms:modified xsi:type="dcterms:W3CDTF">2012-10-25T08:01:00Z</dcterms:modified>
</cp:coreProperties>
</file>