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4" w:rsidRDefault="00FD6104" w:rsidP="00FD6104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val="nl-BE" w:eastAsia="nl-BE"/>
        </w:rPr>
        <w:drawing>
          <wp:inline distT="0" distB="0" distL="0" distR="0">
            <wp:extent cx="2589530" cy="847680"/>
            <wp:effectExtent l="0" t="0" r="1270" b="0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87" cy="8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ADA">
        <w:tab/>
      </w:r>
      <w:r w:rsidR="00CA3ADA">
        <w:tab/>
      </w:r>
    </w:p>
    <w:p w:rsidR="00CA3ADA" w:rsidRDefault="00CA3ADA" w:rsidP="00CA3ADA"/>
    <w:p w:rsidR="00CA3ADA" w:rsidRPr="00CA3ADA" w:rsidRDefault="00CA3ADA" w:rsidP="00CA3ADA">
      <w:pPr>
        <w:rPr>
          <w:color w:val="9CC2E5" w:themeColor="accent1" w:themeTint="99"/>
          <w:sz w:val="28"/>
          <w:szCs w:val="28"/>
        </w:rPr>
      </w:pPr>
      <w:r w:rsidRPr="00CA3ADA">
        <w:rPr>
          <w:color w:val="9CC2E5" w:themeColor="accent1" w:themeTint="99"/>
          <w:sz w:val="28"/>
          <w:szCs w:val="28"/>
        </w:rPr>
        <w:t>PATHOLOGISCHE ONTLEEDKUNDE</w:t>
      </w:r>
    </w:p>
    <w:p w:rsidR="00FD6104" w:rsidRDefault="00FD6104" w:rsidP="00FD6104"/>
    <w:p w:rsidR="00FD6104" w:rsidRDefault="00FD6104" w:rsidP="00FD6104">
      <w:pPr>
        <w:rPr>
          <w:b/>
          <w:u w:val="single"/>
        </w:rPr>
      </w:pPr>
    </w:p>
    <w:p w:rsidR="00FD6104" w:rsidRDefault="00FD6104" w:rsidP="00FD6104"/>
    <w:p w:rsidR="00FD6104" w:rsidRDefault="00FD6104" w:rsidP="00FD6104"/>
    <w:p w:rsidR="00FD6104" w:rsidRDefault="00FD6104" w:rsidP="00FD6104">
      <w:r>
        <w:t>Ondergetekende,</w:t>
      </w:r>
      <w:r w:rsidR="00903599">
        <w:t xml:space="preserve"> Dr……………………………………………………………………..</w:t>
      </w:r>
      <w:r>
        <w:t>……                                                   vraagt Dr.</w:t>
      </w:r>
      <w:r w:rsidR="00903599">
        <w:t xml:space="preserve"> (1)…………………………………………………………………………………</w:t>
      </w:r>
      <w:r>
        <w:t xml:space="preserve">             </w:t>
      </w:r>
    </w:p>
    <w:p w:rsidR="00903599" w:rsidRDefault="00903599" w:rsidP="00FD6104">
      <w:r>
        <w:t>z</w:t>
      </w:r>
      <w:r w:rsidR="00FD6104">
        <w:t xml:space="preserve">o vriendelijk te </w:t>
      </w:r>
      <w:r>
        <w:t>willen zijn de coupes*, de blok(ken)* en het/de verslag(en)* van de biopsie(s) van patiënt(e)</w:t>
      </w:r>
    </w:p>
    <w:p w:rsidR="00903599" w:rsidRDefault="00903599" w:rsidP="00FD6104"/>
    <w:p w:rsidR="00903599" w:rsidRDefault="00903599" w:rsidP="00FD6104"/>
    <w:p w:rsidR="00903599" w:rsidRDefault="00903599" w:rsidP="00FD6104"/>
    <w:p w:rsidR="00903599" w:rsidRDefault="00903599" w:rsidP="00FD6104">
      <w:r>
        <w:tab/>
      </w:r>
      <w:r>
        <w:tab/>
      </w:r>
      <w:r>
        <w:tab/>
        <w:t>(</w:t>
      </w:r>
      <w:proofErr w:type="spellStart"/>
      <w:r>
        <w:t>adressogram</w:t>
      </w:r>
      <w:proofErr w:type="spellEnd"/>
      <w:r>
        <w:t>)</w:t>
      </w:r>
    </w:p>
    <w:p w:rsidR="00903599" w:rsidRDefault="00903599" w:rsidP="00FD6104"/>
    <w:p w:rsidR="00903599" w:rsidRDefault="00903599" w:rsidP="00FD6104"/>
    <w:p w:rsidR="00903599" w:rsidRDefault="00903599" w:rsidP="00FD6104"/>
    <w:p w:rsidR="00FD6104" w:rsidRDefault="00903599" w:rsidP="00FD6104">
      <w:r>
        <w:t>die bij ons (opgenomen werd)* (op raadpleging kwam)*, in de dienst ………………………</w:t>
      </w:r>
      <w:r w:rsidR="00FD6104">
        <w:t xml:space="preserve"> </w:t>
      </w:r>
    </w:p>
    <w:p w:rsidR="00FD6104" w:rsidRDefault="00FD6104" w:rsidP="00FD6104">
      <w:r>
        <w:t xml:space="preserve">met als probleemstelling: </w:t>
      </w:r>
      <w:r w:rsidR="009035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104" w:rsidRDefault="00FD6104" w:rsidP="00FD6104"/>
    <w:p w:rsidR="00FD6104" w:rsidRDefault="00FD6104" w:rsidP="00FD6104">
      <w:r>
        <w:t>Te willen opsturen naar:</w:t>
      </w:r>
      <w:r w:rsidR="00903599">
        <w:t xml:space="preserve"> p</w:t>
      </w:r>
      <w:r>
        <w:t xml:space="preserve">rof. </w:t>
      </w:r>
      <w:r w:rsidR="00903599">
        <w:t>dr.</w:t>
      </w:r>
      <w:r>
        <w:t>…………</w:t>
      </w:r>
      <w:r w:rsidR="00903599">
        <w:t>…………./dr…………………………………….</w:t>
      </w:r>
    </w:p>
    <w:p w:rsidR="00903599" w:rsidRDefault="00903599" w:rsidP="00FD6104"/>
    <w:p w:rsidR="00903599" w:rsidRPr="00903599" w:rsidRDefault="00903599" w:rsidP="00FD6104">
      <w:pPr>
        <w:rPr>
          <w:b/>
        </w:rPr>
      </w:pPr>
      <w:proofErr w:type="spellStart"/>
      <w:r w:rsidRPr="00903599">
        <w:rPr>
          <w:b/>
        </w:rPr>
        <w:t>Leveradres</w:t>
      </w:r>
      <w:proofErr w:type="spellEnd"/>
      <w:r w:rsidRPr="00903599">
        <w:rPr>
          <w:b/>
        </w:rPr>
        <w:t>:</w:t>
      </w:r>
    </w:p>
    <w:p w:rsidR="00903599" w:rsidRPr="00903599" w:rsidRDefault="00903599" w:rsidP="00FD6104">
      <w:pPr>
        <w:rPr>
          <w:b/>
        </w:rPr>
      </w:pPr>
      <w:r w:rsidRPr="00903599">
        <w:rPr>
          <w:b/>
        </w:rPr>
        <w:t>Universitaire Ziekenhuizen Leuven</w:t>
      </w:r>
    </w:p>
    <w:p w:rsidR="00FD6104" w:rsidRPr="00903599" w:rsidRDefault="00903599" w:rsidP="00FD6104">
      <w:pPr>
        <w:rPr>
          <w:b/>
        </w:rPr>
      </w:pPr>
      <w:r w:rsidRPr="00903599">
        <w:rPr>
          <w:b/>
        </w:rPr>
        <w:t xml:space="preserve">Dienst </w:t>
      </w:r>
      <w:r w:rsidR="00FD6104" w:rsidRPr="00903599">
        <w:rPr>
          <w:b/>
        </w:rPr>
        <w:t>Pathologische ontleedkunde</w:t>
      </w:r>
    </w:p>
    <w:p w:rsidR="00903599" w:rsidRPr="00903599" w:rsidRDefault="00903599" w:rsidP="00FD6104">
      <w:pPr>
        <w:rPr>
          <w:b/>
        </w:rPr>
      </w:pPr>
      <w:r w:rsidRPr="00903599">
        <w:rPr>
          <w:b/>
        </w:rPr>
        <w:t>t.a.v. prof. dr. …………………………………../dr……………………………..</w:t>
      </w:r>
    </w:p>
    <w:p w:rsidR="00FD6104" w:rsidRPr="00903599" w:rsidRDefault="00FD6104" w:rsidP="00FD6104">
      <w:pPr>
        <w:rPr>
          <w:b/>
        </w:rPr>
      </w:pPr>
      <w:proofErr w:type="spellStart"/>
      <w:r w:rsidRPr="00903599">
        <w:rPr>
          <w:b/>
        </w:rPr>
        <w:t>Herestraat</w:t>
      </w:r>
      <w:proofErr w:type="spellEnd"/>
      <w:r w:rsidRPr="00903599">
        <w:rPr>
          <w:b/>
        </w:rPr>
        <w:t xml:space="preserve"> 49</w:t>
      </w:r>
    </w:p>
    <w:p w:rsidR="00FD6104" w:rsidRPr="00903599" w:rsidRDefault="00FD6104" w:rsidP="00FD6104">
      <w:pPr>
        <w:rPr>
          <w:b/>
        </w:rPr>
      </w:pPr>
      <w:r w:rsidRPr="00903599">
        <w:rPr>
          <w:b/>
        </w:rPr>
        <w:t>3000     Leuven</w:t>
      </w:r>
    </w:p>
    <w:p w:rsidR="00FD6104" w:rsidRDefault="00FD6104" w:rsidP="00FD6104"/>
    <w:p w:rsidR="00FD6104" w:rsidRDefault="00FD6104" w:rsidP="00FD6104"/>
    <w:p w:rsidR="00FD6104" w:rsidRDefault="00FD6104" w:rsidP="00FD6104">
      <w:r>
        <w:t xml:space="preserve">Het is de bedoeling dat de coupes en/of blokken naar u teruggestuurd worden, samen met het verslag van de patholoog. </w:t>
      </w:r>
    </w:p>
    <w:p w:rsidR="001C3FA9" w:rsidRDefault="001C3FA9" w:rsidP="00FD6104"/>
    <w:p w:rsidR="00FD6104" w:rsidRDefault="00FD6104" w:rsidP="00FD6104">
      <w:r>
        <w:lastRenderedPageBreak/>
        <w:t xml:space="preserve">Inmiddels verblijf ik met de meeste hoogachting, </w:t>
      </w:r>
      <w:r>
        <w:tab/>
      </w:r>
      <w:r>
        <w:tab/>
      </w:r>
    </w:p>
    <w:p w:rsidR="001C3FA9" w:rsidRDefault="001C3FA9" w:rsidP="00FD6104"/>
    <w:p w:rsidR="00903599" w:rsidRDefault="001C3FA9" w:rsidP="00FD6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599">
        <w:t xml:space="preserve">In opdracht van (2) </w:t>
      </w:r>
    </w:p>
    <w:p w:rsidR="00903599" w:rsidRDefault="00903599" w:rsidP="00FD6104"/>
    <w:p w:rsidR="00903599" w:rsidRDefault="00903599" w:rsidP="00FD6104"/>
    <w:p w:rsidR="001C3FA9" w:rsidRPr="00FD6104" w:rsidRDefault="00903599" w:rsidP="00FD6104">
      <w:r>
        <w:t>Datum                                                                                    H</w:t>
      </w:r>
      <w:r w:rsidR="001C3FA9">
        <w:t>andtekening</w:t>
      </w:r>
    </w:p>
    <w:sectPr w:rsidR="001C3FA9" w:rsidRPr="00FD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04"/>
    <w:rsid w:val="000A7D3A"/>
    <w:rsid w:val="001A06B6"/>
    <w:rsid w:val="001C3FA9"/>
    <w:rsid w:val="00903599"/>
    <w:rsid w:val="00A82CDF"/>
    <w:rsid w:val="00CA3ADA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C4C6E-6FFE-45D3-B2D4-06FABCB9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7EBC2063</Template>
  <TotalTime>0</TotalTime>
  <Pages>1</Pages>
  <Words>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Goedhuys</dc:creator>
  <cp:keywords/>
  <dc:description/>
  <cp:lastModifiedBy>Sofie Van De Putte</cp:lastModifiedBy>
  <cp:revision>2</cp:revision>
  <dcterms:created xsi:type="dcterms:W3CDTF">2020-01-27T15:25:00Z</dcterms:created>
  <dcterms:modified xsi:type="dcterms:W3CDTF">2020-01-27T15:25:00Z</dcterms:modified>
</cp:coreProperties>
</file>