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A5C77" w14:textId="77777777" w:rsidR="006E709F" w:rsidRDefault="006E709F" w:rsidP="006E709F">
      <w:pPr>
        <w:pStyle w:val="Titel"/>
      </w:pPr>
      <w:r>
        <w:t>Standaard Onderhoudscontract Voorwaarden (SOV)</w:t>
      </w:r>
    </w:p>
    <w:p w14:paraId="29B9EF8A" w14:textId="77777777" w:rsidR="00026A36" w:rsidRPr="00DA6BC0" w:rsidRDefault="006E709F" w:rsidP="00032254">
      <w:pPr>
        <w:jc w:val="both"/>
        <w:rPr>
          <w:b/>
          <w:u w:val="single"/>
        </w:rPr>
      </w:pPr>
      <w:r w:rsidRPr="00DA6BC0">
        <w:rPr>
          <w:b/>
          <w:u w:val="single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E709F" w:rsidRPr="00DA6BC0" w14:paraId="07403345" w14:textId="77777777" w:rsidTr="00DA6BC0">
        <w:tc>
          <w:tcPr>
            <w:tcW w:w="1838" w:type="dxa"/>
            <w:shd w:val="clear" w:color="auto" w:fill="BDD6EE" w:themeFill="accent1" w:themeFillTint="66"/>
          </w:tcPr>
          <w:p w14:paraId="5D273E59" w14:textId="77777777" w:rsidR="006E709F" w:rsidRPr="00DA6BC0" w:rsidRDefault="006E709F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Opdrachtgever</w:t>
            </w:r>
          </w:p>
        </w:tc>
        <w:tc>
          <w:tcPr>
            <w:tcW w:w="7224" w:type="dxa"/>
          </w:tcPr>
          <w:p w14:paraId="458FC588" w14:textId="77777777" w:rsidR="006E709F" w:rsidRPr="00DA6BC0" w:rsidRDefault="006E709F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UZ Leuven – technische dienst</w:t>
            </w:r>
          </w:p>
          <w:p w14:paraId="3799CD25" w14:textId="77777777" w:rsidR="006E709F" w:rsidRPr="00DA6BC0" w:rsidRDefault="006E709F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Herestraat 49</w:t>
            </w:r>
          </w:p>
          <w:p w14:paraId="225FDD02" w14:textId="77777777" w:rsidR="006E709F" w:rsidRPr="00DA6BC0" w:rsidRDefault="006E709F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3000 Leuven</w:t>
            </w:r>
          </w:p>
          <w:p w14:paraId="52AE6407" w14:textId="77777777" w:rsidR="006E709F" w:rsidRPr="00DA6BC0" w:rsidRDefault="006E709F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T 016 34 41 04</w:t>
            </w:r>
          </w:p>
        </w:tc>
      </w:tr>
      <w:tr w:rsidR="006E709F" w:rsidRPr="00DA6BC0" w14:paraId="3F057709" w14:textId="77777777" w:rsidTr="00DA6BC0">
        <w:tc>
          <w:tcPr>
            <w:tcW w:w="1838" w:type="dxa"/>
            <w:shd w:val="clear" w:color="auto" w:fill="BDD6EE" w:themeFill="accent1" w:themeFillTint="66"/>
          </w:tcPr>
          <w:p w14:paraId="44FB7F8F" w14:textId="77777777" w:rsidR="00DA6BC0" w:rsidRPr="00DA6BC0" w:rsidRDefault="005B2718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 xml:space="preserve">Contactpersoon </w:t>
            </w:r>
          </w:p>
          <w:p w14:paraId="7F597234" w14:textId="77777777" w:rsidR="006E709F" w:rsidRPr="00DA6BC0" w:rsidRDefault="005B2718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UZ Leuven</w:t>
            </w:r>
          </w:p>
        </w:tc>
        <w:tc>
          <w:tcPr>
            <w:tcW w:w="7224" w:type="dxa"/>
          </w:tcPr>
          <w:p w14:paraId="257F2C41" w14:textId="77777777" w:rsidR="006E709F" w:rsidRDefault="006E709F" w:rsidP="00032254">
            <w:pPr>
              <w:jc w:val="both"/>
              <w:rPr>
                <w:sz w:val="20"/>
              </w:rPr>
            </w:pPr>
          </w:p>
          <w:p w14:paraId="1AD17ABB" w14:textId="77777777" w:rsidR="00DA6BC0" w:rsidRDefault="00DA6BC0" w:rsidP="00032254">
            <w:pPr>
              <w:jc w:val="both"/>
              <w:rPr>
                <w:sz w:val="20"/>
              </w:rPr>
            </w:pPr>
          </w:p>
          <w:p w14:paraId="715E057D" w14:textId="77777777" w:rsidR="00DA6BC0" w:rsidRPr="00DA6BC0" w:rsidRDefault="00DA6BC0" w:rsidP="00032254">
            <w:pPr>
              <w:jc w:val="both"/>
              <w:rPr>
                <w:sz w:val="20"/>
              </w:rPr>
            </w:pPr>
          </w:p>
        </w:tc>
      </w:tr>
      <w:tr w:rsidR="00DA6BC0" w:rsidRPr="00DA6BC0" w14:paraId="4C0E00AA" w14:textId="77777777" w:rsidTr="00DA6BC0">
        <w:tc>
          <w:tcPr>
            <w:tcW w:w="1838" w:type="dxa"/>
            <w:shd w:val="clear" w:color="auto" w:fill="BDD6EE" w:themeFill="accent1" w:themeFillTint="66"/>
          </w:tcPr>
          <w:p w14:paraId="4FB45A07" w14:textId="77777777" w:rsidR="00DA6BC0" w:rsidRPr="00DA6BC0" w:rsidRDefault="00DA6BC0" w:rsidP="00C84117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Mailbox servicerapporten</w:t>
            </w:r>
          </w:p>
        </w:tc>
        <w:tc>
          <w:tcPr>
            <w:tcW w:w="7224" w:type="dxa"/>
          </w:tcPr>
          <w:p w14:paraId="54EE9C81" w14:textId="77777777" w:rsidR="00DA6BC0" w:rsidRPr="00DA6BC0" w:rsidRDefault="003439B6" w:rsidP="00C84117">
            <w:pPr>
              <w:jc w:val="both"/>
              <w:rPr>
                <w:sz w:val="20"/>
              </w:rPr>
            </w:pPr>
            <w:hyperlink r:id="rId8" w:history="1">
              <w:r w:rsidR="00DA6BC0" w:rsidRPr="00DA6BC0">
                <w:rPr>
                  <w:rStyle w:val="Hyperlink"/>
                  <w:sz w:val="20"/>
                </w:rPr>
                <w:t>servicerapporten@uzleuven.be</w:t>
              </w:r>
            </w:hyperlink>
            <w:r w:rsidR="00DA6BC0" w:rsidRPr="00DA6BC0">
              <w:rPr>
                <w:sz w:val="20"/>
              </w:rPr>
              <w:t xml:space="preserve"> </w:t>
            </w:r>
          </w:p>
          <w:p w14:paraId="60F6D229" w14:textId="77777777" w:rsidR="00DA6BC0" w:rsidRPr="00DA6BC0" w:rsidRDefault="00DA6BC0" w:rsidP="00C84117">
            <w:pPr>
              <w:jc w:val="both"/>
              <w:rPr>
                <w:sz w:val="20"/>
              </w:rPr>
            </w:pPr>
          </w:p>
          <w:p w14:paraId="77E94BCD" w14:textId="77777777" w:rsidR="00DA6BC0" w:rsidRPr="00DA6BC0" w:rsidRDefault="00DA6BC0" w:rsidP="00C84117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>(1 pdf document per rapport, vermeld steeds het objectnummer UZ Leuven)</w:t>
            </w:r>
          </w:p>
        </w:tc>
      </w:tr>
      <w:tr w:rsidR="006E709F" w:rsidRPr="00DA6BC0" w14:paraId="4353804F" w14:textId="77777777" w:rsidTr="00DA6BC0">
        <w:tc>
          <w:tcPr>
            <w:tcW w:w="1838" w:type="dxa"/>
            <w:shd w:val="clear" w:color="auto" w:fill="BDD6EE" w:themeFill="accent1" w:themeFillTint="66"/>
          </w:tcPr>
          <w:p w14:paraId="503C6A13" w14:textId="77777777" w:rsidR="006E709F" w:rsidRPr="00DA6BC0" w:rsidRDefault="001D435C" w:rsidP="00032254">
            <w:pPr>
              <w:jc w:val="both"/>
              <w:rPr>
                <w:sz w:val="20"/>
              </w:rPr>
            </w:pPr>
            <w:r>
              <w:rPr>
                <w:sz w:val="20"/>
              </w:rPr>
              <w:t>Leverancier</w:t>
            </w:r>
          </w:p>
        </w:tc>
        <w:tc>
          <w:tcPr>
            <w:tcW w:w="7224" w:type="dxa"/>
          </w:tcPr>
          <w:p w14:paraId="38BE3F75" w14:textId="77777777" w:rsidR="006E709F" w:rsidRPr="00DA6BC0" w:rsidRDefault="006E709F" w:rsidP="00032254">
            <w:pPr>
              <w:jc w:val="both"/>
              <w:rPr>
                <w:sz w:val="20"/>
              </w:rPr>
            </w:pPr>
          </w:p>
          <w:p w14:paraId="75953C33" w14:textId="77777777" w:rsidR="00DA6BC0" w:rsidRPr="00DA6BC0" w:rsidRDefault="00DA6BC0" w:rsidP="00032254">
            <w:pPr>
              <w:jc w:val="both"/>
              <w:rPr>
                <w:sz w:val="20"/>
              </w:rPr>
            </w:pPr>
          </w:p>
          <w:p w14:paraId="7933626A" w14:textId="77777777" w:rsidR="00DA6BC0" w:rsidRPr="00DA6BC0" w:rsidRDefault="00DA6BC0" w:rsidP="00032254">
            <w:pPr>
              <w:jc w:val="both"/>
              <w:rPr>
                <w:sz w:val="20"/>
              </w:rPr>
            </w:pPr>
          </w:p>
        </w:tc>
      </w:tr>
      <w:tr w:rsidR="005B2718" w:rsidRPr="00DA6BC0" w14:paraId="714A4827" w14:textId="77777777" w:rsidTr="00DA6BC0">
        <w:tc>
          <w:tcPr>
            <w:tcW w:w="1838" w:type="dxa"/>
            <w:shd w:val="clear" w:color="auto" w:fill="BDD6EE" w:themeFill="accent1" w:themeFillTint="66"/>
          </w:tcPr>
          <w:p w14:paraId="756E1DA7" w14:textId="77777777" w:rsidR="005B2718" w:rsidRPr="00DA6BC0" w:rsidRDefault="005B2718" w:rsidP="00032254">
            <w:pPr>
              <w:jc w:val="both"/>
              <w:rPr>
                <w:sz w:val="20"/>
              </w:rPr>
            </w:pPr>
            <w:r w:rsidRPr="00DA6BC0">
              <w:rPr>
                <w:sz w:val="20"/>
              </w:rPr>
              <w:t xml:space="preserve">Contactpersoon </w:t>
            </w:r>
            <w:r w:rsidR="001D435C">
              <w:rPr>
                <w:sz w:val="20"/>
              </w:rPr>
              <w:t>Leverancier</w:t>
            </w:r>
          </w:p>
        </w:tc>
        <w:tc>
          <w:tcPr>
            <w:tcW w:w="7224" w:type="dxa"/>
          </w:tcPr>
          <w:p w14:paraId="1C749066" w14:textId="77777777" w:rsidR="005B2718" w:rsidRDefault="005B2718" w:rsidP="00032254">
            <w:pPr>
              <w:jc w:val="both"/>
              <w:rPr>
                <w:sz w:val="20"/>
              </w:rPr>
            </w:pPr>
          </w:p>
          <w:p w14:paraId="3ED44EEE" w14:textId="77777777" w:rsidR="00DA6BC0" w:rsidRDefault="00DA6BC0" w:rsidP="00032254">
            <w:pPr>
              <w:jc w:val="both"/>
              <w:rPr>
                <w:sz w:val="20"/>
              </w:rPr>
            </w:pPr>
          </w:p>
          <w:p w14:paraId="71E4CAF0" w14:textId="77777777" w:rsidR="00DA6BC0" w:rsidRPr="00DA6BC0" w:rsidRDefault="00DA6BC0" w:rsidP="00032254">
            <w:pPr>
              <w:jc w:val="both"/>
              <w:rPr>
                <w:sz w:val="20"/>
              </w:rPr>
            </w:pPr>
          </w:p>
        </w:tc>
      </w:tr>
    </w:tbl>
    <w:p w14:paraId="49BF00D2" w14:textId="77777777" w:rsidR="006E709F" w:rsidRDefault="006E709F" w:rsidP="00032254">
      <w:pPr>
        <w:jc w:val="both"/>
      </w:pPr>
    </w:p>
    <w:p w14:paraId="3F8F4D7C" w14:textId="77777777" w:rsidR="006E709F" w:rsidRPr="00DA6BC0" w:rsidRDefault="006E709F" w:rsidP="00032254">
      <w:pPr>
        <w:jc w:val="both"/>
        <w:rPr>
          <w:b/>
          <w:u w:val="single"/>
        </w:rPr>
      </w:pPr>
      <w:r w:rsidRPr="00DA6BC0">
        <w:rPr>
          <w:b/>
          <w:u w:val="single"/>
        </w:rPr>
        <w:t>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1"/>
        <w:gridCol w:w="2545"/>
        <w:gridCol w:w="925"/>
        <w:gridCol w:w="926"/>
        <w:gridCol w:w="4105"/>
      </w:tblGrid>
      <w:tr w:rsidR="005B2718" w:rsidRPr="00DA6BC0" w14:paraId="0E4B6F66" w14:textId="77777777" w:rsidTr="00DA6BC0">
        <w:tc>
          <w:tcPr>
            <w:tcW w:w="3106" w:type="dxa"/>
            <w:gridSpan w:val="2"/>
            <w:shd w:val="clear" w:color="auto" w:fill="BDD6EE" w:themeFill="accent1" w:themeFillTint="66"/>
          </w:tcPr>
          <w:p w14:paraId="779C55AD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Module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 w14:paraId="438FC090" w14:textId="77777777" w:rsidR="005B2718" w:rsidRPr="00DA6BC0" w:rsidRDefault="005B2718" w:rsidP="005B2718">
            <w:pPr>
              <w:jc w:val="center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Inclusief</w:t>
            </w:r>
          </w:p>
        </w:tc>
        <w:tc>
          <w:tcPr>
            <w:tcW w:w="926" w:type="dxa"/>
            <w:shd w:val="clear" w:color="auto" w:fill="BDD6EE" w:themeFill="accent1" w:themeFillTint="66"/>
          </w:tcPr>
          <w:p w14:paraId="7CDB31BF" w14:textId="77777777" w:rsidR="005B2718" w:rsidRPr="00DA6BC0" w:rsidRDefault="005B2718" w:rsidP="005B2718">
            <w:pPr>
              <w:jc w:val="center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Exclusief</w:t>
            </w:r>
          </w:p>
        </w:tc>
        <w:tc>
          <w:tcPr>
            <w:tcW w:w="4105" w:type="dxa"/>
            <w:shd w:val="clear" w:color="auto" w:fill="BDD6EE" w:themeFill="accent1" w:themeFillTint="66"/>
          </w:tcPr>
          <w:p w14:paraId="001059A3" w14:textId="77777777" w:rsidR="005B2718" w:rsidRPr="00DA6BC0" w:rsidRDefault="00DA6BC0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O</w:t>
            </w:r>
            <w:r w:rsidR="005B2718" w:rsidRPr="00DA6BC0">
              <w:rPr>
                <w:sz w:val="20"/>
                <w:szCs w:val="20"/>
              </w:rPr>
              <w:t>pmerkingen</w:t>
            </w:r>
            <w:r w:rsidRPr="00DA6BC0">
              <w:rPr>
                <w:sz w:val="20"/>
                <w:szCs w:val="20"/>
              </w:rPr>
              <w:t xml:space="preserve"> en aanvullende informatie</w:t>
            </w:r>
          </w:p>
        </w:tc>
      </w:tr>
      <w:tr w:rsidR="005B2718" w:rsidRPr="00DA6BC0" w14:paraId="0CBE28EA" w14:textId="77777777" w:rsidTr="00DA6BC0">
        <w:tc>
          <w:tcPr>
            <w:tcW w:w="561" w:type="dxa"/>
          </w:tcPr>
          <w:p w14:paraId="7EFD63D5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</w:tcPr>
          <w:p w14:paraId="59EBF0AF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Preventief Onderhoud</w:t>
            </w:r>
          </w:p>
        </w:tc>
        <w:sdt>
          <w:sdtPr>
            <w:rPr>
              <w:sz w:val="20"/>
              <w:szCs w:val="20"/>
            </w:rPr>
            <w:id w:val="-40237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4B7D5F96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43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23C8DA8E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6B7543FD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2ACA2298" w14:textId="77777777" w:rsidTr="00DA6BC0">
        <w:tc>
          <w:tcPr>
            <w:tcW w:w="561" w:type="dxa"/>
          </w:tcPr>
          <w:p w14:paraId="763450FA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</w:tcPr>
          <w:p w14:paraId="50137AF5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Kwaliteitscontrole</w:t>
            </w:r>
          </w:p>
        </w:tc>
        <w:sdt>
          <w:sdtPr>
            <w:rPr>
              <w:sz w:val="20"/>
              <w:szCs w:val="20"/>
            </w:rPr>
            <w:id w:val="-187014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1660F7D3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88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211025EE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038BF1DB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42136726" w14:textId="77777777" w:rsidTr="00DA6BC0">
        <w:tc>
          <w:tcPr>
            <w:tcW w:w="561" w:type="dxa"/>
          </w:tcPr>
          <w:p w14:paraId="279DF85D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14:paraId="724DC4C6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Veiligheidsinspectie</w:t>
            </w:r>
          </w:p>
        </w:tc>
        <w:sdt>
          <w:sdtPr>
            <w:rPr>
              <w:sz w:val="20"/>
              <w:szCs w:val="20"/>
            </w:rPr>
            <w:id w:val="137875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C82DA97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52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330893AB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6B15E587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75E2A334" w14:textId="77777777" w:rsidTr="00DA6BC0">
        <w:tc>
          <w:tcPr>
            <w:tcW w:w="561" w:type="dxa"/>
          </w:tcPr>
          <w:p w14:paraId="7D69076D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</w:tcPr>
          <w:p w14:paraId="414ECCA5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Accidenteel onderhoud</w:t>
            </w:r>
          </w:p>
        </w:tc>
        <w:sdt>
          <w:sdtPr>
            <w:rPr>
              <w:sz w:val="20"/>
              <w:szCs w:val="20"/>
            </w:rPr>
            <w:id w:val="112242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070DAD16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96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32B5E1FC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06AB54D8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277BFF97" w14:textId="77777777" w:rsidTr="00DA6BC0">
        <w:tc>
          <w:tcPr>
            <w:tcW w:w="561" w:type="dxa"/>
          </w:tcPr>
          <w:p w14:paraId="129BFFB3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</w:tcPr>
          <w:p w14:paraId="05AD289C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Onderdelen</w:t>
            </w:r>
          </w:p>
        </w:tc>
        <w:sdt>
          <w:sdtPr>
            <w:rPr>
              <w:sz w:val="20"/>
              <w:szCs w:val="20"/>
            </w:rPr>
            <w:id w:val="47518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5EFB8D16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72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73606978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54BB10AF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17B10FF9" w14:textId="77777777" w:rsidTr="00DA6BC0">
        <w:tc>
          <w:tcPr>
            <w:tcW w:w="561" w:type="dxa"/>
          </w:tcPr>
          <w:p w14:paraId="5B08FA8D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</w:tcPr>
          <w:p w14:paraId="0280E3FE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Telefonische ondersteuning</w:t>
            </w:r>
          </w:p>
        </w:tc>
        <w:sdt>
          <w:sdtPr>
            <w:rPr>
              <w:sz w:val="20"/>
              <w:szCs w:val="20"/>
            </w:rPr>
            <w:id w:val="-72105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5B748EA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141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0374F0FC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384DB1F7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2BA963F8" w14:textId="77777777" w:rsidTr="00DA6BC0">
        <w:tc>
          <w:tcPr>
            <w:tcW w:w="561" w:type="dxa"/>
          </w:tcPr>
          <w:p w14:paraId="7EBE829E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7</w:t>
            </w:r>
          </w:p>
        </w:tc>
        <w:tc>
          <w:tcPr>
            <w:tcW w:w="2545" w:type="dxa"/>
          </w:tcPr>
          <w:p w14:paraId="6DA5EC52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Remote assistance</w:t>
            </w:r>
          </w:p>
        </w:tc>
        <w:sdt>
          <w:sdtPr>
            <w:rPr>
              <w:sz w:val="20"/>
              <w:szCs w:val="20"/>
            </w:rPr>
            <w:id w:val="176195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1167E89F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190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5A53E5B7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5FA08208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6FADDD22" w14:textId="77777777" w:rsidTr="00DA6BC0">
        <w:tc>
          <w:tcPr>
            <w:tcW w:w="561" w:type="dxa"/>
          </w:tcPr>
          <w:p w14:paraId="1C6CECA0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8</w:t>
            </w:r>
          </w:p>
        </w:tc>
        <w:tc>
          <w:tcPr>
            <w:tcW w:w="2545" w:type="dxa"/>
          </w:tcPr>
          <w:p w14:paraId="19BE6D33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Bruikleenapparatuur</w:t>
            </w:r>
          </w:p>
        </w:tc>
        <w:sdt>
          <w:sdtPr>
            <w:rPr>
              <w:sz w:val="20"/>
              <w:szCs w:val="20"/>
            </w:rPr>
            <w:id w:val="-174502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39700469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41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1966038B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79A2A556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1F5DE3C7" w14:textId="77777777" w:rsidTr="00DA6BC0">
        <w:tc>
          <w:tcPr>
            <w:tcW w:w="561" w:type="dxa"/>
          </w:tcPr>
          <w:p w14:paraId="7C095C28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9</w:t>
            </w:r>
          </w:p>
        </w:tc>
        <w:tc>
          <w:tcPr>
            <w:tcW w:w="2545" w:type="dxa"/>
          </w:tcPr>
          <w:p w14:paraId="0E215FA6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Update</w:t>
            </w:r>
          </w:p>
        </w:tc>
        <w:sdt>
          <w:sdtPr>
            <w:rPr>
              <w:sz w:val="20"/>
              <w:szCs w:val="20"/>
            </w:rPr>
            <w:id w:val="7288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315F132F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167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276FCE8A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07533D28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5B2718" w:rsidRPr="00DA6BC0" w14:paraId="250D7DEB" w14:textId="77777777" w:rsidTr="00DA6BC0">
        <w:tc>
          <w:tcPr>
            <w:tcW w:w="561" w:type="dxa"/>
          </w:tcPr>
          <w:p w14:paraId="6FF7FE44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10</w:t>
            </w:r>
          </w:p>
        </w:tc>
        <w:tc>
          <w:tcPr>
            <w:tcW w:w="2545" w:type="dxa"/>
          </w:tcPr>
          <w:p w14:paraId="17E260A8" w14:textId="77777777" w:rsidR="005B2718" w:rsidRPr="00DA6BC0" w:rsidRDefault="005B2718" w:rsidP="00032254">
            <w:pPr>
              <w:jc w:val="both"/>
              <w:rPr>
                <w:b/>
                <w:sz w:val="20"/>
                <w:szCs w:val="20"/>
              </w:rPr>
            </w:pPr>
            <w:r w:rsidRPr="00DA6BC0">
              <w:rPr>
                <w:b/>
                <w:sz w:val="20"/>
                <w:szCs w:val="20"/>
              </w:rPr>
              <w:t>Upgrade</w:t>
            </w:r>
          </w:p>
        </w:tc>
        <w:sdt>
          <w:sdtPr>
            <w:rPr>
              <w:sz w:val="20"/>
              <w:szCs w:val="20"/>
            </w:rPr>
            <w:id w:val="187603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62A2BA83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429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14:paraId="17DA173F" w14:textId="77777777" w:rsidR="005B2718" w:rsidRPr="00DA6BC0" w:rsidRDefault="005B2718" w:rsidP="005B2718">
                <w:pPr>
                  <w:jc w:val="center"/>
                  <w:rPr>
                    <w:sz w:val="20"/>
                    <w:szCs w:val="20"/>
                  </w:rPr>
                </w:pPr>
                <w:r w:rsidRPr="00DA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24BA95B1" w14:textId="77777777" w:rsidR="005B2718" w:rsidRPr="00DA6BC0" w:rsidRDefault="005B2718" w:rsidP="00032254">
            <w:pPr>
              <w:jc w:val="both"/>
              <w:rPr>
                <w:sz w:val="20"/>
                <w:szCs w:val="20"/>
              </w:rPr>
            </w:pPr>
          </w:p>
        </w:tc>
      </w:tr>
    </w:tbl>
    <w:p w14:paraId="11A47950" w14:textId="77777777" w:rsidR="005B2718" w:rsidRDefault="005B2718" w:rsidP="00032254">
      <w:pPr>
        <w:jc w:val="both"/>
      </w:pPr>
    </w:p>
    <w:p w14:paraId="6DCEBCD7" w14:textId="77777777" w:rsidR="006E709F" w:rsidRPr="00DA6BC0" w:rsidRDefault="006E709F" w:rsidP="00032254">
      <w:pPr>
        <w:jc w:val="both"/>
        <w:rPr>
          <w:b/>
          <w:u w:val="single"/>
        </w:rPr>
      </w:pPr>
      <w:r w:rsidRPr="00DA6BC0">
        <w:rPr>
          <w:b/>
          <w:u w:val="single"/>
        </w:rPr>
        <w:t>Objecten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4"/>
        <w:gridCol w:w="2336"/>
        <w:gridCol w:w="2336"/>
      </w:tblGrid>
      <w:tr w:rsidR="00DA6BC0" w:rsidRPr="00DA6BC0" w14:paraId="51099A20" w14:textId="77777777" w:rsidTr="00A23321">
        <w:tc>
          <w:tcPr>
            <w:tcW w:w="1463" w:type="dxa"/>
            <w:shd w:val="clear" w:color="auto" w:fill="BDD6EE" w:themeFill="accent1" w:themeFillTint="66"/>
          </w:tcPr>
          <w:p w14:paraId="2F2F6896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Objectnummer UZ Leuven</w:t>
            </w:r>
          </w:p>
        </w:tc>
        <w:tc>
          <w:tcPr>
            <w:tcW w:w="1463" w:type="dxa"/>
            <w:shd w:val="clear" w:color="auto" w:fill="BDD6EE" w:themeFill="accent1" w:themeFillTint="66"/>
          </w:tcPr>
          <w:p w14:paraId="48CC0C4C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Serienummer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14:paraId="5700963A" w14:textId="77777777" w:rsidR="00DA6BC0" w:rsidRPr="00DA6BC0" w:rsidRDefault="001D435C" w:rsidP="00DA6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Leverancier</w:t>
            </w:r>
            <w:r w:rsidR="00DA6BC0">
              <w:rPr>
                <w:sz w:val="20"/>
                <w:szCs w:val="20"/>
              </w:rPr>
              <w:t>s-</w:t>
            </w:r>
            <w:r w:rsidR="00DA6BC0" w:rsidRPr="00DA6BC0">
              <w:rPr>
                <w:sz w:val="20"/>
                <w:szCs w:val="20"/>
              </w:rPr>
              <w:t>nummer (optioneel)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4C900802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Omschrijving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4C9025DE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  <w:r w:rsidRPr="00DA6BC0">
              <w:rPr>
                <w:sz w:val="20"/>
                <w:szCs w:val="20"/>
              </w:rPr>
              <w:t>Opmerkingen en aanvullende informatie</w:t>
            </w:r>
          </w:p>
        </w:tc>
      </w:tr>
      <w:tr w:rsidR="00DA6BC0" w:rsidRPr="00DA6BC0" w14:paraId="4B178197" w14:textId="77777777" w:rsidTr="00A23321">
        <w:tc>
          <w:tcPr>
            <w:tcW w:w="1463" w:type="dxa"/>
          </w:tcPr>
          <w:p w14:paraId="786AADB7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2F973B7E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57D22DE8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5381505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38B1E55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DA6BC0" w:rsidRPr="00DA6BC0" w14:paraId="42508041" w14:textId="77777777" w:rsidTr="00A23321">
        <w:tc>
          <w:tcPr>
            <w:tcW w:w="1463" w:type="dxa"/>
          </w:tcPr>
          <w:p w14:paraId="5FD3481C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4782343C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691AC85F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385D7E7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00B88845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</w:tr>
      <w:tr w:rsidR="00DA6BC0" w:rsidRPr="00DA6BC0" w14:paraId="3AEC3B8B" w14:textId="77777777" w:rsidTr="00A23321">
        <w:tc>
          <w:tcPr>
            <w:tcW w:w="1463" w:type="dxa"/>
          </w:tcPr>
          <w:p w14:paraId="25551881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4C99D877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451231A2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6606FCF9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523D697" w14:textId="77777777" w:rsidR="00DA6BC0" w:rsidRPr="00DA6BC0" w:rsidRDefault="00DA6BC0" w:rsidP="00032254">
            <w:pPr>
              <w:jc w:val="both"/>
              <w:rPr>
                <w:sz w:val="20"/>
                <w:szCs w:val="20"/>
              </w:rPr>
            </w:pPr>
          </w:p>
        </w:tc>
      </w:tr>
    </w:tbl>
    <w:p w14:paraId="13B5116D" w14:textId="77777777" w:rsidR="006E709F" w:rsidRDefault="006E709F" w:rsidP="00032254">
      <w:pPr>
        <w:jc w:val="both"/>
      </w:pPr>
      <w:bookmarkStart w:id="0" w:name="_GoBack"/>
      <w:bookmarkEnd w:id="0"/>
    </w:p>
    <w:sectPr w:rsidR="006E70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1CE6" w14:textId="77777777" w:rsidR="006D5CBC" w:rsidRDefault="006D5CBC" w:rsidP="00FA3DC1">
      <w:pPr>
        <w:spacing w:after="0" w:line="240" w:lineRule="auto"/>
      </w:pPr>
      <w:r>
        <w:separator/>
      </w:r>
    </w:p>
  </w:endnote>
  <w:endnote w:type="continuationSeparator" w:id="0">
    <w:p w14:paraId="66EE1D1A" w14:textId="77777777" w:rsidR="006D5CBC" w:rsidRDefault="006D5CBC" w:rsidP="00FA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699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BE1A6" w14:textId="6D02F66F" w:rsidR="006A1B68" w:rsidRDefault="006A1B68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9C77AC" w14:textId="77777777" w:rsidR="006A1B68" w:rsidRDefault="006A1B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C50EA" w14:textId="77777777" w:rsidR="006D5CBC" w:rsidRDefault="006D5CBC" w:rsidP="00FA3DC1">
      <w:pPr>
        <w:spacing w:after="0" w:line="240" w:lineRule="auto"/>
      </w:pPr>
      <w:r>
        <w:separator/>
      </w:r>
    </w:p>
  </w:footnote>
  <w:footnote w:type="continuationSeparator" w:id="0">
    <w:p w14:paraId="3F9A5C59" w14:textId="77777777" w:rsidR="006D5CBC" w:rsidRDefault="006D5CBC" w:rsidP="00FA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3410" w14:textId="77777777" w:rsidR="006A1B68" w:rsidRDefault="006A1B68">
    <w:pPr>
      <w:pStyle w:val="Koptekst"/>
    </w:pPr>
    <w:r>
      <w:rPr>
        <w:noProof/>
        <w:lang w:eastAsia="nl-BE"/>
      </w:rPr>
      <w:drawing>
        <wp:inline distT="0" distB="0" distL="0" distR="0" wp14:anchorId="0FE5A8BF" wp14:editId="78875A7C">
          <wp:extent cx="1720850" cy="61488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ZLeuven_zondersed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61" cy="61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91E69" w14:textId="77777777" w:rsidR="006A1B68" w:rsidRDefault="006A1B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abstractNum w:abstractNumId="0" w15:restartNumberingAfterBreak="0">
    <w:nsid w:val="0ABA2EEE"/>
    <w:multiLevelType w:val="hybridMultilevel"/>
    <w:tmpl w:val="1582A3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D84"/>
    <w:multiLevelType w:val="hybridMultilevel"/>
    <w:tmpl w:val="C40A24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93A"/>
    <w:multiLevelType w:val="multilevel"/>
    <w:tmpl w:val="341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B36D4"/>
    <w:multiLevelType w:val="multilevel"/>
    <w:tmpl w:val="55F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96546"/>
    <w:multiLevelType w:val="multilevel"/>
    <w:tmpl w:val="F47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60009"/>
    <w:multiLevelType w:val="hybridMultilevel"/>
    <w:tmpl w:val="0A0E2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B7209"/>
    <w:multiLevelType w:val="multilevel"/>
    <w:tmpl w:val="439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A5AA5"/>
    <w:multiLevelType w:val="hybridMultilevel"/>
    <w:tmpl w:val="8ED87CF2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7F7FF1"/>
    <w:multiLevelType w:val="hybridMultilevel"/>
    <w:tmpl w:val="32A2CF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4112"/>
    <w:multiLevelType w:val="hybridMultilevel"/>
    <w:tmpl w:val="409E5D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6F36"/>
    <w:multiLevelType w:val="multilevel"/>
    <w:tmpl w:val="7C7E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232717"/>
    <w:multiLevelType w:val="hybridMultilevel"/>
    <w:tmpl w:val="B7F4A0D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574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96239D"/>
    <w:multiLevelType w:val="hybridMultilevel"/>
    <w:tmpl w:val="E03AA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D5C19"/>
    <w:multiLevelType w:val="hybridMultilevel"/>
    <w:tmpl w:val="17407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04006"/>
    <w:multiLevelType w:val="multilevel"/>
    <w:tmpl w:val="F25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28161C"/>
    <w:multiLevelType w:val="multilevel"/>
    <w:tmpl w:val="D58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542CC5"/>
    <w:multiLevelType w:val="hybridMultilevel"/>
    <w:tmpl w:val="540A71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F7C5F"/>
    <w:multiLevelType w:val="hybridMultilevel"/>
    <w:tmpl w:val="28546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D170B"/>
    <w:multiLevelType w:val="multilevel"/>
    <w:tmpl w:val="8AE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E967F0"/>
    <w:multiLevelType w:val="multilevel"/>
    <w:tmpl w:val="7FE6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876B5"/>
    <w:multiLevelType w:val="multilevel"/>
    <w:tmpl w:val="947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2A2FE2"/>
    <w:multiLevelType w:val="multilevel"/>
    <w:tmpl w:val="668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1F0E70"/>
    <w:multiLevelType w:val="hybridMultilevel"/>
    <w:tmpl w:val="058E83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5"/>
  </w:num>
  <w:num w:numId="8">
    <w:abstractNumId w:val="22"/>
  </w:num>
  <w:num w:numId="9">
    <w:abstractNumId w:val="6"/>
  </w:num>
  <w:num w:numId="10">
    <w:abstractNumId w:val="4"/>
  </w:num>
  <w:num w:numId="11">
    <w:abstractNumId w:val="20"/>
  </w:num>
  <w:num w:numId="12">
    <w:abstractNumId w:val="10"/>
  </w:num>
  <w:num w:numId="13">
    <w:abstractNumId w:val="19"/>
  </w:num>
  <w:num w:numId="14">
    <w:abstractNumId w:val="21"/>
  </w:num>
  <w:num w:numId="15">
    <w:abstractNumId w:val="23"/>
  </w:num>
  <w:num w:numId="16">
    <w:abstractNumId w:val="17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9"/>
  </w:num>
  <w:num w:numId="22">
    <w:abstractNumId w:val="7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74"/>
    <w:rsid w:val="00002652"/>
    <w:rsid w:val="00022B6F"/>
    <w:rsid w:val="00026A36"/>
    <w:rsid w:val="00032254"/>
    <w:rsid w:val="0003343E"/>
    <w:rsid w:val="00036414"/>
    <w:rsid w:val="0004746A"/>
    <w:rsid w:val="000600DF"/>
    <w:rsid w:val="00073BD9"/>
    <w:rsid w:val="000830FE"/>
    <w:rsid w:val="00086E40"/>
    <w:rsid w:val="000A28BC"/>
    <w:rsid w:val="000B3EC5"/>
    <w:rsid w:val="000D423C"/>
    <w:rsid w:val="000E6D76"/>
    <w:rsid w:val="000F2526"/>
    <w:rsid w:val="000F7C69"/>
    <w:rsid w:val="001141EE"/>
    <w:rsid w:val="00135548"/>
    <w:rsid w:val="00147D33"/>
    <w:rsid w:val="00164BE8"/>
    <w:rsid w:val="00172849"/>
    <w:rsid w:val="00190E3C"/>
    <w:rsid w:val="001B060B"/>
    <w:rsid w:val="001D435C"/>
    <w:rsid w:val="001F7B4C"/>
    <w:rsid w:val="00207879"/>
    <w:rsid w:val="00220CDE"/>
    <w:rsid w:val="00255F15"/>
    <w:rsid w:val="0027179D"/>
    <w:rsid w:val="0029592B"/>
    <w:rsid w:val="00295C6A"/>
    <w:rsid w:val="002A3D6B"/>
    <w:rsid w:val="002B14FB"/>
    <w:rsid w:val="002E13A7"/>
    <w:rsid w:val="002E42CD"/>
    <w:rsid w:val="002E6C60"/>
    <w:rsid w:val="0030105B"/>
    <w:rsid w:val="00335E00"/>
    <w:rsid w:val="003439B6"/>
    <w:rsid w:val="00355EA5"/>
    <w:rsid w:val="00375B8D"/>
    <w:rsid w:val="00385778"/>
    <w:rsid w:val="003912F2"/>
    <w:rsid w:val="003A1FF3"/>
    <w:rsid w:val="003B0A76"/>
    <w:rsid w:val="003B76C9"/>
    <w:rsid w:val="003D2839"/>
    <w:rsid w:val="003E060B"/>
    <w:rsid w:val="003E53E9"/>
    <w:rsid w:val="003F1217"/>
    <w:rsid w:val="003F25AF"/>
    <w:rsid w:val="00402C85"/>
    <w:rsid w:val="004303B2"/>
    <w:rsid w:val="00437F91"/>
    <w:rsid w:val="00442FDE"/>
    <w:rsid w:val="00450B40"/>
    <w:rsid w:val="00487015"/>
    <w:rsid w:val="00493DFD"/>
    <w:rsid w:val="00497ACC"/>
    <w:rsid w:val="004B04F6"/>
    <w:rsid w:val="004B65EF"/>
    <w:rsid w:val="004C4204"/>
    <w:rsid w:val="00546EF2"/>
    <w:rsid w:val="0054730E"/>
    <w:rsid w:val="0054749C"/>
    <w:rsid w:val="0055488A"/>
    <w:rsid w:val="00555E5B"/>
    <w:rsid w:val="00556705"/>
    <w:rsid w:val="00573AEF"/>
    <w:rsid w:val="00581769"/>
    <w:rsid w:val="005975E9"/>
    <w:rsid w:val="005A73C9"/>
    <w:rsid w:val="005B13A6"/>
    <w:rsid w:val="005B2718"/>
    <w:rsid w:val="005C05F1"/>
    <w:rsid w:val="006043CB"/>
    <w:rsid w:val="00615E3C"/>
    <w:rsid w:val="00617289"/>
    <w:rsid w:val="006A1B68"/>
    <w:rsid w:val="006B4DC3"/>
    <w:rsid w:val="006C422E"/>
    <w:rsid w:val="006D00D7"/>
    <w:rsid w:val="006D3E39"/>
    <w:rsid w:val="006D5CBC"/>
    <w:rsid w:val="006E2DA1"/>
    <w:rsid w:val="006E4A7D"/>
    <w:rsid w:val="006E709F"/>
    <w:rsid w:val="007256CF"/>
    <w:rsid w:val="00744EFD"/>
    <w:rsid w:val="0075595A"/>
    <w:rsid w:val="00790A52"/>
    <w:rsid w:val="007A3A24"/>
    <w:rsid w:val="007E238E"/>
    <w:rsid w:val="007E3170"/>
    <w:rsid w:val="007F343A"/>
    <w:rsid w:val="00834A1B"/>
    <w:rsid w:val="008430AB"/>
    <w:rsid w:val="00854208"/>
    <w:rsid w:val="00855CD1"/>
    <w:rsid w:val="00860B7C"/>
    <w:rsid w:val="008A2B7B"/>
    <w:rsid w:val="008A5574"/>
    <w:rsid w:val="008A765E"/>
    <w:rsid w:val="008B6E2A"/>
    <w:rsid w:val="008C7C26"/>
    <w:rsid w:val="008E3D7C"/>
    <w:rsid w:val="00906E70"/>
    <w:rsid w:val="00913333"/>
    <w:rsid w:val="00931628"/>
    <w:rsid w:val="009332C6"/>
    <w:rsid w:val="00934B38"/>
    <w:rsid w:val="00936799"/>
    <w:rsid w:val="00964495"/>
    <w:rsid w:val="00967F86"/>
    <w:rsid w:val="009A68C0"/>
    <w:rsid w:val="009E25AF"/>
    <w:rsid w:val="00A04B9D"/>
    <w:rsid w:val="00A15A92"/>
    <w:rsid w:val="00A23321"/>
    <w:rsid w:val="00A33F95"/>
    <w:rsid w:val="00A34E26"/>
    <w:rsid w:val="00A421F3"/>
    <w:rsid w:val="00A431C8"/>
    <w:rsid w:val="00A4612B"/>
    <w:rsid w:val="00A65506"/>
    <w:rsid w:val="00A861EC"/>
    <w:rsid w:val="00A96402"/>
    <w:rsid w:val="00AA6EE0"/>
    <w:rsid w:val="00AD1648"/>
    <w:rsid w:val="00B108F4"/>
    <w:rsid w:val="00B12974"/>
    <w:rsid w:val="00B27FB0"/>
    <w:rsid w:val="00B40D4D"/>
    <w:rsid w:val="00B650F2"/>
    <w:rsid w:val="00BA0F7B"/>
    <w:rsid w:val="00BA6D93"/>
    <w:rsid w:val="00BB7188"/>
    <w:rsid w:val="00BD345C"/>
    <w:rsid w:val="00BE010E"/>
    <w:rsid w:val="00BF3F4F"/>
    <w:rsid w:val="00C010EA"/>
    <w:rsid w:val="00C22C1E"/>
    <w:rsid w:val="00C35DA4"/>
    <w:rsid w:val="00C60E9D"/>
    <w:rsid w:val="00C67619"/>
    <w:rsid w:val="00C84117"/>
    <w:rsid w:val="00C97609"/>
    <w:rsid w:val="00CB670B"/>
    <w:rsid w:val="00CC282D"/>
    <w:rsid w:val="00CC6F41"/>
    <w:rsid w:val="00CD38ED"/>
    <w:rsid w:val="00D07360"/>
    <w:rsid w:val="00D257F7"/>
    <w:rsid w:val="00D307A6"/>
    <w:rsid w:val="00D35082"/>
    <w:rsid w:val="00D6403B"/>
    <w:rsid w:val="00D87A7E"/>
    <w:rsid w:val="00DA0094"/>
    <w:rsid w:val="00DA362A"/>
    <w:rsid w:val="00DA5BAA"/>
    <w:rsid w:val="00DA6BC0"/>
    <w:rsid w:val="00DD7B2C"/>
    <w:rsid w:val="00E03772"/>
    <w:rsid w:val="00E064CF"/>
    <w:rsid w:val="00E17183"/>
    <w:rsid w:val="00E20555"/>
    <w:rsid w:val="00E452A3"/>
    <w:rsid w:val="00E55190"/>
    <w:rsid w:val="00E72A8B"/>
    <w:rsid w:val="00E75A87"/>
    <w:rsid w:val="00E9188D"/>
    <w:rsid w:val="00E944E2"/>
    <w:rsid w:val="00E94935"/>
    <w:rsid w:val="00E96716"/>
    <w:rsid w:val="00EF61A1"/>
    <w:rsid w:val="00F1097C"/>
    <w:rsid w:val="00F14A4D"/>
    <w:rsid w:val="00F203E2"/>
    <w:rsid w:val="00F23E0E"/>
    <w:rsid w:val="00F74634"/>
    <w:rsid w:val="00F9484C"/>
    <w:rsid w:val="00FA3DC1"/>
    <w:rsid w:val="00FA51A5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34F6B"/>
  <w15:chartTrackingRefBased/>
  <w15:docId w15:val="{7AAD4E4B-B2EE-4F8A-85DB-74DAF28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38ED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38ED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45C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45C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45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45C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45C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45C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45C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sdropdownlistdisponly1">
    <w:name w:val="psdropdownlist_disponly1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">
    <w:name w:val="pseditbox_disponly1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2">
    <w:name w:val="pseditbox_disponly2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2">
    <w:name w:val="psdropdownlist_disponly2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3">
    <w:name w:val="pseditbox_disponly3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4">
    <w:name w:val="pseditbox_disponly4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3">
    <w:name w:val="psdropdownlist_disponly3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5">
    <w:name w:val="pseditbox_disponly5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6">
    <w:name w:val="pseditbox_disponly6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4">
    <w:name w:val="psdropdownlist_disponly4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7">
    <w:name w:val="pseditbox_disponly7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8">
    <w:name w:val="pseditbox_disponly8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5">
    <w:name w:val="psdropdownlist_disponly5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9">
    <w:name w:val="pseditbox_disponly9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0">
    <w:name w:val="pseditbox_disponly10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6">
    <w:name w:val="psdropdownlist_disponly6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1">
    <w:name w:val="pseditbox_disponly11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2">
    <w:name w:val="pseditbox_disponly12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7">
    <w:name w:val="psdropdownlist_disponly7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3">
    <w:name w:val="pseditbox_disponly13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4">
    <w:name w:val="pseditbox_disponly14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8">
    <w:name w:val="psdropdownlist_disponly8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5">
    <w:name w:val="pseditbox_disponly15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6">
    <w:name w:val="pseditbox_disponly16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9">
    <w:name w:val="psdropdownlist_disponly9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7">
    <w:name w:val="pseditbox_disponly17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18">
    <w:name w:val="pseditbox_disponly18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dropdownlistdisponly10">
    <w:name w:val="psdropdownlist_disponly10"/>
    <w:basedOn w:val="Standaardalinea-lettertype"/>
    <w:rsid w:val="00B129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styleId="Zwaar">
    <w:name w:val="Strong"/>
    <w:basedOn w:val="Standaardalinea-lettertype"/>
    <w:uiPriority w:val="22"/>
    <w:qFormat/>
    <w:rsid w:val="00B12974"/>
    <w:rPr>
      <w:b/>
      <w:bCs/>
    </w:rPr>
  </w:style>
  <w:style w:type="paragraph" w:styleId="Lijstalinea">
    <w:name w:val="List Paragraph"/>
    <w:basedOn w:val="Standaard"/>
    <w:uiPriority w:val="34"/>
    <w:qFormat/>
    <w:rsid w:val="00B1297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1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A15A92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D3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D3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D38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3D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3D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3D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0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10EA"/>
  </w:style>
  <w:style w:type="paragraph" w:styleId="Voettekst">
    <w:name w:val="footer"/>
    <w:basedOn w:val="Standaard"/>
    <w:link w:val="VoettekstChar"/>
    <w:uiPriority w:val="99"/>
    <w:unhideWhenUsed/>
    <w:rsid w:val="00C0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10EA"/>
  </w:style>
  <w:style w:type="paragraph" w:styleId="Ballontekst">
    <w:name w:val="Balloon Text"/>
    <w:basedOn w:val="Standaard"/>
    <w:link w:val="BallontekstChar"/>
    <w:uiPriority w:val="99"/>
    <w:semiHidden/>
    <w:unhideWhenUsed/>
    <w:rsid w:val="00A6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506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4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4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4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4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4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6E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E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E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E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E2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6E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4130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rapporten@uzleuv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16FF-8C61-4CDB-BA02-941E04FF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24768E5B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Dingenen</dc:creator>
  <cp:keywords/>
  <dc:description/>
  <cp:lastModifiedBy>Kim Van Dingenen</cp:lastModifiedBy>
  <cp:revision>3</cp:revision>
  <cp:lastPrinted>2017-12-21T12:39:00Z</cp:lastPrinted>
  <dcterms:created xsi:type="dcterms:W3CDTF">2017-12-21T12:41:00Z</dcterms:created>
  <dcterms:modified xsi:type="dcterms:W3CDTF">2017-12-21T12:42:00Z</dcterms:modified>
</cp:coreProperties>
</file>